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3" w:name="_GoBack"/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bookmarkEnd w:id="3"/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0CDF4913" wp14:editId="6D0308D5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8578A7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7013B">
        <w:rPr>
          <w:rFonts w:ascii="Times New Roman" w:hAnsi="Times New Roman"/>
        </w:rPr>
        <w:t>FGDC2ISOSingle_TVBatch_MRFVer7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0B6B61">
        <w:rPr>
          <w:rFonts w:ascii="Times New Roman" w:hAnsi="Times New Roman"/>
          <w:b w:val="0"/>
          <w:noProof/>
          <w:kern w:val="0"/>
          <w:sz w:val="28"/>
        </w:rPr>
        <w:t>July 2,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E7013B">
        <w:rPr>
          <w:rFonts w:ascii="Times New Roman" w:hAnsi="Times New Roman"/>
          <w:b w:val="0"/>
          <w:sz w:val="28"/>
          <w:szCs w:val="28"/>
        </w:rPr>
        <w:t>FGDC2ISOSingle_TVBatch_MRFVer7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MT.CR.13467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9B6192B" wp14:editId="49F058AB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8D47A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8D47A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418753806"/>
      <w:r w:rsidRPr="005D18C4"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 xml:space="preserve">. </w:t>
      </w:r>
    </w:p>
    <w:p w:rsidR="008A269D" w:rsidRPr="00106B75" w:rsidRDefault="008A269D" w:rsidP="00E86805">
      <w:pPr>
        <w:pStyle w:val="Heading2"/>
      </w:pPr>
      <w:bookmarkStart w:id="6" w:name="_Toc418753807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418753808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</w:t>
      </w:r>
      <w:proofErr w:type="gramStart"/>
      <w:r>
        <w:t>will be created</w:t>
      </w:r>
      <w:proofErr w:type="gramEnd"/>
      <w:r>
        <w:t xml:space="preserve"> in </w:t>
      </w:r>
      <w:r w:rsidRPr="002F30EE">
        <w:rPr>
          <w:b/>
        </w:rPr>
        <w:t>/mtdata001/geo/</w:t>
      </w:r>
      <w:proofErr w:type="spellStart"/>
      <w:r w:rsidRPr="002F30EE">
        <w:rPr>
          <w:b/>
        </w:rPr>
        <w:t>gpms</w:t>
      </w:r>
      <w:proofErr w:type="spellEnd"/>
      <w:r w:rsidRPr="002F30EE">
        <w:rPr>
          <w:b/>
        </w:rPr>
        <w:t>/output/</w:t>
      </w:r>
      <w:proofErr w:type="spellStart"/>
      <w:r w:rsidRPr="002F30EE">
        <w:rPr>
          <w:b/>
        </w:rPr>
        <w:t>ISOParent</w:t>
      </w:r>
      <w:proofErr w:type="spellEnd"/>
      <w:r>
        <w:t xml:space="preserve">. This file </w:t>
      </w:r>
      <w:proofErr w:type="gramStart"/>
      <w:r>
        <w:t>is meant</w:t>
      </w:r>
      <w:proofErr w:type="gramEnd"/>
      <w:r>
        <w:t xml:space="preserve">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 xml:space="preserve">are </w:t>
      </w:r>
      <w:r w:rsidRPr="005B1186">
        <w:rPr>
          <w:rFonts w:ascii="Times New Roman" w:hAnsi="Times New Roman"/>
          <w:sz w:val="24"/>
          <w:szCs w:val="24"/>
        </w:rPr>
        <w:t>placed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8" w:name="_Toc418753809"/>
      <w:r>
        <w:t>Exit Status</w:t>
      </w:r>
      <w:bookmarkEnd w:id="8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9" w:name="_Toc418753810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9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0" w:name="_Toc418753811"/>
      <w:r w:rsidRPr="00956CAD">
        <w:t>Val</w:t>
      </w:r>
      <w:r>
        <w:t>i</w:t>
      </w:r>
      <w:r w:rsidRPr="00956CAD">
        <w:t>dation Failures</w:t>
      </w:r>
      <w:bookmarkEnd w:id="10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  <w:r w:rsidR="00E7013B">
        <w:t xml:space="preserve">Computer </w:t>
      </w:r>
      <w:proofErr w:type="gramStart"/>
      <w:r w:rsidR="00E7013B">
        <w:t>name  represents</w:t>
      </w:r>
      <w:proofErr w:type="gramEnd"/>
      <w:r w:rsidR="00E7013B">
        <w:t xml:space="preserve">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lastRenderedPageBreak/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1" w:name="_Toc133803870"/>
      <w:bookmarkStart w:id="12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1"/>
      <w:bookmarkEnd w:id="12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>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3" w:name="_Toc133803871"/>
    </w:p>
    <w:p w:rsidR="005D18C4" w:rsidRPr="005D18C4" w:rsidRDefault="00DF5718" w:rsidP="002401EB">
      <w:pPr>
        <w:pStyle w:val="Heading1"/>
      </w:pPr>
      <w:bookmarkStart w:id="14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3"/>
      <w:bookmarkEnd w:id="14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5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5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lastRenderedPageBreak/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6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6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7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7"/>
      <w:bookmarkEnd w:id="18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9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0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9"/>
      <w:bookmarkEnd w:id="20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lastRenderedPageBreak/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1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2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1"/>
      <w:bookmarkEnd w:id="22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3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4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3"/>
      <w:bookmarkEnd w:id="24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5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5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E7013B">
        <w:rPr>
          <w:b/>
        </w:rPr>
        <w:t>FGDC2ISOSingle_TVBatch_MRFVer7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6" w:name="_Toc418753821"/>
      <w:r w:rsidRPr="0057653B">
        <w:t xml:space="preserve">CM </w:t>
      </w:r>
      <w:r w:rsidR="005C34BF">
        <w:t>Instructions</w:t>
      </w:r>
      <w:bookmarkEnd w:id="26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lastRenderedPageBreak/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  <w:r w:rsidR="003624BD">
        <w:t xml:space="preserve"> </w:t>
      </w:r>
      <w:proofErr w:type="spellStart"/>
      <w:proofErr w:type="gramStart"/>
      <w:r w:rsidR="003624BD">
        <w:t>Chmod</w:t>
      </w:r>
      <w:proofErr w:type="spellEnd"/>
      <w:r w:rsidR="003624BD">
        <w:t xml:space="preserve"> to 777.</w:t>
      </w:r>
      <w:proofErr w:type="gramEnd"/>
      <w:r w:rsidR="00C96D58" w:rsidRPr="00C96D58">
        <w:t xml:space="preserve"> </w:t>
      </w:r>
      <w:r w:rsidR="00C96D58">
        <w:t>(</w:t>
      </w:r>
      <w:proofErr w:type="spellStart"/>
      <w:proofErr w:type="gramStart"/>
      <w:r w:rsidR="00C96D58">
        <w:t>chmod</w:t>
      </w:r>
      <w:proofErr w:type="spellEnd"/>
      <w:proofErr w:type="gram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</w:t>
      </w:r>
      <w:proofErr w:type="spellStart"/>
      <w:r w:rsidRPr="00266699">
        <w:t>mt</w:t>
      </w:r>
      <w:proofErr w:type="spellEnd"/>
      <w:r w:rsidRPr="00266699">
        <w:t>/apps/</w:t>
      </w:r>
      <w:proofErr w:type="spellStart"/>
      <w:r w:rsidRPr="00266699">
        <w:t>gpms</w:t>
      </w:r>
      <w:proofErr w:type="spellEnd"/>
      <w:r w:rsidRPr="00266699">
        <w:t>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E7013B">
        <w:rPr>
          <w:sz w:val="20"/>
        </w:rPr>
        <w:t>FGDC2ISOSingle_TVBatch_MRFVer7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proofErr w:type="gramStart"/>
      <w:r w:rsidRPr="00171D7B">
        <w:rPr>
          <w:rFonts w:ascii="Times" w:hAnsi="Times"/>
        </w:rPr>
        <w:t>from</w:t>
      </w:r>
      <w:proofErr w:type="gramEnd"/>
      <w:r w:rsidRPr="00171D7B">
        <w:rPr>
          <w:rFonts w:ascii="Times" w:hAnsi="Times"/>
        </w:rPr>
        <w:t>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proofErr w:type="gramStart"/>
      <w:r w:rsidRPr="000E0095">
        <w:rPr>
          <w:rFonts w:ascii="Times" w:hAnsi="Times"/>
        </w:rPr>
        <w:t>to</w:t>
      </w:r>
      <w:proofErr w:type="gramEnd"/>
      <w:r w:rsidRPr="000E0095">
        <w:rPr>
          <w:rFonts w:ascii="Times" w:hAnsi="Times"/>
        </w:rPr>
        <w:t>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lastRenderedPageBreak/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lastRenderedPageBreak/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2A1236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2A1236">
        <w:rPr>
          <w:rFonts w:ascii="Times" w:hAnsi="Times"/>
        </w:rPr>
        <w:t>ISOTopicCategoryKeywords.xsl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C2112" w:rsidRDefault="008C2112" w:rsidP="008C2112">
      <w:pPr>
        <w:rPr>
          <w:rFonts w:ascii="Times" w:hAnsi="Times"/>
        </w:rPr>
      </w:pPr>
    </w:p>
    <w:p w:rsidR="008C2112" w:rsidRPr="00CB76AE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8C2112" w:rsidRDefault="008C2112" w:rsidP="008C2112">
      <w:pPr>
        <w:pStyle w:val="ListParagraph"/>
        <w:ind w:left="54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VM: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: </w:t>
      </w:r>
      <w:r>
        <w:rPr>
          <w:rFonts w:ascii="Times" w:hAnsi="Times"/>
        </w:rPr>
        <w:t>SPATIAL_EXTRACT_PRODUCTS: GPMS_FGDC2ISOCOMBO</w:t>
      </w:r>
      <w:r w:rsidRPr="000169C4">
        <w:rPr>
          <w:rFonts w:ascii="Times" w:hAnsi="Times"/>
        </w:rPr>
        <w:t xml:space="preserve"> Source: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</w:t>
      </w:r>
      <w:proofErr w:type="gramStart"/>
      <w:r>
        <w:rPr>
          <w:rFonts w:ascii="Times" w:hAnsi="Times"/>
        </w:rPr>
        <w:t>:mrf2ISOParent</w:t>
      </w:r>
      <w:proofErr w:type="gramEnd"/>
    </w:p>
    <w:p w:rsidR="008C2112" w:rsidRDefault="003E241C" w:rsidP="008C2112">
      <w:pPr>
        <w:pStyle w:val="ListParagraph"/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</w:t>
      </w:r>
      <w:r w:rsidR="008C2112">
        <w:rPr>
          <w:rFonts w:ascii="Times" w:hAnsi="Times"/>
        </w:rPr>
        <w:t>o</w:t>
      </w:r>
      <w:proofErr w:type="gramEnd"/>
      <w:r>
        <w:rPr>
          <w:rFonts w:ascii="Times" w:hAnsi="Times"/>
        </w:rPr>
        <w:t xml:space="preserve"> </w:t>
      </w:r>
      <w:r w:rsidRPr="003E241C">
        <w:rPr>
          <w:rFonts w:ascii="Times" w:hAnsi="Times"/>
        </w:rPr>
        <w:t>/</w:t>
      </w:r>
      <w:proofErr w:type="spellStart"/>
      <w:r w:rsidRPr="003E241C">
        <w:rPr>
          <w:rFonts w:ascii="Times" w:hAnsi="Times"/>
        </w:rPr>
        <w:t>mt</w:t>
      </w:r>
      <w:proofErr w:type="spellEnd"/>
      <w:r w:rsidRPr="003E241C">
        <w:rPr>
          <w:rFonts w:ascii="Times" w:hAnsi="Times"/>
        </w:rPr>
        <w:t>/apps/</w:t>
      </w:r>
      <w:proofErr w:type="spellStart"/>
      <w:r w:rsidRPr="003E241C">
        <w:rPr>
          <w:rFonts w:ascii="Times" w:hAnsi="Times"/>
        </w:rPr>
        <w:t>gpms</w:t>
      </w:r>
      <w:proofErr w:type="spellEnd"/>
      <w:r w:rsidRPr="003E241C">
        <w:rPr>
          <w:rFonts w:ascii="Times" w:hAnsi="Times"/>
        </w:rPr>
        <w:t>/mrf2ISOParent</w:t>
      </w:r>
      <w:r w:rsidR="008C2112">
        <w:rPr>
          <w:rFonts w:ascii="Times" w:hAnsi="Times"/>
        </w:rPr>
        <w:t xml:space="preserve"> </w:t>
      </w:r>
    </w:p>
    <w:p w:rsidR="008C2112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01_gmd_fileIdentifier.xsl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02_gmd_language.xsl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03_gmd_characterSet.xsl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03B_gmd_parentIdentifier.xsl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04_gmd_hierarchySet.xsl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05_gmd_contact.xsl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06_gmd_dateStamp.xsl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07_gmd_metadataStandardName.xsl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08_gmd_dataSetURI.xsl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09_gmd_spatialRepresentationInfo.xsl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10_gmd_referenceSystemInfo.xsl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11_gmd_identificationInfo.xsl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12_gmd_contentInfo.xsl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13_gmd_distributionInfo.xsl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14_gmd_dataQualityInfo.xsl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15_metadataMaintenance.xsl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abstract.xsl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boundingCoordinates.xsl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distCont.xsl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ExtraContent.xsl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ExtraDataQualityTemplate.xsl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IdPointOfContact.xsl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MD_MaintenanceFrequencyCode.xsl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MD_MediumFormatCode.xsl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MD_SpatialRepresentationType.xsl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MRF2ISOParent.xsl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NGDA_Themes.xsl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NonISOKeywords.xsl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OtherCitationDetails.xsl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SeriesInfoTitle.xsl</w:t>
      </w:r>
    </w:p>
    <w:p w:rsidR="00A54DDF" w:rsidRPr="008C2112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title.xsl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lastRenderedPageBreak/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0648F1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0648F1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48F1">
      <w:rPr>
        <w:rStyle w:val="PageNumber"/>
        <w:noProof/>
      </w:rPr>
      <w:t>13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48F1"/>
    <w:rsid w:val="00065C80"/>
    <w:rsid w:val="00073624"/>
    <w:rsid w:val="00075200"/>
    <w:rsid w:val="00075DA2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0738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45C8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10876FDE</Template>
  <TotalTime>0</TotalTime>
  <Pages>13</Pages>
  <Words>1667</Words>
  <Characters>13094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2</cp:revision>
  <cp:lastPrinted>2015-05-07T13:25:00Z</cp:lastPrinted>
  <dcterms:created xsi:type="dcterms:W3CDTF">2015-07-02T14:10:00Z</dcterms:created>
  <dcterms:modified xsi:type="dcterms:W3CDTF">2015-07-02T14:10:00Z</dcterms:modified>
</cp:coreProperties>
</file>