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>National</w:t>
      </w:r>
      <w:r w:rsidR="002B20E9">
        <w:rPr>
          <w:rFonts w:ascii="Times New Roman" w:hAnsi="Times New Roman"/>
        </w:rPr>
        <w:t>/State</w:t>
      </w:r>
      <w:r>
        <w:rPr>
          <w:rFonts w:ascii="Times New Roman" w:hAnsi="Times New Roman"/>
        </w:rPr>
        <w:t xml:space="preserve"> Geographic Partnerships </w:t>
      </w:r>
      <w:r w:rsidR="002B20E9">
        <w:rPr>
          <w:rFonts w:ascii="Times New Roman" w:hAnsi="Times New Roman"/>
        </w:rPr>
        <w:t>Branch</w:t>
      </w:r>
    </w:p>
    <w:p w:rsidR="00802906" w:rsidRPr="00D841DF" w:rsidRDefault="00585DD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580C6A56" wp14:editId="6F584539">
            <wp:simplePos x="0" y="0"/>
            <wp:positionH relativeFrom="page">
              <wp:posOffset>3267075</wp:posOffset>
            </wp:positionH>
            <wp:positionV relativeFrom="paragraph">
              <wp:posOffset>284480</wp:posOffset>
            </wp:positionV>
            <wp:extent cx="1371600" cy="1371600"/>
            <wp:effectExtent l="1905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624094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624094">
        <w:rPr>
          <w:rFonts w:ascii="Times New Roman" w:hAnsi="Times New Roman"/>
          <w:color w:val="000000"/>
          <w:szCs w:val="48"/>
        </w:rPr>
        <w:t>FGDC2ISOSingle_TVBatch.px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D841DF" w:rsidRDefault="008578A7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FGDC2ISOSingle_TVBatch_MRFVer5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F45C84">
        <w:rPr>
          <w:rFonts w:ascii="Times New Roman" w:hAnsi="Times New Roman"/>
          <w:b w:val="0"/>
          <w:noProof/>
          <w:kern w:val="0"/>
          <w:sz w:val="28"/>
        </w:rPr>
        <w:t>July 24, 2014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Default="00802906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>Notes</w:t>
      </w:r>
      <w:r w:rsidR="008578A7">
        <w:rPr>
          <w:rFonts w:ascii="Times New Roman" w:hAnsi="Times New Roman"/>
          <w:b w:val="0"/>
          <w:sz w:val="28"/>
          <w:szCs w:val="28"/>
        </w:rPr>
        <w:t xml:space="preserve"> FGDC2ISOSingle_TVBatch_MRFVer5</w:t>
      </w:r>
    </w:p>
    <w:p w:rsidR="000D43AF" w:rsidRPr="00D841DF" w:rsidRDefault="000D43AF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C.R Number 12687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drawing>
          <wp:inline distT="0" distB="0" distL="0" distR="0" wp14:anchorId="28648FB3" wp14:editId="34E98066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61212A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61212A">
        <w:rPr>
          <w:noProof/>
        </w:rPr>
        <w:t>I. Brief Description of System</w:t>
      </w:r>
      <w:r w:rsidR="0061212A">
        <w:rPr>
          <w:noProof/>
        </w:rPr>
        <w:tab/>
      </w:r>
      <w:r w:rsidR="0061212A">
        <w:rPr>
          <w:noProof/>
        </w:rPr>
        <w:fldChar w:fldCharType="begin"/>
      </w:r>
      <w:r w:rsidR="0061212A">
        <w:rPr>
          <w:noProof/>
        </w:rPr>
        <w:instrText xml:space="preserve"> PAGEREF _Toc393374672 \h </w:instrText>
      </w:r>
      <w:r w:rsidR="0061212A">
        <w:rPr>
          <w:noProof/>
        </w:rPr>
      </w:r>
      <w:r w:rsidR="0061212A">
        <w:rPr>
          <w:noProof/>
        </w:rPr>
        <w:fldChar w:fldCharType="separate"/>
      </w:r>
      <w:r w:rsidR="00F45C84">
        <w:rPr>
          <w:noProof/>
        </w:rPr>
        <w:t>3</w:t>
      </w:r>
      <w:r w:rsidR="0061212A"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_Toc393374673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_Toc393374674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_Toc393374675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3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_Toc393374676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4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_Toc393374677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_Toc393374678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_Toc393374679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5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_Toc393374680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_Toc393374681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_Toc393374682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6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_Toc393374683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_Toc393374684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_Toc393374685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_Toc393374686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7</w:t>
      </w:r>
      <w:r>
        <w:rPr>
          <w:noProof/>
        </w:rPr>
        <w:fldChar w:fldCharType="end"/>
      </w:r>
    </w:p>
    <w:p w:rsidR="0061212A" w:rsidRDefault="0061212A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_Toc393374687 \h </w:instrText>
      </w:r>
      <w:r>
        <w:rPr>
          <w:noProof/>
        </w:rPr>
      </w:r>
      <w:r>
        <w:rPr>
          <w:noProof/>
        </w:rPr>
        <w:fldChar w:fldCharType="separate"/>
      </w:r>
      <w:r w:rsidR="00F45C84">
        <w:rPr>
          <w:noProof/>
        </w:rPr>
        <w:t>11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3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4" w:name="_Toc393374672"/>
      <w:r w:rsidRPr="005D18C4">
        <w:lastRenderedPageBreak/>
        <w:t>I</w:t>
      </w:r>
      <w:r w:rsidR="005D18C4">
        <w:t>.</w:t>
      </w:r>
      <w:r w:rsidRPr="005D18C4">
        <w:t xml:space="preserve"> Brief Description of System</w:t>
      </w:r>
      <w:bookmarkEnd w:id="3"/>
      <w:bookmarkEnd w:id="4"/>
      <w:r w:rsidR="00DF5718" w:rsidRPr="005D18C4">
        <w:t xml:space="preserve"> </w:t>
      </w:r>
    </w:p>
    <w:p w:rsidR="00996C40" w:rsidRDefault="00624094" w:rsidP="00724489">
      <w:r w:rsidRPr="00624094">
        <w:t>FGDC2ISOSingle_TVBatch</w:t>
      </w:r>
      <w:r w:rsidR="00B16117">
        <w:t>.p</w:t>
      </w:r>
      <w:r w:rsidR="00075DA2">
        <w:t xml:space="preserve">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proofErr w:type="gramStart"/>
      <w:r w:rsidR="001B3926" w:rsidRPr="00937917">
        <w:t>are properly formatted</w:t>
      </w:r>
      <w:proofErr w:type="gramEnd"/>
      <w:r w:rsidR="001B3926" w:rsidRPr="00937917">
        <w:t xml:space="preserve">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5E6CA1" w:rsidRPr="00937917" w:rsidRDefault="005E6CA1" w:rsidP="00724489">
      <w:r>
        <w:t xml:space="preserve">Additionally, if the input FGDC file has Entity and Attribute information, an Entity and Attribute file (ISO 19110) </w:t>
      </w:r>
      <w:proofErr w:type="gramStart"/>
      <w:r>
        <w:t>is created</w:t>
      </w:r>
      <w:proofErr w:type="gramEnd"/>
      <w:r>
        <w:t>. Only one file will created per theme.</w:t>
      </w:r>
    </w:p>
    <w:p w:rsidR="00996C40" w:rsidRDefault="00996C40" w:rsidP="00724489"/>
    <w:p w:rsidR="008A269D" w:rsidRPr="00106B75" w:rsidRDefault="008A269D" w:rsidP="00E86805">
      <w:pPr>
        <w:pStyle w:val="Heading2"/>
      </w:pPr>
      <w:bookmarkStart w:id="5" w:name="_Toc393374673"/>
      <w:r w:rsidRPr="00106B75">
        <w:t>Input</w:t>
      </w:r>
      <w:bookmarkEnd w:id="5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D15E29">
        <w:t>located in a directory supplied by the user</w:t>
      </w:r>
      <w:r w:rsidR="00E0111C">
        <w:t>)</w:t>
      </w: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8A269D" w:rsidRDefault="008A269D" w:rsidP="00E86805">
      <w:pPr>
        <w:pStyle w:val="Heading2"/>
      </w:pPr>
      <w:bookmarkStart w:id="6" w:name="_Toc393374674"/>
      <w:r w:rsidRPr="00106B75">
        <w:t>Output</w:t>
      </w:r>
      <w:bookmarkEnd w:id="6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</w:t>
      </w:r>
      <w:r w:rsidR="00B1765C">
        <w:t>s</w:t>
      </w:r>
      <w:r>
        <w:t xml:space="preserve"> </w:t>
      </w:r>
      <w:r w:rsidR="00B1765C">
        <w:t xml:space="preserve">in the input directory supplied by the user. The following files </w:t>
      </w:r>
      <w:proofErr w:type="gramStart"/>
      <w:r w:rsidR="00B1765C">
        <w:t>will be created</w:t>
      </w:r>
      <w:proofErr w:type="gramEnd"/>
      <w:r w:rsidR="00B1765C">
        <w:t>: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FGDC output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ISO 19115-2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An Entity and Attribute File (ISO 19110)</w:t>
      </w:r>
    </w:p>
    <w:p w:rsidR="00B1765C" w:rsidRDefault="00B1765C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 xml:space="preserve">metadata validation </w:t>
      </w:r>
      <w:proofErr w:type="gramStart"/>
      <w:r w:rsidR="005B1186" w:rsidRPr="005B1186">
        <w:rPr>
          <w:rFonts w:ascii="Times New Roman" w:hAnsi="Times New Roman"/>
          <w:sz w:val="24"/>
          <w:szCs w:val="24"/>
        </w:rPr>
        <w:t>error</w:t>
      </w:r>
      <w:r w:rsidRPr="005B1186">
        <w:rPr>
          <w:rFonts w:ascii="Times New Roman" w:hAnsi="Times New Roman"/>
          <w:sz w:val="24"/>
          <w:szCs w:val="24"/>
        </w:rPr>
        <w:t>s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are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</w:t>
      </w:r>
      <w:r w:rsidR="002303FA"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>(</w:t>
      </w:r>
      <w:r w:rsidR="003B46F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  <w:r w:rsidR="002303FA">
        <w:rPr>
          <w:rFonts w:ascii="Times New Roman" w:hAnsi="Times New Roman"/>
          <w:sz w:val="24"/>
          <w:szCs w:val="24"/>
        </w:rPr>
        <w:t xml:space="preserve"> named after the </w:t>
      </w:r>
      <w:proofErr w:type="gramStart"/>
      <w:r w:rsidR="002303FA">
        <w:rPr>
          <w:rFonts w:ascii="Times New Roman" w:hAnsi="Times New Roman"/>
          <w:sz w:val="24"/>
          <w:szCs w:val="24"/>
        </w:rPr>
        <w:t xml:space="preserve">file 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</w:t>
      </w:r>
      <w:proofErr w:type="gramStart"/>
      <w:r w:rsidR="007C5930">
        <w:rPr>
          <w:rFonts w:ascii="Times New Roman" w:hAnsi="Times New Roman"/>
          <w:sz w:val="24"/>
          <w:szCs w:val="24"/>
        </w:rPr>
        <w:t>is captured</w:t>
      </w:r>
      <w:proofErr w:type="gramEnd"/>
      <w:r w:rsidR="007C5930">
        <w:rPr>
          <w:rFonts w:ascii="Times New Roman" w:hAnsi="Times New Roman"/>
          <w:sz w:val="24"/>
          <w:szCs w:val="24"/>
        </w:rPr>
        <w:t xml:space="preserve">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5B1186" w:rsidRDefault="005B1186" w:rsidP="005B1186">
      <w:pPr>
        <w:pStyle w:val="BodyText"/>
        <w:spacing w:before="0" w:after="0"/>
      </w:pPr>
    </w:p>
    <w:p w:rsidR="00E0111C" w:rsidRDefault="007424E5" w:rsidP="00E86805">
      <w:pPr>
        <w:pStyle w:val="Heading2"/>
      </w:pPr>
      <w:bookmarkStart w:id="7" w:name="_Toc393374675"/>
      <w:r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7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075DA2" w:rsidRPr="00624094">
        <w:t>FGDC2ISOSingle_TVBatch</w:t>
      </w:r>
      <w:r w:rsidR="00075DA2">
        <w:t>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Name of </w:t>
      </w:r>
      <w:r w:rsidR="00FA1DF4">
        <w:t>the directory containing the input</w:t>
      </w:r>
      <w:r w:rsidR="00286BBA">
        <w:t xml:space="preserve"> file</w:t>
      </w:r>
      <w:r w:rsidR="008A269D">
        <w:t xml:space="preserve"> </w:t>
      </w:r>
    </w:p>
    <w:p w:rsidR="001D3D30" w:rsidRDefault="00FA1DF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Name of the input file</w:t>
      </w: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FA1DF4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>erl</w:t>
      </w:r>
      <w:proofErr w:type="spellEnd"/>
      <w:proofErr w:type="gramEnd"/>
      <w:r w:rsidR="00724489" w:rsidRPr="005147C2">
        <w:rPr>
          <w:sz w:val="20"/>
          <w:szCs w:val="20"/>
        </w:rPr>
        <w:t xml:space="preserve"> </w:t>
      </w:r>
      <w:r w:rsidR="000F6405" w:rsidRPr="000F6405">
        <w:rPr>
          <w:sz w:val="20"/>
          <w:szCs w:val="20"/>
        </w:rPr>
        <w:t>FGDC2ISOSingle_TVBatch.px</w:t>
      </w:r>
      <w:r w:rsidR="00724489" w:rsidRPr="005147C2">
        <w:rPr>
          <w:sz w:val="20"/>
          <w:szCs w:val="20"/>
        </w:rPr>
        <w:t xml:space="preserve"> </w:t>
      </w:r>
      <w:r w:rsidR="00FA1DF4">
        <w:rPr>
          <w:sz w:val="20"/>
          <w:szCs w:val="20"/>
        </w:rPr>
        <w:t xml:space="preserve"> </w:t>
      </w:r>
      <w:r w:rsidR="00A25CAD" w:rsidRPr="005147C2">
        <w:rPr>
          <w:i/>
          <w:sz w:val="20"/>
          <w:szCs w:val="20"/>
        </w:rPr>
        <w:t>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</w:t>
      </w:r>
      <w:proofErr w:type="spellStart"/>
      <w:r w:rsidR="00A25CAD" w:rsidRPr="005147C2">
        <w:rPr>
          <w:i/>
          <w:sz w:val="20"/>
          <w:szCs w:val="20"/>
        </w:rPr>
        <w:t>subdir</w:t>
      </w:r>
      <w:proofErr w:type="spellEnd"/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FA1DF4">
        <w:rPr>
          <w:sz w:val="20"/>
          <w:szCs w:val="20"/>
        </w:rPr>
        <w:t>-file=</w:t>
      </w:r>
      <w:r w:rsidR="00FA1DF4">
        <w:rPr>
          <w:i/>
          <w:sz w:val="20"/>
          <w:szCs w:val="20"/>
        </w:rPr>
        <w:t>filename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 w:rsidR="00FA1DF4">
        <w:t xml:space="preserve"> file</w:t>
      </w:r>
      <w:r>
        <w:t xml:space="preserve"> to </w:t>
      </w:r>
      <w:proofErr w:type="gramStart"/>
      <w:r>
        <w:t>be validated</w:t>
      </w:r>
      <w:proofErr w:type="gramEnd"/>
      <w:r>
        <w:t>.</w:t>
      </w:r>
    </w:p>
    <w:p w:rsidR="003B46F6" w:rsidRDefault="003B46F6" w:rsidP="0057653B">
      <w:pPr>
        <w:autoSpaceDE w:val="0"/>
        <w:autoSpaceDN w:val="0"/>
        <w:adjustRightInd w:val="0"/>
      </w:pPr>
    </w:p>
    <w:p w:rsidR="0057653B" w:rsidRDefault="00FA1DF4" w:rsidP="0057653B">
      <w:pPr>
        <w:autoSpaceDE w:val="0"/>
        <w:autoSpaceDN w:val="0"/>
        <w:adjustRightInd w:val="0"/>
      </w:pPr>
      <w:r>
        <w:t xml:space="preserve">The file is the actual file to </w:t>
      </w:r>
      <w:proofErr w:type="gramStart"/>
      <w:r>
        <w:t>be validated</w:t>
      </w:r>
      <w:proofErr w:type="gramEnd"/>
      <w:r>
        <w:t>.</w:t>
      </w:r>
    </w:p>
    <w:p w:rsidR="00FA1DF4" w:rsidRDefault="00FA1DF4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Pr="00FA1DF4" w:rsidRDefault="00A25CAD" w:rsidP="0057653B">
      <w:pPr>
        <w:autoSpaceDE w:val="0"/>
        <w:autoSpaceDN w:val="0"/>
        <w:adjustRightInd w:val="0"/>
        <w:rPr>
          <w:sz w:val="22"/>
        </w:rPr>
      </w:pPr>
      <w:r w:rsidRPr="00FA1DF4">
        <w:rPr>
          <w:sz w:val="22"/>
        </w:rPr>
        <w:t xml:space="preserve"> </w:t>
      </w:r>
      <w:proofErr w:type="spellStart"/>
      <w:proofErr w:type="gramStart"/>
      <w:r w:rsidR="002303FA" w:rsidRPr="00FA1DF4">
        <w:rPr>
          <w:rFonts w:ascii="Verdana" w:hAnsi="Verdana"/>
          <w:sz w:val="18"/>
          <w:szCs w:val="20"/>
        </w:rPr>
        <w:t>perl</w:t>
      </w:r>
      <w:proofErr w:type="spellEnd"/>
      <w:proofErr w:type="gramEnd"/>
      <w:r w:rsidR="002303FA" w:rsidRPr="00FA1DF4">
        <w:rPr>
          <w:rFonts w:ascii="Verdana" w:hAnsi="Verdana"/>
          <w:sz w:val="18"/>
          <w:szCs w:val="20"/>
        </w:rPr>
        <w:t xml:space="preserve"> FGDC2ISOSingle_TVBatch.px -directory=/mtdata003/geo/</w:t>
      </w:r>
      <w:proofErr w:type="spellStart"/>
      <w:r w:rsidR="002303FA" w:rsidRPr="00FA1DF4">
        <w:rPr>
          <w:rFonts w:ascii="Verdana" w:hAnsi="Verdana"/>
          <w:sz w:val="18"/>
          <w:szCs w:val="20"/>
        </w:rPr>
        <w:t>shpgen</w:t>
      </w:r>
      <w:proofErr w:type="spellEnd"/>
      <w:r w:rsidR="002303FA" w:rsidRPr="00FA1DF4">
        <w:rPr>
          <w:rFonts w:ascii="Verdana" w:hAnsi="Verdana"/>
          <w:sz w:val="18"/>
          <w:szCs w:val="20"/>
        </w:rPr>
        <w:t>/</w:t>
      </w:r>
      <w:proofErr w:type="spellStart"/>
      <w:r w:rsidR="002303FA" w:rsidRPr="00FA1DF4">
        <w:rPr>
          <w:rFonts w:ascii="Verdana" w:hAnsi="Verdana"/>
          <w:sz w:val="18"/>
          <w:szCs w:val="20"/>
        </w:rPr>
        <w:t>tigerline</w:t>
      </w:r>
      <w:proofErr w:type="spellEnd"/>
      <w:r w:rsidR="002303FA" w:rsidRPr="00FA1DF4">
        <w:rPr>
          <w:rFonts w:ascii="Verdana" w:hAnsi="Verdana"/>
          <w:sz w:val="18"/>
          <w:szCs w:val="20"/>
        </w:rPr>
        <w:t>/fe_2014/25001 -file=tl_2014_25001_edges.shp.xml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8" w:name="_Toc393374676"/>
      <w:r w:rsidRPr="00956CAD">
        <w:t>Val</w:t>
      </w:r>
      <w:r>
        <w:t>i</w:t>
      </w:r>
      <w:r w:rsidRPr="00956CAD">
        <w:t>dation Failures</w:t>
      </w:r>
      <w:bookmarkEnd w:id="8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</w:t>
      </w:r>
      <w:proofErr w:type="gramStart"/>
      <w:r w:rsidR="00013F19">
        <w:t>the</w:t>
      </w:r>
      <w:proofErr w:type="gramEnd"/>
      <w:r w:rsidR="00013F19">
        <w:t xml:space="preserve">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 xml:space="preserve">irectory under the </w:t>
      </w:r>
      <w:r w:rsidR="0061212A" w:rsidRPr="0061212A">
        <w:rPr>
          <w:b/>
        </w:rPr>
        <w:t>/mtdata</w:t>
      </w:r>
      <w:r w:rsidR="00A207CD">
        <w:rPr>
          <w:b/>
        </w:rPr>
        <w:t>001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/logs/</w:t>
      </w:r>
      <w:proofErr w:type="spellStart"/>
      <w:r w:rsidR="0061212A" w:rsidRPr="0061212A">
        <w:rPr>
          <w:b/>
        </w:rPr>
        <w:t>filesub</w:t>
      </w:r>
      <w:proofErr w:type="spellEnd"/>
      <w:r>
        <w:t xml:space="preserve"> directory as an aid to diagnosing problem</w:t>
      </w:r>
      <w:r w:rsidR="00353F8A">
        <w:t>s</w:t>
      </w:r>
      <w:r>
        <w:t xml:space="preserve">. </w:t>
      </w:r>
      <w:r w:rsidR="0061212A">
        <w:t xml:space="preserve">The xxx stands for the computer or server of the directory containing the input file. </w:t>
      </w:r>
      <w:proofErr w:type="spellStart"/>
      <w:r w:rsidR="0061212A">
        <w:t>Filesub</w:t>
      </w:r>
      <w:proofErr w:type="spellEnd"/>
      <w:r w:rsidR="0061212A">
        <w:t xml:space="preserve"> is the subdirectory under the </w:t>
      </w:r>
      <w:r w:rsidR="0061212A" w:rsidRPr="0061212A">
        <w:rPr>
          <w:b/>
        </w:rPr>
        <w:t>/mtdata</w:t>
      </w:r>
      <w:r w:rsidR="00A207CD">
        <w:rPr>
          <w:b/>
        </w:rPr>
        <w:t>001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</w:t>
      </w:r>
      <w:r w:rsidR="0061212A">
        <w:rPr>
          <w:b/>
        </w:rPr>
        <w:t xml:space="preserve"> </w:t>
      </w:r>
      <w:r w:rsidR="0061212A">
        <w:t xml:space="preserve">directory where all the </w:t>
      </w:r>
      <w:proofErr w:type="gramStart"/>
      <w:r w:rsidR="0061212A">
        <w:t>above mentioned</w:t>
      </w:r>
      <w:proofErr w:type="gramEnd"/>
      <w:r w:rsidR="0061212A">
        <w:t xml:space="preserve"> files are placed. It </w:t>
      </w:r>
      <w:proofErr w:type="gramStart"/>
      <w:r w:rsidR="0061212A">
        <w:t>is named</w:t>
      </w:r>
      <w:proofErr w:type="gramEnd"/>
      <w:r w:rsidR="0061212A">
        <w:t xml:space="preserve"> using the input file’s name.  </w:t>
      </w:r>
      <w:r w:rsidR="003B46F6">
        <w:t xml:space="preserve">A description of </w:t>
      </w:r>
      <w:r>
        <w:t xml:space="preserve">these files </w:t>
      </w:r>
      <w:proofErr w:type="gramStart"/>
      <w:r>
        <w:t>is</w:t>
      </w:r>
      <w:r w:rsidR="0061212A">
        <w:t xml:space="preserve"> </w:t>
      </w:r>
      <w:r>
        <w:t>shown</w:t>
      </w:r>
      <w:proofErr w:type="gramEnd"/>
      <w:r>
        <w:t xml:space="preserve"> in Table 1. </w:t>
      </w:r>
      <w:r w:rsidR="00AE1E9C">
        <w:t xml:space="preserve"> </w:t>
      </w:r>
    </w:p>
    <w:p w:rsidR="008908D7" w:rsidRDefault="008908D7" w:rsidP="00956CAD"/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proofErr w:type="gramStart"/>
            <w:r>
              <w:t>Lists all the problems with the validation.</w:t>
            </w:r>
            <w:proofErr w:type="gramEnd"/>
            <w:r>
              <w:t xml:space="preserve">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</w:t>
            </w:r>
            <w:proofErr w:type="spellStart"/>
            <w:r>
              <w:t>MIF_filename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t>FGDC2ISOCombo_</w:t>
            </w:r>
            <w:proofErr w:type="gramStart"/>
            <w:r w:rsidR="00332140">
              <w:t xml:space="preserve">TVBatch.pl </w:t>
            </w:r>
            <w:r>
              <w:t xml:space="preserve"> script</w:t>
            </w:r>
            <w:proofErr w:type="gramEnd"/>
            <w:r>
              <w:t xml:space="preserve"> by correctly numbering the </w:t>
            </w:r>
            <w:proofErr w:type="spellStart"/>
            <w:r>
              <w:t>gid</w:t>
            </w:r>
            <w:proofErr w:type="spellEnd"/>
            <w:r>
              <w:t xml:space="preserve"> attributes.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TMP (</w:t>
            </w:r>
            <w:proofErr w:type="spellStart"/>
            <w:r>
              <w:t>TMP_filename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Result of the MIF2 file </w:t>
            </w:r>
            <w:proofErr w:type="gramStart"/>
            <w:r>
              <w:t>being</w:t>
            </w:r>
            <w:r w:rsidRPr="00DF5718">
              <w:t xml:space="preserve"> transformed</w:t>
            </w:r>
            <w:proofErr w:type="gramEnd"/>
            <w:r w:rsidRPr="00DF5718">
              <w:t xml:space="preserve"> by the </w:t>
            </w:r>
            <w:r>
              <w:t>MIF</w:t>
            </w:r>
            <w:r w:rsidRPr="00DF5718">
              <w:t>2mrf.xsl stylesheet</w:t>
            </w:r>
            <w:r>
              <w:t xml:space="preserve">. This file is useful </w:t>
            </w:r>
            <w:r>
              <w:lastRenderedPageBreak/>
              <w:t>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lastRenderedPageBreak/>
              <w:t>MRF (</w:t>
            </w:r>
            <w:proofErr w:type="spellStart"/>
            <w:r>
              <w:t>MRF_filename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</w:t>
            </w:r>
            <w:proofErr w:type="spellStart"/>
            <w:r>
              <w:t>tmp</w:t>
            </w:r>
            <w:proofErr w:type="spellEnd"/>
            <w:r>
              <w:t xml:space="preserve"> file that had had </w:t>
            </w:r>
            <w:r w:rsidRPr="00DF5718">
              <w:t xml:space="preserve">the </w:t>
            </w:r>
            <w:proofErr w:type="spellStart"/>
            <w:r w:rsidRPr="00DF5718">
              <w:t>xsi</w:t>
            </w:r>
            <w:proofErr w:type="gramStart"/>
            <w:r w:rsidRPr="00DF5718">
              <w:t>:noNamespaceSchemaLocation</w:t>
            </w:r>
            <w:proofErr w:type="spellEnd"/>
            <w:proofErr w:type="gramEnd"/>
            <w:r w:rsidRPr="00DF5718">
              <w:t xml:space="preserve"> value </w:t>
            </w:r>
            <w:r>
              <w:t xml:space="preserve">changed </w:t>
            </w:r>
            <w:r w:rsidRPr="00DF5718">
              <w:t>from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9" w:name="_Toc133803870"/>
      <w:bookmarkStart w:id="10" w:name="_Toc393374677"/>
      <w:r w:rsidRPr="005D18C4">
        <w:t>II</w:t>
      </w:r>
      <w:r w:rsidR="005D18C4">
        <w:t>.</w:t>
      </w:r>
      <w:r w:rsidRPr="005D18C4">
        <w:t xml:space="preserve"> Scope of this Release</w:t>
      </w:r>
      <w:bookmarkEnd w:id="9"/>
      <w:bookmarkEnd w:id="10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FA1DF4">
        <w:t>first</w:t>
      </w:r>
      <w:r>
        <w:t xml:space="preserve"> release of </w:t>
      </w:r>
      <w:r w:rsidR="00FA1DF4" w:rsidRPr="00FA1DF4">
        <w:t>FGDC2ISOSingle_TVBatch</w:t>
      </w:r>
      <w:r w:rsidR="00D620EA" w:rsidRPr="00FA1DF4">
        <w:t>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2303FA">
        <w:t>4</w:t>
      </w:r>
      <w:r w:rsidR="00F90DF6">
        <w:t xml:space="preserve"> </w:t>
      </w:r>
      <w:r>
        <w:t>First Edition Public TIGER/Line Shapefile</w:t>
      </w:r>
      <w:r w:rsidR="00F96BDC">
        <w:t>s.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1" w:name="_Toc133803871"/>
    </w:p>
    <w:p w:rsidR="005D18C4" w:rsidRPr="005D18C4" w:rsidRDefault="00DF5718" w:rsidP="002401EB">
      <w:pPr>
        <w:pStyle w:val="Heading1"/>
      </w:pPr>
      <w:bookmarkStart w:id="12" w:name="_Toc393374678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1"/>
      <w:bookmarkEnd w:id="12"/>
      <w:r w:rsidR="00817FFC" w:rsidRPr="005D18C4">
        <w:t xml:space="preserve"> </w:t>
      </w:r>
    </w:p>
    <w:p w:rsidR="005D18C4" w:rsidRDefault="005D18C4" w:rsidP="00DF5718"/>
    <w:p w:rsidR="00EF205F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5E6CA1" w:rsidRDefault="005E6CA1" w:rsidP="00DF5718"/>
    <w:p w:rsidR="005E6CA1" w:rsidRDefault="005E6CA1" w:rsidP="00DF5718">
      <w:r>
        <w:t xml:space="preserve">Entity and Attribute files </w:t>
      </w:r>
      <w:proofErr w:type="gramStart"/>
      <w:r>
        <w:t>will not be created</w:t>
      </w:r>
      <w:proofErr w:type="gramEnd"/>
      <w:r>
        <w:t xml:space="preserve"> for any files whose theme </w:t>
      </w:r>
      <w:r w:rsidR="00817576">
        <w:t>cannot</w:t>
      </w:r>
      <w:r>
        <w:t xml:space="preserve"> be determined.</w:t>
      </w:r>
    </w:p>
    <w:p w:rsidR="002A0AE9" w:rsidRDefault="002A0AE9" w:rsidP="00DF5718"/>
    <w:p w:rsidR="002A0AE9" w:rsidRDefault="002A0AE9" w:rsidP="00DF5718">
      <w:r>
        <w:t>This script will fail if the /</w:t>
      </w:r>
      <w:proofErr w:type="spellStart"/>
      <w:r>
        <w:t>mtdataxxx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directory </w:t>
      </w:r>
      <w:proofErr w:type="spellStart"/>
      <w:proofErr w:type="gramStart"/>
      <w:r>
        <w:t>can not</w:t>
      </w:r>
      <w:proofErr w:type="spellEnd"/>
      <w:proofErr w:type="gramEnd"/>
      <w:r>
        <w:t xml:space="preserve"> be written to. Xxx stands for the server where the input directory resides.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3" w:name="_Toc393374679"/>
      <w:r w:rsidRPr="005D18C4">
        <w:t>IV</w:t>
      </w:r>
      <w:r w:rsidR="005D18C4">
        <w:t>.</w:t>
      </w:r>
      <w:r w:rsidRPr="005D18C4">
        <w:t xml:space="preserve"> References</w:t>
      </w:r>
      <w:bookmarkEnd w:id="13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proofErr w:type="gramStart"/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proofErr w:type="gramEnd"/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proofErr w:type="gramStart"/>
      <w:r>
        <w:t>from</w:t>
      </w:r>
      <w:proofErr w:type="gramEnd"/>
      <w:r>
        <w:t xml:space="preserve">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</w:t>
      </w:r>
      <w:r w:rsidR="001621AA">
        <w:lastRenderedPageBreak/>
        <w:t>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075DA2" w:rsidP="00DF5718">
      <w:r w:rsidRPr="00624094">
        <w:t>FGDC2ISOSingle_TVBatch</w:t>
      </w:r>
      <w:r>
        <w:t xml:space="preserve">.px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4" w:name="_Toc393374680"/>
      <w:r w:rsidRPr="00EB6F91">
        <w:t>V</w:t>
      </w:r>
      <w:r w:rsidR="00EB6F91">
        <w:t>.</w:t>
      </w:r>
      <w:r w:rsidRPr="00EB6F91">
        <w:t xml:space="preserve"> Operating System</w:t>
      </w:r>
      <w:bookmarkEnd w:id="14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5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6" w:name="_Toc393374681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5"/>
      <w:bookmarkEnd w:id="16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FA1DF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FA1DF4">
        <w:rPr>
          <w:rFonts w:ascii="Times New Roman" w:hAnsi="Times New Roman"/>
          <w:sz w:val="24"/>
          <w:szCs w:val="24"/>
        </w:rPr>
        <w:t>FGDC2ISOSingle_TVBatch</w:t>
      </w:r>
      <w:r w:rsidR="00332140">
        <w:rPr>
          <w:rFonts w:ascii="Times New Roman" w:hAnsi="Times New Roman"/>
          <w:sz w:val="24"/>
          <w:szCs w:val="24"/>
        </w:rPr>
        <w:t>.p</w:t>
      </w:r>
      <w:r w:rsidR="006D15DD">
        <w:rPr>
          <w:rFonts w:ascii="Times New Roman" w:hAnsi="Times New Roman"/>
          <w:sz w:val="24"/>
          <w:szCs w:val="24"/>
        </w:rPr>
        <w:t>x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proofErr w:type="spellStart"/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>etOpt</w:t>
      </w:r>
      <w:proofErr w:type="spellEnd"/>
      <w:r w:rsidR="00247147">
        <w:rPr>
          <w:rFonts w:ascii="Times New Roman" w:hAnsi="Times New Roman"/>
          <w:sz w:val="24"/>
          <w:szCs w:val="24"/>
        </w:rPr>
        <w:t xml:space="preserve">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17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18" w:name="_Toc393374682"/>
      <w:r w:rsidRPr="00EB6F91">
        <w:t>VII</w:t>
      </w:r>
      <w:r w:rsidR="00EB6F91">
        <w:t>.</w:t>
      </w:r>
      <w:r w:rsidRPr="00EB6F91">
        <w:t xml:space="preserve"> COTS Interfaces</w:t>
      </w:r>
      <w:bookmarkEnd w:id="17"/>
      <w:bookmarkEnd w:id="18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</w:t>
      </w:r>
      <w:proofErr w:type="spellStart"/>
      <w:r w:rsidRPr="00724489">
        <w:t>usr</w:t>
      </w:r>
      <w:proofErr w:type="spellEnd"/>
      <w:r w:rsidRPr="00724489">
        <w:t>/</w:t>
      </w:r>
      <w:r w:rsidR="002A1FA1">
        <w:t>lib</w:t>
      </w:r>
      <w:r w:rsidRPr="00724489">
        <w:t>/</w:t>
      </w:r>
      <w:proofErr w:type="spellStart"/>
      <w:r w:rsidRPr="00724489">
        <w:t>perl</w:t>
      </w:r>
      <w:proofErr w:type="spellEnd"/>
      <w:r w:rsidRPr="00724489">
        <w:t xml:space="preserve">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proofErr w:type="gramStart"/>
      <w:r w:rsidRPr="00724489">
        <w:t>saxon8sa.jar</w:t>
      </w:r>
      <w:r w:rsidR="006A0D0C" w:rsidRPr="00724489">
        <w:t xml:space="preserve"> using</w:t>
      </w:r>
      <w:proofErr w:type="gramEnd"/>
      <w:r w:rsidR="006A0D0C" w:rsidRPr="00724489">
        <w:t xml:space="preserve"> </w:t>
      </w:r>
      <w:r w:rsidR="00964EC4" w:rsidRPr="00724489">
        <w:t>/opt/</w:t>
      </w:r>
      <w:proofErr w:type="spellStart"/>
      <w:r w:rsidR="00964EC4" w:rsidRPr="00724489">
        <w:t>saxon</w:t>
      </w:r>
      <w:r w:rsidR="001B7EA8">
        <w:t>_lib</w:t>
      </w:r>
      <w:proofErr w:type="spellEnd"/>
      <w:r w:rsidR="00964EC4" w:rsidRPr="00724489">
        <w:t>/</w:t>
      </w:r>
      <w:proofErr w:type="spellStart"/>
      <w:r w:rsidR="003D6900">
        <w:t>saxon</w:t>
      </w:r>
      <w:proofErr w:type="spellEnd"/>
      <w:r w:rsidR="003D6900">
        <w:t>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</w:t>
      </w:r>
      <w:proofErr w:type="spellStart"/>
      <w:r w:rsidR="00247147">
        <w:rPr>
          <w:rFonts w:ascii="Times" w:hAnsi="Times" w:cs="Helv"/>
          <w:color w:val="000000"/>
        </w:rPr>
        <w:t>saxon</w:t>
      </w:r>
      <w:proofErr w:type="spellEnd"/>
      <w:r w:rsidR="00247147">
        <w:rPr>
          <w:rFonts w:ascii="Times" w:hAnsi="Times" w:cs="Helv"/>
          <w:color w:val="000000"/>
        </w:rPr>
        <w:t>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19" w:name="_Toc133803876"/>
      <w:r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proofErr w:type="gramStart"/>
      <w:r>
        <w:t>can be used</w:t>
      </w:r>
      <w:proofErr w:type="gramEnd"/>
      <w:r>
        <w:t xml:space="preserve">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PATH=/</w:t>
      </w:r>
      <w:r w:rsidR="00E258AB">
        <w:rPr>
          <w:rFonts w:ascii="Helv" w:hAnsi="Helv" w:cs="Helv"/>
          <w:color w:val="000000"/>
          <w:sz w:val="20"/>
          <w:szCs w:val="20"/>
        </w:rPr>
        <w:t>apps/</w:t>
      </w:r>
      <w:proofErr w:type="spellStart"/>
      <w:r w:rsidR="00E258AB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lastRenderedPageBreak/>
        <w:t>export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 w:rsidR="00352ACA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 w:rsidR="00352ACA">
        <w:rPr>
          <w:rFonts w:ascii="Helv" w:hAnsi="Helv" w:cs="Helv"/>
          <w:color w:val="000000"/>
          <w:sz w:val="20"/>
          <w:szCs w:val="20"/>
        </w:rPr>
        <w:t>/jdk1.5.0_24/lib/:/apps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</w:p>
    <w:p w:rsidR="00696361" w:rsidRDefault="00696361" w:rsidP="002E46A5"/>
    <w:p w:rsidR="003C2269" w:rsidRDefault="003C2269" w:rsidP="002E46A5">
      <w:proofErr w:type="gramStart"/>
      <w:r>
        <w:t>in</w:t>
      </w:r>
      <w:proofErr w:type="gramEnd"/>
      <w:r>
        <w:t xml:space="preserve"> script</w:t>
      </w:r>
    </w:p>
    <w:p w:rsidR="003C2269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</w:t>
      </w:r>
      <w:proofErr w:type="gramStart"/>
      <w:r w:rsidRPr="001B591D">
        <w:t>ENV{</w:t>
      </w:r>
      <w:proofErr w:type="gramEnd"/>
      <w:r w:rsidRPr="001B591D">
        <w:t>$</w:t>
      </w:r>
      <w:proofErr w:type="spellStart"/>
      <w:r w:rsidRPr="001B591D">
        <w:t>cp</w:t>
      </w:r>
      <w:proofErr w:type="spellEnd"/>
      <w:r w:rsidRPr="001B591D">
        <w:t>} = "/apps/saxon/jdk1.5.0_24/lib/:/apps/saxon/saxon9ee.jar:/apps/saxon/saxon9ee.jar $CLASSPATH:/</w:t>
      </w:r>
      <w:proofErr w:type="spellStart"/>
      <w:r w:rsidRPr="001B591D">
        <w:t>usr</w:t>
      </w:r>
      <w:proofErr w:type="spellEnd"/>
      <w:r w:rsidRPr="001B591D">
        <w:t>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0" w:name="_Toc393374683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19"/>
      <w:bookmarkEnd w:id="20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1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2" w:name="_Toc393374684"/>
      <w:r w:rsidRPr="002E46A5">
        <w:t>IX</w:t>
      </w:r>
      <w:r w:rsidR="002E46A5">
        <w:t>.</w:t>
      </w:r>
      <w:r w:rsidRPr="002E46A5">
        <w:t xml:space="preserve"> Databases Needed</w:t>
      </w:r>
      <w:bookmarkEnd w:id="21"/>
      <w:bookmarkEnd w:id="22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3" w:name="_Toc393374685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3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A37D23">
        <w:rPr>
          <w:b/>
        </w:rPr>
        <w:t>FGDC2ISOSingle_TVBatch_MRFVer</w:t>
      </w:r>
      <w:r w:rsidR="008666E6">
        <w:rPr>
          <w:b/>
        </w:rPr>
        <w:t>5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4" w:name="_Toc393374686"/>
      <w:r w:rsidRPr="0057653B">
        <w:t xml:space="preserve">CM </w:t>
      </w:r>
      <w:r w:rsidR="005C34BF">
        <w:t>Instructions</w:t>
      </w:r>
      <w:bookmarkEnd w:id="24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A0AE9">
        <w:t xml:space="preserve"> </w:t>
      </w:r>
      <w:proofErr w:type="gramStart"/>
      <w:r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 xml:space="preserve"> (where xxx is the computer or server where the input directory resides).</w:t>
      </w:r>
      <w:proofErr w:type="gramEnd"/>
      <w:r>
        <w:t xml:space="preserve"> Make sure this directory </w:t>
      </w:r>
      <w:proofErr w:type="gramStart"/>
      <w:r>
        <w:t>can be</w:t>
      </w:r>
      <w:r w:rsidR="0070341E">
        <w:t xml:space="preserve"> created and</w:t>
      </w:r>
      <w:r>
        <w:t xml:space="preserve"> written to</w:t>
      </w:r>
      <w:proofErr w:type="gramEnd"/>
      <w:r>
        <w:t>.</w:t>
      </w:r>
      <w:r w:rsidR="003624BD">
        <w:t xml:space="preserve"> </w:t>
      </w:r>
      <w:proofErr w:type="spellStart"/>
      <w:r w:rsidR="003624BD">
        <w:t>Chmod</w:t>
      </w:r>
      <w:proofErr w:type="spellEnd"/>
      <w:r w:rsidR="003624BD">
        <w:t xml:space="preserve"> to 777</w:t>
      </w:r>
      <w:r w:rsidR="00C96D58">
        <w:t xml:space="preserve"> (</w:t>
      </w:r>
      <w:proofErr w:type="spellStart"/>
      <w:r w:rsidR="00C96D58">
        <w:t>chmod</w:t>
      </w:r>
      <w:proofErr w:type="spellEnd"/>
      <w:r w:rsidR="00C96D58">
        <w:t xml:space="preserve"> 777 </w:t>
      </w:r>
      <w:r w:rsidR="00C96D58">
        <w:t>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 xml:space="preserve">) </w:t>
      </w:r>
      <w:r w:rsidR="003624BD">
        <w:tab/>
      </w:r>
      <w:r w:rsidR="003624BD">
        <w:tab/>
      </w: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>/</w:t>
      </w:r>
      <w:proofErr w:type="gramStart"/>
      <w:r>
        <w:t>log(</w:t>
      </w:r>
      <w:proofErr w:type="gramEnd"/>
      <w:r>
        <w:t xml:space="preserve">where xxx is the computer or server where the input directory resides). Make sure this directory </w:t>
      </w:r>
      <w:proofErr w:type="gramStart"/>
      <w:r>
        <w:t>can be created and written to</w:t>
      </w:r>
      <w:proofErr w:type="gramEnd"/>
      <w:r>
        <w:t>.</w:t>
      </w:r>
      <w:r w:rsidR="003624BD">
        <w:t xml:space="preserve"> </w:t>
      </w:r>
      <w:proofErr w:type="spellStart"/>
      <w:proofErr w:type="gramStart"/>
      <w:r w:rsidR="003624BD">
        <w:t>Chmod</w:t>
      </w:r>
      <w:proofErr w:type="spellEnd"/>
      <w:r w:rsidR="003624BD">
        <w:t xml:space="preserve"> to 777.</w:t>
      </w:r>
      <w:proofErr w:type="gramEnd"/>
      <w:r w:rsidR="00C96D58" w:rsidRPr="00C96D58">
        <w:t xml:space="preserve"> </w:t>
      </w:r>
      <w:r w:rsidR="00C96D58">
        <w:t>(</w:t>
      </w:r>
      <w:proofErr w:type="spellStart"/>
      <w:proofErr w:type="gramStart"/>
      <w:r w:rsidR="00C96D58">
        <w:t>chmod</w:t>
      </w:r>
      <w:proofErr w:type="spellEnd"/>
      <w:proofErr w:type="gramEnd"/>
      <w:r w:rsidR="00C96D58">
        <w:t xml:space="preserve"> 777</w:t>
      </w:r>
      <w:r w:rsidR="00C96D58">
        <w:t xml:space="preserve"> </w:t>
      </w:r>
      <w:r w:rsidR="00C96D58">
        <w:t>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>/log</w:t>
      </w:r>
      <w:r w:rsidR="00C96D58">
        <w:t>)</w:t>
      </w:r>
    </w:p>
    <w:p w:rsidR="002A0AE9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</w:t>
      </w:r>
      <w:r w:rsidR="00A90B00">
        <w:t>s</w:t>
      </w:r>
      <w:r>
        <w:t>/</w:t>
      </w:r>
      <w:proofErr w:type="spellStart"/>
      <w:r>
        <w:t>gpms</w:t>
      </w:r>
      <w:proofErr w:type="spellEnd"/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lastRenderedPageBreak/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/apps/</w:t>
      </w:r>
      <w:proofErr w:type="spellStart"/>
      <w:r>
        <w:t>gpms</w:t>
      </w:r>
      <w:proofErr w:type="spellEnd"/>
      <w:r>
        <w:t>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/mrf2ISO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</w:t>
      </w:r>
      <w:r w:rsidR="00C44D59">
        <w:rPr>
          <w:rFonts w:ascii="Times" w:hAnsi="Times"/>
        </w:rPr>
        <w:t>:</w:t>
      </w:r>
      <w:r w:rsidR="00712D09">
        <w:rPr>
          <w:rFonts w:ascii="Times" w:hAnsi="Times"/>
        </w:rPr>
        <w:t xml:space="preserve"> </w:t>
      </w:r>
      <w:r w:rsidR="00C44D59" w:rsidRPr="008666E6">
        <w:rPr>
          <w:sz w:val="20"/>
        </w:rPr>
        <w:t>FGDC2ISOSingle_TVBatch_MRFVer</w:t>
      </w:r>
      <w:r w:rsidR="00C44D59" w:rsidRPr="008666E6">
        <w:rPr>
          <w:b/>
          <w:sz w:val="20"/>
        </w:rPr>
        <w:t>5</w:t>
      </w:r>
      <w:r w:rsidR="00712D09" w:rsidRPr="007C397A">
        <w:rPr>
          <w:rFonts w:ascii="Times" w:hAnsi="Times"/>
        </w:rPr>
        <w:t>:</w:t>
      </w:r>
    </w:p>
    <w:p w:rsidR="000E0095" w:rsidRDefault="000E0095" w:rsidP="000E0095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E0095" w:rsidRPr="00171D7B" w:rsidRDefault="000E0095" w:rsidP="000E0095">
      <w:pPr>
        <w:ind w:left="720"/>
        <w:rPr>
          <w:rFonts w:ascii="Times" w:hAnsi="Times"/>
        </w:rPr>
      </w:pPr>
      <w:proofErr w:type="gramStart"/>
      <w:r w:rsidRPr="00171D7B">
        <w:rPr>
          <w:rFonts w:ascii="Times" w:hAnsi="Times"/>
        </w:rPr>
        <w:t>from</w:t>
      </w:r>
      <w:proofErr w:type="gramEnd"/>
      <w:r w:rsidRPr="00171D7B">
        <w:rPr>
          <w:rFonts w:ascii="Times" w:hAnsi="Times"/>
        </w:rPr>
        <w:t>:</w:t>
      </w:r>
      <w:r w:rsidRPr="00171D7B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171D7B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661987">
        <w:rPr>
          <w:rFonts w:ascii="Times" w:hAnsi="Times"/>
        </w:rPr>
        <w:t>GPMS_FGDC2ISOCOMBO:</w:t>
      </w:r>
      <w:r w:rsidRPr="00171D7B">
        <w:rPr>
          <w:rFonts w:ascii="Times" w:hAnsi="Times"/>
        </w:rPr>
        <w:t xml:space="preserve"> </w:t>
      </w:r>
      <w:r>
        <w:rPr>
          <w:rFonts w:ascii="Times" w:hAnsi="Times"/>
        </w:rPr>
        <w:t xml:space="preserve">Source: </w:t>
      </w:r>
      <w:proofErr w:type="spellStart"/>
      <w:r w:rsidRPr="00171D7B">
        <w:rPr>
          <w:rFonts w:ascii="Times" w:hAnsi="Times"/>
        </w:rPr>
        <w:t>xsl</w:t>
      </w:r>
      <w:proofErr w:type="spellEnd"/>
      <w:r w:rsidRPr="00171D7B">
        <w:rPr>
          <w:rFonts w:ascii="Times" w:hAnsi="Times"/>
        </w:rPr>
        <w:t xml:space="preserve"> Stylesheets : FGDC2MRF</w:t>
      </w:r>
    </w:p>
    <w:p w:rsidR="000E0095" w:rsidRPr="000E0095" w:rsidRDefault="000E0095" w:rsidP="000E0095">
      <w:pPr>
        <w:ind w:firstLine="720"/>
      </w:pPr>
      <w:proofErr w:type="gramStart"/>
      <w:r w:rsidRPr="000E0095">
        <w:rPr>
          <w:rFonts w:ascii="Times" w:hAnsi="Times"/>
        </w:rPr>
        <w:t>to</w:t>
      </w:r>
      <w:proofErr w:type="gramEnd"/>
      <w:r w:rsidRPr="000E0095">
        <w:rPr>
          <w:rFonts w:ascii="Times" w:hAnsi="Times"/>
        </w:rPr>
        <w:t>:</w:t>
      </w:r>
      <w:r w:rsidRPr="000E0095">
        <w:rPr>
          <w:rFonts w:ascii="Times" w:hAnsi="Times"/>
        </w:rPr>
        <w:tab/>
      </w:r>
      <w:r w:rsidRPr="000E0095">
        <w:rPr>
          <w:rFonts w:ascii="Courier New" w:hAnsi="Courier New" w:cs="Courier New"/>
        </w:rPr>
        <w:t>/</w:t>
      </w:r>
      <w:proofErr w:type="spellStart"/>
      <w:r w:rsidRPr="000E0095">
        <w:rPr>
          <w:rFonts w:ascii="Courier New" w:hAnsi="Courier New" w:cs="Courier New"/>
        </w:rPr>
        <w:t>mt</w:t>
      </w:r>
      <w:proofErr w:type="spellEnd"/>
      <w:r w:rsidRPr="000E0095">
        <w:rPr>
          <w:rFonts w:ascii="Courier New" w:hAnsi="Courier New" w:cs="Courier New"/>
        </w:rPr>
        <w:t>/apps/</w:t>
      </w:r>
      <w:proofErr w:type="spellStart"/>
      <w:r w:rsidRPr="000E0095">
        <w:rPr>
          <w:rFonts w:ascii="Courier New" w:hAnsi="Courier New" w:cs="Courier New"/>
        </w:rPr>
        <w:t>gpms</w:t>
      </w:r>
      <w:proofErr w:type="spellEnd"/>
      <w:r w:rsidRPr="000E0095">
        <w:rPr>
          <w:rFonts w:ascii="Courier New" w:hAnsi="Courier New" w:cs="Courier New"/>
        </w:rPr>
        <w:t>/</w:t>
      </w:r>
      <w:r w:rsidRPr="000E0095">
        <w:t>FGDC2MRF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02_dataqual_tab.xsl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03_spdoinfo.xsl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04_spref.xsl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05_eainfo.xsl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06_distinfo.xsl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07_metainfo.xsl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FGDC2mif_atlas.xsl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FGDC2mif_edges.xsl</w:t>
      </w:r>
    </w:p>
    <w:p w:rsidR="006C2A8C" w:rsidRPr="006C2A8C" w:rsidRDefault="006C2A8C" w:rsidP="006C2A8C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</w:t>
      </w:r>
      <w:r w:rsidR="00CA7399">
        <w:rPr>
          <w:rFonts w:ascii="Times" w:hAnsi="Times"/>
          <w:lang w:val="nb-NO"/>
        </w:rPr>
        <w:t>Enhanced</w:t>
      </w:r>
      <w:r>
        <w:rPr>
          <w:rFonts w:ascii="Times" w:hAnsi="Times"/>
          <w:lang w:val="nb-NO"/>
        </w:rPr>
        <w:t>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FGDC2mif_legacy.xsl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FGDC2mif_tabular.xsl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FGDC2mif_vector.xsl</w:t>
      </w:r>
    </w:p>
    <w:p w:rsidR="000E0095" w:rsidRPr="00171D7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FGDC2mif.xsl</w:t>
      </w: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: </w:t>
      </w:r>
      <w:r w:rsidR="006D7919">
        <w:rPr>
          <w:rFonts w:ascii="Times" w:hAnsi="Times"/>
          <w:lang w:val="nb-NO"/>
        </w:rPr>
        <w:t>Source : Perl</w:t>
      </w:r>
    </w:p>
    <w:p w:rsidR="00376DC4" w:rsidRPr="00376DC4" w:rsidRDefault="00376DC4" w:rsidP="00376DC4">
      <w:pPr>
        <w:ind w:left="720"/>
        <w:rPr>
          <w:rFonts w:ascii="Times" w:hAnsi="Times"/>
        </w:rPr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 w:rsidRPr="00376DC4">
        <w:rPr>
          <w:rFonts w:ascii="Times" w:hAnsi="Times"/>
        </w:rPr>
        <w:t xml:space="preserve"> </w:t>
      </w:r>
    </w:p>
    <w:p w:rsidR="006D15DD" w:rsidRDefault="006D15DD" w:rsidP="00376DC4">
      <w:pPr>
        <w:numPr>
          <w:ilvl w:val="1"/>
          <w:numId w:val="8"/>
        </w:numPr>
        <w:rPr>
          <w:rFonts w:ascii="Times" w:hAnsi="Times"/>
        </w:rPr>
      </w:pPr>
      <w:r w:rsidRPr="00FA1DF4">
        <w:t>FGDC2ISOSingle_TVBatch</w:t>
      </w:r>
      <w:r>
        <w:t>.px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 : Source : Perl</w:t>
      </w:r>
    </w:p>
    <w:p w:rsidR="00061BE6" w:rsidRDefault="00061BE6" w:rsidP="00061BE6">
      <w:pPr>
        <w:ind w:left="720"/>
        <w:rPr>
          <w:rFonts w:ascii="Times" w:hAnsi="Times"/>
        </w:rPr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  <w:r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0169C4" w:rsidP="000169C4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xsd Schemas</w:t>
      </w:r>
    </w:p>
    <w:p w:rsidR="000169C4" w:rsidRDefault="000169C4" w:rsidP="000169C4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xsd</w:t>
      </w:r>
      <w:proofErr w:type="spellEnd"/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E156E" w:rsidRPr="000169C4" w:rsidRDefault="004E156E" w:rsidP="004E156E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 w:rsidR="008F1E6E"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 w:rsidR="008F1E6E">
        <w:rPr>
          <w:rFonts w:ascii="Times" w:hAnsi="Times"/>
        </w:rPr>
        <w:t>tylesheets</w:t>
      </w:r>
      <w:r w:rsidR="00854C42">
        <w:rPr>
          <w:rFonts w:ascii="Times" w:hAnsi="Times"/>
        </w:rPr>
        <w:t xml:space="preserve"> : MIF2MRF</w:t>
      </w:r>
    </w:p>
    <w:p w:rsidR="008F1E6E" w:rsidRDefault="004E156E" w:rsidP="004E156E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</w:t>
      </w:r>
      <w:r w:rsidR="008F1E6E">
        <w:t>l</w:t>
      </w:r>
      <w:proofErr w:type="spellEnd"/>
      <w:r w:rsidR="00AC20E1">
        <w:t>/</w:t>
      </w:r>
    </w:p>
    <w:p w:rsidR="008F1E6E" w:rsidRPr="00376DC4" w:rsidRDefault="008F1E6E" w:rsidP="004E156E">
      <w:pPr>
        <w:ind w:left="720"/>
        <w:rPr>
          <w:rFonts w:ascii="Times" w:hAnsi="Times"/>
        </w:rPr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DataQualityInformation.xsl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DistributionInformation.xsl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EntityAndAttributeInformation.xsl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IdentificationInformation.xsl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MetadataReferenceInformation.xsl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MIF2MRF.xsl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SpatialDataOrganizationInformation.xsl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SpatialReferenceInformation.xsl</w:t>
      </w:r>
    </w:p>
    <w:p w:rsidR="00AC20E1" w:rsidRDefault="00AC20E1" w:rsidP="00AC20E1">
      <w:pPr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AC20E1" w:rsidRPr="000169C4" w:rsidRDefault="00AC20E1" w:rsidP="00AC20E1">
      <w:pPr>
        <w:ind w:left="720"/>
        <w:rPr>
          <w:rFonts w:ascii="Times" w:hAnsi="Times"/>
        </w:rPr>
      </w:pPr>
      <w:proofErr w:type="gramStart"/>
      <w:r w:rsidRPr="000169C4">
        <w:rPr>
          <w:rFonts w:ascii="Times" w:hAnsi="Times"/>
        </w:rPr>
        <w:t>from</w:t>
      </w:r>
      <w:proofErr w:type="gramEnd"/>
      <w:r w:rsidRPr="000169C4">
        <w:rPr>
          <w:rFonts w:ascii="Times" w:hAnsi="Times"/>
        </w:rPr>
        <w:t>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 : xsl4mrf2fgdc</w:t>
      </w:r>
    </w:p>
    <w:p w:rsidR="00AC20E1" w:rsidRDefault="00AC20E1" w:rsidP="00AC20E1">
      <w:pPr>
        <w:ind w:left="720"/>
      </w:pPr>
      <w:proofErr w:type="gramStart"/>
      <w:r w:rsidRPr="00376DC4">
        <w:rPr>
          <w:rFonts w:ascii="Times" w:hAnsi="Times"/>
        </w:rPr>
        <w:t>to</w:t>
      </w:r>
      <w:proofErr w:type="gramEnd"/>
      <w:r w:rsidRPr="00376DC4">
        <w:rPr>
          <w:rFonts w:ascii="Times" w:hAnsi="Times"/>
        </w:rPr>
        <w:t>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>
        <w:t>/</w:t>
      </w:r>
      <w:proofErr w:type="spellStart"/>
      <w:r>
        <w:t>xsl</w:t>
      </w:r>
      <w:proofErr w:type="spellEnd"/>
      <w:r>
        <w:t>/</w:t>
      </w:r>
      <w:r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0524AC" w:rsidRDefault="000524AC" w:rsidP="00193B1E">
      <w:pPr>
        <w:ind w:left="1440"/>
        <w:rPr>
          <w:rFonts w:ascii="Times" w:hAnsi="Times"/>
        </w:rPr>
      </w:pPr>
    </w:p>
    <w:p w:rsidR="002254D9" w:rsidRDefault="002254D9" w:rsidP="002254D9">
      <w:pPr>
        <w:ind w:left="1440"/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Pr="002254D9" w:rsidRDefault="00FC53EB" w:rsidP="00FC53EB">
      <w:pPr>
        <w:numPr>
          <w:ilvl w:val="0"/>
          <w:numId w:val="8"/>
        </w:numPr>
        <w:rPr>
          <w:rFonts w:ascii="Times" w:hAnsi="Times"/>
        </w:rPr>
      </w:pPr>
      <w:r w:rsidRPr="002254D9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mrf2ISO</w:t>
      </w:r>
    </w:p>
    <w:p w:rsidR="00FC53EB" w:rsidRPr="00FC53EB" w:rsidRDefault="00FC53EB" w:rsidP="00831ECC">
      <w:pPr>
        <w:ind w:left="540"/>
        <w:rPr>
          <w:rFonts w:ascii="Times" w:hAnsi="Times"/>
        </w:rPr>
      </w:pPr>
      <w:proofErr w:type="gramStart"/>
      <w:r>
        <w:rPr>
          <w:rFonts w:ascii="Times" w:hAnsi="Times"/>
        </w:rPr>
        <w:t>to</w:t>
      </w:r>
      <w:proofErr w:type="gramEnd"/>
      <w:r>
        <w:rPr>
          <w:rFonts w:ascii="Times" w:hAnsi="Times"/>
        </w:rPr>
        <w:t xml:space="preserve">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4D0011">
        <w:t>mrf2ISO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01_gmd_fileIdentifier.xsl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02_gmd_language.xsl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03_gmd_characterSet.xsl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03B_gmd_parentIdentifier.xsl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04_gmd_hierarchySet.xsl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lastRenderedPageBreak/>
        <w:t>05_gmd_contact.xsl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06_gmd_dateStamp.xsl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07_gmd_metadataStandardName.xsl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08_gmd_dataSetURI.xsl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09_gmd_spatialRepresentationInfo.xsl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10_gmd_referenceSystemInfo.xsl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11_gmd_identificationInfo.xsl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12_gmd_contentInfo.xsl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13_gmd_distributionInfo.xsl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14_gmd_dataQualityInfo.xsl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15_metadataMaintenance.xsl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distCont.xsl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ExtraContent.xsl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ExtraDataQualityTemplate.xsl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IdPointOfContact.xsl</w:t>
      </w:r>
    </w:p>
    <w:p w:rsidR="00FC53EB" w:rsidRPr="00F02930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ISOKeywords.xsl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MD_MaintenanceFrequencyCode.xsl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MD_MediumFormatCode.xsl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MD_SpatialRepresentationType.xsl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mrf2ISOMaster.xsl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NGDA_Themes.xsl</w:t>
      </w:r>
    </w:p>
    <w:p w:rsidR="00CB76AE" w:rsidRDefault="00FC53EB" w:rsidP="00CB76AE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842E5A">
        <w:rPr>
          <w:rFonts w:ascii="Times" w:hAnsi="Times"/>
        </w:rPr>
        <w:t>NonISOKeywords.xsl</w:t>
      </w:r>
    </w:p>
    <w:p w:rsidR="00CB76AE" w:rsidRDefault="00CB76AE" w:rsidP="00CB76AE">
      <w:pPr>
        <w:pStyle w:val="ListParagraph"/>
        <w:ind w:left="1440"/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proofErr w:type="gramStart"/>
      <w:r>
        <w:rPr>
          <w:rFonts w:ascii="Times" w:hAnsi="Times"/>
        </w:rPr>
        <w:t>to</w:t>
      </w:r>
      <w:proofErr w:type="gramEnd"/>
      <w:r>
        <w:rPr>
          <w:rFonts w:ascii="Times" w:hAnsi="Times"/>
        </w:rPr>
        <w:t xml:space="preserve">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950562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5" w:name="_Toc393374687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5"/>
    </w:p>
    <w:p w:rsidR="00950562" w:rsidRDefault="00950562" w:rsidP="00950562"/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0F6405" w:rsidRPr="000F6405">
        <w:t>FGDC2ISOSingle_TVBatch.px</w:t>
      </w:r>
    </w:p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950562" w:rsidRDefault="00950562" w:rsidP="00950562">
      <w:pPr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lastRenderedPageBreak/>
        <w:t>Usage</w:t>
      </w:r>
      <w:r w:rsidRPr="001D3D30">
        <w:t>:</w:t>
      </w:r>
    </w:p>
    <w:p w:rsidR="00A944C4" w:rsidRPr="00FA1DF4" w:rsidRDefault="00A944C4" w:rsidP="00A944C4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5147C2">
        <w:rPr>
          <w:sz w:val="20"/>
          <w:szCs w:val="20"/>
        </w:rPr>
        <w:t>perl</w:t>
      </w:r>
      <w:proofErr w:type="spellEnd"/>
      <w:proofErr w:type="gramEnd"/>
      <w:r w:rsidRPr="005147C2">
        <w:rPr>
          <w:sz w:val="20"/>
          <w:szCs w:val="20"/>
        </w:rPr>
        <w:t xml:space="preserve"> </w:t>
      </w:r>
      <w:r w:rsidR="00807B3A" w:rsidRPr="00A944C4">
        <w:rPr>
          <w:rFonts w:ascii="Verdana" w:hAnsi="Verdana"/>
          <w:sz w:val="16"/>
          <w:szCs w:val="20"/>
        </w:rPr>
        <w:t xml:space="preserve">FGDC2ISOSingle_TVBatch.px </w:t>
      </w:r>
      <w:r>
        <w:rPr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</w:t>
      </w:r>
      <w:proofErr w:type="spellStart"/>
      <w:r w:rsidRPr="005147C2">
        <w:rPr>
          <w:i/>
          <w:sz w:val="20"/>
          <w:szCs w:val="20"/>
        </w:rPr>
        <w:t>dir</w:t>
      </w:r>
      <w:proofErr w:type="spellEnd"/>
      <w:r w:rsidRPr="005147C2">
        <w:rPr>
          <w:i/>
          <w:sz w:val="20"/>
          <w:szCs w:val="20"/>
        </w:rPr>
        <w:t>/</w:t>
      </w:r>
      <w:proofErr w:type="spellStart"/>
      <w:r w:rsidRPr="005147C2">
        <w:rPr>
          <w:i/>
          <w:sz w:val="20"/>
          <w:szCs w:val="20"/>
        </w:rPr>
        <w:t>subdir</w:t>
      </w:r>
      <w:proofErr w:type="spellEnd"/>
      <w:r>
        <w:rPr>
          <w:i/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-file=</w:t>
      </w:r>
      <w:r>
        <w:rPr>
          <w:i/>
          <w:sz w:val="20"/>
          <w:szCs w:val="20"/>
        </w:rPr>
        <w:t>filename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 xml:space="preserve">The directory specifies the directory containing the input FGDC XML files to </w:t>
      </w:r>
      <w:proofErr w:type="gramStart"/>
      <w:r>
        <w:t>be validated</w:t>
      </w:r>
      <w:proofErr w:type="gramEnd"/>
      <w:r>
        <w:t>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A944C4" w:rsidP="00950562">
      <w:pPr>
        <w:autoSpaceDE w:val="0"/>
        <w:autoSpaceDN w:val="0"/>
        <w:adjustRightInd w:val="0"/>
      </w:pPr>
      <w:r>
        <w:t xml:space="preserve">The file is the file to </w:t>
      </w:r>
      <w:proofErr w:type="gramStart"/>
      <w:r>
        <w:t>be validated</w:t>
      </w:r>
      <w:proofErr w:type="gramEnd"/>
      <w:r>
        <w:t>.</w:t>
      </w:r>
    </w:p>
    <w:p w:rsidR="00A944C4" w:rsidRDefault="00A944C4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Pr="00A944C4" w:rsidRDefault="00950562" w:rsidP="00950562">
      <w:pPr>
        <w:autoSpaceDE w:val="0"/>
        <w:autoSpaceDN w:val="0"/>
        <w:adjustRightInd w:val="0"/>
        <w:rPr>
          <w:sz w:val="20"/>
        </w:rPr>
      </w:pPr>
      <w:r>
        <w:t xml:space="preserve"> </w:t>
      </w:r>
      <w:proofErr w:type="spellStart"/>
      <w:proofErr w:type="gramStart"/>
      <w:r w:rsidR="00A944C4" w:rsidRPr="00A944C4">
        <w:rPr>
          <w:rFonts w:ascii="Verdana" w:hAnsi="Verdana"/>
          <w:sz w:val="16"/>
          <w:szCs w:val="20"/>
        </w:rPr>
        <w:t>perl</w:t>
      </w:r>
      <w:bookmarkStart w:id="26" w:name="_GoBack"/>
      <w:proofErr w:type="spellEnd"/>
      <w:proofErr w:type="gramEnd"/>
      <w:r w:rsidR="00A944C4" w:rsidRPr="00A944C4">
        <w:rPr>
          <w:rFonts w:ascii="Verdana" w:hAnsi="Verdana"/>
          <w:sz w:val="16"/>
          <w:szCs w:val="20"/>
        </w:rPr>
        <w:t xml:space="preserve"> FGDC2ISO</w:t>
      </w:r>
      <w:bookmarkEnd w:id="26"/>
      <w:r w:rsidR="00A944C4" w:rsidRPr="00A944C4">
        <w:rPr>
          <w:rFonts w:ascii="Verdana" w:hAnsi="Verdana"/>
          <w:sz w:val="16"/>
          <w:szCs w:val="20"/>
        </w:rPr>
        <w:t>Single_TVBatch.px -directory=/mtdata003/geo/</w:t>
      </w:r>
      <w:proofErr w:type="spellStart"/>
      <w:r w:rsidR="00A944C4">
        <w:rPr>
          <w:rFonts w:ascii="Verdana" w:hAnsi="Verdana"/>
          <w:sz w:val="16"/>
          <w:szCs w:val="20"/>
        </w:rPr>
        <w:t>shpgen</w:t>
      </w:r>
      <w:proofErr w:type="spellEnd"/>
      <w:r w:rsidR="00A944C4">
        <w:rPr>
          <w:rFonts w:ascii="Verdana" w:hAnsi="Verdana"/>
          <w:sz w:val="16"/>
          <w:szCs w:val="20"/>
        </w:rPr>
        <w:t>/</w:t>
      </w:r>
      <w:proofErr w:type="spellStart"/>
      <w:r w:rsidR="00A944C4">
        <w:rPr>
          <w:rFonts w:ascii="Verdana" w:hAnsi="Verdana"/>
          <w:sz w:val="16"/>
          <w:szCs w:val="20"/>
        </w:rPr>
        <w:t>tigerline</w:t>
      </w:r>
      <w:proofErr w:type="spellEnd"/>
      <w:r w:rsidR="00A944C4">
        <w:rPr>
          <w:rFonts w:ascii="Verdana" w:hAnsi="Verdana"/>
          <w:sz w:val="16"/>
          <w:szCs w:val="20"/>
        </w:rPr>
        <w:t>/fe_2014/25001                   -</w:t>
      </w:r>
      <w:r w:rsidR="00A944C4" w:rsidRPr="00A944C4">
        <w:rPr>
          <w:rFonts w:ascii="Verdana" w:hAnsi="Verdana"/>
          <w:sz w:val="16"/>
          <w:szCs w:val="20"/>
        </w:rPr>
        <w:t>file=tl_2014_25001_edges.shp.xml</w:t>
      </w:r>
    </w:p>
    <w:p w:rsidR="00950562" w:rsidRPr="00A944C4" w:rsidRDefault="00950562" w:rsidP="00950562">
      <w:pPr>
        <w:rPr>
          <w:sz w:val="20"/>
        </w:rPr>
      </w:pPr>
    </w:p>
    <w:p w:rsidR="00427F88" w:rsidRDefault="00427F88" w:rsidP="00950562"/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8"/>
        <w:gridCol w:w="4341"/>
      </w:tblGrid>
      <w:tr w:rsidR="00427F88" w:rsidTr="00427F88">
        <w:tc>
          <w:tcPr>
            <w:tcW w:w="4514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515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427F88">
        <w:tc>
          <w:tcPr>
            <w:tcW w:w="4514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515" w:type="dxa"/>
          </w:tcPr>
          <w:p w:rsidR="00427F88" w:rsidRDefault="00C44D59" w:rsidP="00842E5A">
            <w:pPr>
              <w:rPr>
                <w:rFonts w:ascii="Times" w:hAnsi="Times"/>
              </w:rPr>
            </w:pPr>
            <w:hyperlink r:id="rId10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427F88">
        <w:tc>
          <w:tcPr>
            <w:tcW w:w="4514" w:type="dxa"/>
          </w:tcPr>
          <w:p w:rsidR="00427F88" w:rsidRDefault="009133DF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Lynda Liptrap</w:t>
            </w:r>
          </w:p>
        </w:tc>
        <w:tc>
          <w:tcPr>
            <w:tcW w:w="4515" w:type="dxa"/>
          </w:tcPr>
          <w:p w:rsidR="009133DF" w:rsidRDefault="00C44D59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9133DF" w:rsidRPr="005578ED">
                <w:rPr>
                  <w:rStyle w:val="Hyperlink"/>
                  <w:rFonts w:ascii="Tahoma" w:hAnsi="Tahoma" w:cs="Tahoma"/>
                  <w:sz w:val="18"/>
                  <w:szCs w:val="18"/>
                </w:rPr>
                <w:t>Lynda.a.liptrap@census.gov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2"/>
      <w:footerReference w:type="default" r:id="rId1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94" w:rsidRDefault="00624094">
      <w:r>
        <w:separator/>
      </w:r>
    </w:p>
  </w:endnote>
  <w:endnote w:type="continuationSeparator" w:id="0">
    <w:p w:rsidR="00624094" w:rsidRDefault="0062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Default="00624094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4D59">
      <w:rPr>
        <w:rStyle w:val="PageNumber"/>
        <w:noProof/>
      </w:rPr>
      <w:t>12</w:t>
    </w:r>
    <w:r>
      <w:rPr>
        <w:rStyle w:val="PageNumber"/>
      </w:rPr>
      <w:fldChar w:fldCharType="end"/>
    </w:r>
  </w:p>
  <w:p w:rsidR="00624094" w:rsidRPr="002B5934" w:rsidRDefault="0062409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94" w:rsidRDefault="00624094">
      <w:r>
        <w:separator/>
      </w:r>
    </w:p>
  </w:footnote>
  <w:footnote w:type="continuationSeparator" w:id="0">
    <w:p w:rsidR="00624094" w:rsidRDefault="0062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Pr="00831872" w:rsidRDefault="00624094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>GPMS System</w:t>
    </w:r>
    <w:r>
      <w:rPr>
        <w:rFonts w:ascii="Times New Roman" w:hAnsi="Times New Roman"/>
        <w:b w:val="0"/>
        <w:i/>
        <w:color w:val="000000"/>
        <w:sz w:val="20"/>
      </w:rPr>
      <w:t xml:space="preserve"> </w:t>
    </w:r>
    <w:r w:rsidRPr="00624094">
      <w:rPr>
        <w:rFonts w:ascii="Times New Roman" w:hAnsi="Times New Roman"/>
        <w:b w:val="0"/>
        <w:i/>
        <w:sz w:val="20"/>
      </w:rPr>
      <w:t>FGDC2ISOSingle_TVBatch_MRFVer</w:t>
    </w:r>
    <w:r w:rsidR="008666E6">
      <w:rPr>
        <w:rFonts w:ascii="Times New Roman" w:hAnsi="Times New Roman"/>
        <w:b w:val="0"/>
        <w:i/>
        <w:sz w:val="20"/>
      </w:rPr>
      <w:t>5</w:t>
    </w:r>
  </w:p>
  <w:p w:rsidR="00624094" w:rsidRPr="003E6C7D" w:rsidRDefault="00624094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75EEE"/>
    <w:multiLevelType w:val="hybridMultilevel"/>
    <w:tmpl w:val="4A0C2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01683"/>
    <w:multiLevelType w:val="hybridMultilevel"/>
    <w:tmpl w:val="BF1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5DA2"/>
    <w:rsid w:val="0009717D"/>
    <w:rsid w:val="000B2A27"/>
    <w:rsid w:val="000C2F27"/>
    <w:rsid w:val="000C6CCB"/>
    <w:rsid w:val="000D43AF"/>
    <w:rsid w:val="000D5C49"/>
    <w:rsid w:val="000D65ED"/>
    <w:rsid w:val="000E0095"/>
    <w:rsid w:val="000F16FA"/>
    <w:rsid w:val="000F4724"/>
    <w:rsid w:val="000F6405"/>
    <w:rsid w:val="000F6AA0"/>
    <w:rsid w:val="00100684"/>
    <w:rsid w:val="00106B75"/>
    <w:rsid w:val="00110F25"/>
    <w:rsid w:val="00122248"/>
    <w:rsid w:val="00153C0D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59A4"/>
    <w:rsid w:val="002062D9"/>
    <w:rsid w:val="00211FF2"/>
    <w:rsid w:val="00217C7C"/>
    <w:rsid w:val="0022375A"/>
    <w:rsid w:val="002254D9"/>
    <w:rsid w:val="002303FA"/>
    <w:rsid w:val="0023070A"/>
    <w:rsid w:val="00236E84"/>
    <w:rsid w:val="002401EB"/>
    <w:rsid w:val="00242158"/>
    <w:rsid w:val="00247147"/>
    <w:rsid w:val="002479C1"/>
    <w:rsid w:val="00254DD5"/>
    <w:rsid w:val="00265D92"/>
    <w:rsid w:val="00270D5D"/>
    <w:rsid w:val="002850FA"/>
    <w:rsid w:val="002858B0"/>
    <w:rsid w:val="00286BBA"/>
    <w:rsid w:val="002874CD"/>
    <w:rsid w:val="0029793C"/>
    <w:rsid w:val="002A0AE9"/>
    <w:rsid w:val="002A1FA1"/>
    <w:rsid w:val="002A574B"/>
    <w:rsid w:val="002B20E9"/>
    <w:rsid w:val="002B5934"/>
    <w:rsid w:val="002B7208"/>
    <w:rsid w:val="002C66B6"/>
    <w:rsid w:val="002E1851"/>
    <w:rsid w:val="002E46A5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624BD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3A25"/>
    <w:rsid w:val="003E5BC3"/>
    <w:rsid w:val="003E6C7D"/>
    <w:rsid w:val="003E6FA3"/>
    <w:rsid w:val="00421E9E"/>
    <w:rsid w:val="004226A0"/>
    <w:rsid w:val="0042577F"/>
    <w:rsid w:val="00427F88"/>
    <w:rsid w:val="00437B1F"/>
    <w:rsid w:val="00442261"/>
    <w:rsid w:val="004636A1"/>
    <w:rsid w:val="00481124"/>
    <w:rsid w:val="00481815"/>
    <w:rsid w:val="00485CFF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686F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1212A"/>
    <w:rsid w:val="00624094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15DD"/>
    <w:rsid w:val="006D7919"/>
    <w:rsid w:val="00701B4F"/>
    <w:rsid w:val="0070341E"/>
    <w:rsid w:val="00703B6A"/>
    <w:rsid w:val="00707F8F"/>
    <w:rsid w:val="00712D09"/>
    <w:rsid w:val="007173C3"/>
    <w:rsid w:val="00721730"/>
    <w:rsid w:val="00724489"/>
    <w:rsid w:val="00724D21"/>
    <w:rsid w:val="00725341"/>
    <w:rsid w:val="00734A9B"/>
    <w:rsid w:val="007424E5"/>
    <w:rsid w:val="00744874"/>
    <w:rsid w:val="00753AE1"/>
    <w:rsid w:val="00756DA1"/>
    <w:rsid w:val="007609DB"/>
    <w:rsid w:val="00761324"/>
    <w:rsid w:val="007620F2"/>
    <w:rsid w:val="007702C3"/>
    <w:rsid w:val="007722CB"/>
    <w:rsid w:val="00797C65"/>
    <w:rsid w:val="007B41FC"/>
    <w:rsid w:val="007C5930"/>
    <w:rsid w:val="007F315B"/>
    <w:rsid w:val="007F6935"/>
    <w:rsid w:val="007F7745"/>
    <w:rsid w:val="007F780B"/>
    <w:rsid w:val="00802906"/>
    <w:rsid w:val="00807B3A"/>
    <w:rsid w:val="008116BC"/>
    <w:rsid w:val="00817454"/>
    <w:rsid w:val="00817576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578A7"/>
    <w:rsid w:val="0086044D"/>
    <w:rsid w:val="008666E6"/>
    <w:rsid w:val="0087705A"/>
    <w:rsid w:val="008827C9"/>
    <w:rsid w:val="008908D7"/>
    <w:rsid w:val="0089296C"/>
    <w:rsid w:val="008953E7"/>
    <w:rsid w:val="008A269D"/>
    <w:rsid w:val="008C5109"/>
    <w:rsid w:val="008C5713"/>
    <w:rsid w:val="008D2042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5B3D"/>
    <w:rsid w:val="00937917"/>
    <w:rsid w:val="009446E3"/>
    <w:rsid w:val="00950562"/>
    <w:rsid w:val="00956C21"/>
    <w:rsid w:val="00956CAD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9F5FCD"/>
    <w:rsid w:val="00A0141E"/>
    <w:rsid w:val="00A207CD"/>
    <w:rsid w:val="00A22AF5"/>
    <w:rsid w:val="00A25CAD"/>
    <w:rsid w:val="00A356D0"/>
    <w:rsid w:val="00A37D23"/>
    <w:rsid w:val="00A52E6D"/>
    <w:rsid w:val="00A55920"/>
    <w:rsid w:val="00A60EF5"/>
    <w:rsid w:val="00A67B78"/>
    <w:rsid w:val="00A705A1"/>
    <w:rsid w:val="00A90B00"/>
    <w:rsid w:val="00A944C4"/>
    <w:rsid w:val="00AA086E"/>
    <w:rsid w:val="00AA3AD8"/>
    <w:rsid w:val="00AA7558"/>
    <w:rsid w:val="00AC20E1"/>
    <w:rsid w:val="00AC4FC2"/>
    <w:rsid w:val="00AE1E9C"/>
    <w:rsid w:val="00B07A6C"/>
    <w:rsid w:val="00B10537"/>
    <w:rsid w:val="00B16117"/>
    <w:rsid w:val="00B1765C"/>
    <w:rsid w:val="00B301CC"/>
    <w:rsid w:val="00B41DEA"/>
    <w:rsid w:val="00B467BF"/>
    <w:rsid w:val="00B53FFF"/>
    <w:rsid w:val="00B555CD"/>
    <w:rsid w:val="00B808B2"/>
    <w:rsid w:val="00B957BC"/>
    <w:rsid w:val="00BC34B4"/>
    <w:rsid w:val="00BF3660"/>
    <w:rsid w:val="00C00B2B"/>
    <w:rsid w:val="00C01BE7"/>
    <w:rsid w:val="00C04EC6"/>
    <w:rsid w:val="00C10103"/>
    <w:rsid w:val="00C21504"/>
    <w:rsid w:val="00C3236F"/>
    <w:rsid w:val="00C44D59"/>
    <w:rsid w:val="00C52B46"/>
    <w:rsid w:val="00C65017"/>
    <w:rsid w:val="00C70706"/>
    <w:rsid w:val="00C77678"/>
    <w:rsid w:val="00C802D9"/>
    <w:rsid w:val="00C90D4E"/>
    <w:rsid w:val="00C96D58"/>
    <w:rsid w:val="00CA28D3"/>
    <w:rsid w:val="00CA5586"/>
    <w:rsid w:val="00CA7399"/>
    <w:rsid w:val="00CB76AE"/>
    <w:rsid w:val="00CD0C4E"/>
    <w:rsid w:val="00CD0F9C"/>
    <w:rsid w:val="00CE47BD"/>
    <w:rsid w:val="00CF64E0"/>
    <w:rsid w:val="00D135C7"/>
    <w:rsid w:val="00D15E29"/>
    <w:rsid w:val="00D21397"/>
    <w:rsid w:val="00D24194"/>
    <w:rsid w:val="00D36131"/>
    <w:rsid w:val="00D4047E"/>
    <w:rsid w:val="00D46873"/>
    <w:rsid w:val="00D534F3"/>
    <w:rsid w:val="00D61D93"/>
    <w:rsid w:val="00D620EA"/>
    <w:rsid w:val="00D62DA1"/>
    <w:rsid w:val="00D84B6B"/>
    <w:rsid w:val="00D86B94"/>
    <w:rsid w:val="00D916AC"/>
    <w:rsid w:val="00D9224F"/>
    <w:rsid w:val="00D972F9"/>
    <w:rsid w:val="00DC196D"/>
    <w:rsid w:val="00DC3FDC"/>
    <w:rsid w:val="00DF5718"/>
    <w:rsid w:val="00DF79B7"/>
    <w:rsid w:val="00E0111C"/>
    <w:rsid w:val="00E117B5"/>
    <w:rsid w:val="00E255D9"/>
    <w:rsid w:val="00E258AB"/>
    <w:rsid w:val="00E329A9"/>
    <w:rsid w:val="00E4615B"/>
    <w:rsid w:val="00E65E24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238BD"/>
    <w:rsid w:val="00F459D4"/>
    <w:rsid w:val="00F45C84"/>
    <w:rsid w:val="00F736B5"/>
    <w:rsid w:val="00F90DF6"/>
    <w:rsid w:val="00F96876"/>
    <w:rsid w:val="00F96BDC"/>
    <w:rsid w:val="00FA0851"/>
    <w:rsid w:val="00FA1DF4"/>
    <w:rsid w:val="00FA545D"/>
    <w:rsid w:val="00FB0CF7"/>
    <w:rsid w:val="00FB1596"/>
    <w:rsid w:val="00FB305F"/>
    <w:rsid w:val="00FB4D63"/>
    <w:rsid w:val="00FC0616"/>
    <w:rsid w:val="00FC53EB"/>
    <w:rsid w:val="00FD541A"/>
    <w:rsid w:val="00FE3C41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da.a.liptrap@censu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j.mccready@censu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44CA3B9C</Template>
  <TotalTime>176</TotalTime>
  <Pages>12</Pages>
  <Words>1543</Words>
  <Characters>11927</Characters>
  <Application>Microsoft Office Word</Application>
  <DocSecurity>0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5</cp:revision>
  <cp:lastPrinted>2014-07-24T14:05:00Z</cp:lastPrinted>
  <dcterms:created xsi:type="dcterms:W3CDTF">2014-07-24T13:36:00Z</dcterms:created>
  <dcterms:modified xsi:type="dcterms:W3CDTF">2014-07-24T17:04:00Z</dcterms:modified>
</cp:coreProperties>
</file>