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bookmarkStart w:id="0" w:name="_Toc139959375"/>
      <w:bookmarkStart w:id="1" w:name="_Toc140042575"/>
      <w:bookmarkStart w:id="2" w:name="_Toc142132610"/>
      <w:smartTag w:uri="urn:schemas-microsoft-com:office:smarttags" w:element="country-region">
        <w:smartTag w:uri="urn:schemas-microsoft-com:office:smarttags" w:element="place">
          <w:r w:rsidRPr="00D841DF">
            <w:rPr>
              <w:rFonts w:ascii="Times New Roman" w:hAnsi="Times New Roman"/>
            </w:rPr>
            <w:t>U.S.</w:t>
          </w:r>
        </w:smartTag>
      </w:smartTag>
      <w:r w:rsidRPr="00D841DF">
        <w:rPr>
          <w:rFonts w:ascii="Times New Roman" w:hAnsi="Times New Roman"/>
        </w:rPr>
        <w:t xml:space="preserve"> Census Bureau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 w:rsidRPr="00D841DF">
        <w:rPr>
          <w:rFonts w:ascii="Times New Roman" w:hAnsi="Times New Roman"/>
        </w:rPr>
        <w:t>Geography Division</w:t>
      </w:r>
    </w:p>
    <w:p w:rsidR="00802906" w:rsidRPr="00D841DF" w:rsidRDefault="000B6B61" w:rsidP="00802906">
      <w:pPr>
        <w:pStyle w:val="TitleCover"/>
        <w:rPr>
          <w:rFonts w:ascii="Times New Roman" w:hAnsi="Times New Roman"/>
        </w:rPr>
      </w:pPr>
      <w:r>
        <w:rPr>
          <w:rFonts w:ascii="Calibri" w:hAnsi="Calibri"/>
          <w:color w:val="000000"/>
          <w:shd w:val="clear" w:color="auto" w:fill="FFFFFF"/>
        </w:rPr>
        <w:t>Geographic Standards, Criteria, and Quality Branch</w:t>
      </w:r>
    </w:p>
    <w:p w:rsidR="00802906" w:rsidRPr="00D841DF" w:rsidRDefault="00D36FAE" w:rsidP="00802906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0" allowOverlap="1" wp14:anchorId="2B72BBCC" wp14:editId="6B9B4810">
            <wp:simplePos x="0" y="0"/>
            <wp:positionH relativeFrom="page">
              <wp:posOffset>3257550</wp:posOffset>
            </wp:positionH>
            <wp:positionV relativeFrom="paragraph">
              <wp:posOffset>86360</wp:posOffset>
            </wp:positionV>
            <wp:extent cx="1371600" cy="1371600"/>
            <wp:effectExtent l="0" t="0" r="0" b="0"/>
            <wp:wrapNone/>
            <wp:docPr id="2" name="Picture 2" descr="CBureau1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ureau1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</w:p>
    <w:p w:rsidR="005436FB" w:rsidRDefault="005436FB" w:rsidP="00802906">
      <w:pPr>
        <w:pStyle w:val="TitleCover"/>
        <w:rPr>
          <w:rFonts w:ascii="Times New Roman" w:hAnsi="Times New Roman"/>
          <w:color w:val="000000"/>
          <w:szCs w:val="48"/>
        </w:rPr>
      </w:pPr>
      <w:r>
        <w:rPr>
          <w:rFonts w:ascii="Times New Roman" w:hAnsi="Times New Roman"/>
          <w:color w:val="000000"/>
          <w:szCs w:val="48"/>
        </w:rPr>
        <w:t>GPMS</w:t>
      </w:r>
    </w:p>
    <w:p w:rsidR="00802906" w:rsidRDefault="00624094" w:rsidP="00802906">
      <w:pPr>
        <w:pStyle w:val="TitleCover"/>
        <w:rPr>
          <w:rFonts w:ascii="Times New Roman" w:hAnsi="Times New Roman"/>
          <w:color w:val="000000"/>
          <w:szCs w:val="48"/>
        </w:rPr>
      </w:pPr>
      <w:r w:rsidRPr="00624094">
        <w:rPr>
          <w:rFonts w:ascii="Times New Roman" w:hAnsi="Times New Roman"/>
          <w:color w:val="000000"/>
          <w:szCs w:val="48"/>
        </w:rPr>
        <w:t>FGDC2ISOSingle_TVBatch.px</w:t>
      </w:r>
    </w:p>
    <w:p w:rsidR="00301A81" w:rsidRPr="00802906" w:rsidRDefault="00301A81" w:rsidP="00802906">
      <w:pPr>
        <w:pStyle w:val="TitleCover"/>
        <w:rPr>
          <w:rFonts w:ascii="Times New Roman" w:hAnsi="Times New Roman"/>
          <w:szCs w:val="48"/>
        </w:rPr>
      </w:pPr>
      <w:r>
        <w:rPr>
          <w:rFonts w:ascii="Times New Roman" w:hAnsi="Times New Roman"/>
          <w:color w:val="000000"/>
          <w:szCs w:val="48"/>
        </w:rPr>
        <w:t xml:space="preserve">ITV </w:t>
      </w:r>
      <w:r w:rsidR="00EB0DF0">
        <w:rPr>
          <w:rFonts w:ascii="Times New Roman" w:hAnsi="Times New Roman"/>
          <w:color w:val="000000"/>
          <w:szCs w:val="48"/>
        </w:rPr>
        <w:t xml:space="preserve">Then Production </w:t>
      </w:r>
      <w:r>
        <w:rPr>
          <w:rFonts w:ascii="Times New Roman" w:hAnsi="Times New Roman"/>
          <w:color w:val="000000"/>
          <w:szCs w:val="48"/>
        </w:rPr>
        <w:t>Release</w:t>
      </w:r>
    </w:p>
    <w:p w:rsidR="00802906" w:rsidRPr="00524BD6" w:rsidRDefault="008578A7" w:rsidP="00802906">
      <w:pPr>
        <w:pStyle w:val="TitleCover"/>
        <w:rPr>
          <w:rFonts w:ascii="Times New Roman" w:hAnsi="Times New Roman"/>
        </w:rPr>
      </w:pPr>
      <w:r w:rsidRPr="00524BD6">
        <w:rPr>
          <w:rFonts w:ascii="Times New Roman" w:hAnsi="Times New Roman"/>
        </w:rPr>
        <w:t xml:space="preserve"> </w:t>
      </w:r>
      <w:r w:rsidR="00D36FAE">
        <w:rPr>
          <w:rFonts w:ascii="Times New Roman" w:hAnsi="Times New Roman"/>
        </w:rPr>
        <w:t>FGDC2ISOSingle_TVBatch_MRFVer12</w:t>
      </w:r>
    </w:p>
    <w:p w:rsidR="00802906" w:rsidRPr="00D841DF" w:rsidRDefault="00802906" w:rsidP="00802906">
      <w:pPr>
        <w:pStyle w:val="TitleCover"/>
        <w:rPr>
          <w:rFonts w:ascii="Times New Roman" w:hAnsi="Times New Roman"/>
        </w:rPr>
      </w:pPr>
      <w:r w:rsidRPr="00D841DF">
        <w:rPr>
          <w:rFonts w:ascii="Times New Roman" w:hAnsi="Times New Roman"/>
        </w:rPr>
        <w:t xml:space="preserve">Release </w:t>
      </w:r>
      <w:r>
        <w:rPr>
          <w:rFonts w:ascii="Times New Roman" w:hAnsi="Times New Roman"/>
        </w:rPr>
        <w:t>Notes</w:t>
      </w:r>
    </w:p>
    <w:p w:rsidR="00D21397" w:rsidRDefault="00FA0851" w:rsidP="00802906">
      <w:pPr>
        <w:pStyle w:val="TitleCover"/>
        <w:rPr>
          <w:rFonts w:ascii="Times New Roman" w:hAnsi="Times New Roman"/>
          <w:b w:val="0"/>
          <w:kern w:val="0"/>
          <w:sz w:val="28"/>
        </w:rPr>
      </w:pPr>
      <w:r>
        <w:rPr>
          <w:rFonts w:ascii="Times New Roman" w:hAnsi="Times New Roman"/>
          <w:b w:val="0"/>
          <w:kern w:val="0"/>
          <w:sz w:val="28"/>
        </w:rPr>
        <w:fldChar w:fldCharType="begin"/>
      </w:r>
      <w:r w:rsidR="00D21397">
        <w:rPr>
          <w:rFonts w:ascii="Times New Roman" w:hAnsi="Times New Roman"/>
          <w:b w:val="0"/>
          <w:kern w:val="0"/>
          <w:sz w:val="28"/>
        </w:rPr>
        <w:instrText xml:space="preserve"> DATE \@ "MMMM d, yyyy" </w:instrText>
      </w:r>
      <w:r>
        <w:rPr>
          <w:rFonts w:ascii="Times New Roman" w:hAnsi="Times New Roman"/>
          <w:b w:val="0"/>
          <w:kern w:val="0"/>
          <w:sz w:val="28"/>
        </w:rPr>
        <w:fldChar w:fldCharType="separate"/>
      </w:r>
      <w:r w:rsidR="0081762D">
        <w:rPr>
          <w:rFonts w:ascii="Times New Roman" w:hAnsi="Times New Roman"/>
          <w:b w:val="0"/>
          <w:noProof/>
          <w:kern w:val="0"/>
          <w:sz w:val="28"/>
        </w:rPr>
        <w:t>July 15, 2015</w:t>
      </w:r>
      <w:r>
        <w:rPr>
          <w:rFonts w:ascii="Times New Roman" w:hAnsi="Times New Roman"/>
          <w:b w:val="0"/>
          <w:kern w:val="0"/>
          <w:sz w:val="28"/>
        </w:rPr>
        <w:fldChar w:fldCharType="end"/>
      </w:r>
    </w:p>
    <w:p w:rsidR="00F459D4" w:rsidRDefault="00802906" w:rsidP="00F459D4">
      <w:pPr>
        <w:pStyle w:val="TitleCov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Release </w:t>
      </w:r>
      <w:r w:rsidR="00817576">
        <w:rPr>
          <w:rFonts w:ascii="Times New Roman" w:hAnsi="Times New Roman"/>
          <w:b w:val="0"/>
          <w:sz w:val="28"/>
          <w:szCs w:val="28"/>
        </w:rPr>
        <w:t>Notes</w:t>
      </w:r>
      <w:r w:rsidR="008578A7">
        <w:rPr>
          <w:rFonts w:ascii="Times New Roman" w:hAnsi="Times New Roman"/>
          <w:b w:val="0"/>
          <w:sz w:val="28"/>
          <w:szCs w:val="28"/>
        </w:rPr>
        <w:t xml:space="preserve"> </w:t>
      </w:r>
      <w:r w:rsidR="00D36FAE">
        <w:rPr>
          <w:rFonts w:ascii="Times New Roman" w:hAnsi="Times New Roman"/>
          <w:b w:val="0"/>
          <w:sz w:val="28"/>
          <w:szCs w:val="28"/>
        </w:rPr>
        <w:t>FGDC2ISOSingle_TVBatch_MRFVer12</w:t>
      </w:r>
    </w:p>
    <w:p w:rsidR="000D43AF" w:rsidRPr="00D841DF" w:rsidRDefault="000D43AF" w:rsidP="00F459D4">
      <w:pPr>
        <w:pStyle w:val="TitleCov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C.R Number </w:t>
      </w:r>
      <w:r w:rsidR="00D60738" w:rsidRPr="00D60738">
        <w:rPr>
          <w:sz w:val="28"/>
        </w:rPr>
        <w:t>MT.CR.</w:t>
      </w:r>
      <w:r w:rsidR="00110F46">
        <w:rPr>
          <w:sz w:val="28"/>
        </w:rPr>
        <w:t xml:space="preserve"> </w:t>
      </w:r>
      <w:r w:rsidR="00110F46">
        <w:t>13</w:t>
      </w:r>
      <w:r w:rsidR="00A27818">
        <w:t>576</w:t>
      </w:r>
    </w:p>
    <w:p w:rsidR="00802906" w:rsidRDefault="00802906" w:rsidP="00802906"/>
    <w:p w:rsidR="00802906" w:rsidRDefault="00802906" w:rsidP="00802906"/>
    <w:p w:rsidR="00674919" w:rsidRDefault="00674919" w:rsidP="00802906"/>
    <w:p w:rsidR="00802906" w:rsidRDefault="00802906" w:rsidP="00802906"/>
    <w:p w:rsidR="00802906" w:rsidRPr="00D841DF" w:rsidRDefault="00585DDE" w:rsidP="00802906">
      <w:r>
        <w:rPr>
          <w:noProof/>
        </w:rPr>
        <w:lastRenderedPageBreak/>
        <w:drawing>
          <wp:inline distT="0" distB="0" distL="0" distR="0" wp14:anchorId="3F288E8A" wp14:editId="11F12039">
            <wp:extent cx="3200400" cy="180975"/>
            <wp:effectExtent l="19050" t="0" r="0" b="0"/>
            <wp:docPr id="1" name="Picture 1" descr="3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2906" w:rsidRDefault="00802906" w:rsidP="00802906"/>
    <w:p w:rsidR="00802906" w:rsidRDefault="00802906" w:rsidP="00802906"/>
    <w:p w:rsidR="00802906" w:rsidRPr="00D841DF" w:rsidRDefault="00802906" w:rsidP="00802906">
      <w:pPr>
        <w:spacing w:after="240"/>
        <w:rPr>
          <w:rStyle w:val="Heading1Char"/>
        </w:rPr>
      </w:pPr>
      <w:r w:rsidRPr="00D841DF">
        <w:rPr>
          <w:rStyle w:val="Heading1Char"/>
        </w:rPr>
        <w:t>Table of Contents</w:t>
      </w:r>
    </w:p>
    <w:p w:rsidR="002F30EE" w:rsidRDefault="00FA0851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begin"/>
      </w:r>
      <w:r w:rsidR="00802906" w:rsidRPr="00D841DF">
        <w:rPr>
          <w:rFonts w:ascii="Times New Roman" w:hAnsi="Times New Roman" w:cs="Times New Roman"/>
          <w:b w:val="0"/>
          <w:bCs w:val="0"/>
          <w:caps w:val="0"/>
        </w:rPr>
        <w:instrText xml:space="preserve"> TOC \o "1-4" \u </w:instrText>
      </w: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separate"/>
      </w:r>
      <w:r w:rsidR="002F30EE">
        <w:rPr>
          <w:noProof/>
        </w:rPr>
        <w:t>I. Brief Description of System</w:t>
      </w:r>
      <w:r w:rsidR="002F30EE">
        <w:rPr>
          <w:noProof/>
        </w:rPr>
        <w:tab/>
      </w:r>
      <w:r w:rsidR="002F30EE">
        <w:rPr>
          <w:noProof/>
        </w:rPr>
        <w:fldChar w:fldCharType="begin"/>
      </w:r>
      <w:r w:rsidR="002F30EE">
        <w:rPr>
          <w:noProof/>
        </w:rPr>
        <w:instrText xml:space="preserve"> PAGEREF _Toc418753806 \h </w:instrText>
      </w:r>
      <w:r w:rsidR="002F30EE">
        <w:rPr>
          <w:noProof/>
        </w:rPr>
      </w:r>
      <w:r w:rsidR="002F30EE">
        <w:rPr>
          <w:noProof/>
        </w:rPr>
        <w:fldChar w:fldCharType="separate"/>
      </w:r>
      <w:r w:rsidR="00016683">
        <w:rPr>
          <w:noProof/>
        </w:rPr>
        <w:t>3</w:t>
      </w:r>
      <w:r w:rsidR="002F30EE"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Input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_Toc418753807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3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Output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_Toc418753808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3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Exit Status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_Toc418753809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3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Execution of the script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_Toc418753810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4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Validation Failures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_Toc418753811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4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II. Scope of this Release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_Toc418753812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5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III. Known Problems and Workarounds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_Toc418753813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5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IV. References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_Toc418753814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5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V. Operating System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_Toc418753815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6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VI. Software Overview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_Toc418753816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6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VII. COTS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_Toc418753817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6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VIII. Software 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_Toc418753818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7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IX. Databases Needed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_Toc418753819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7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X.  Installation/System Assembly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_Toc418753820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7</w:t>
      </w:r>
      <w:r>
        <w:rPr>
          <w:noProof/>
        </w:rPr>
        <w:fldChar w:fldCharType="end"/>
      </w:r>
    </w:p>
    <w:p w:rsidR="002F30EE" w:rsidRDefault="002F30EE">
      <w:pPr>
        <w:pStyle w:val="TOC2"/>
        <w:tabs>
          <w:tab w:val="right" w:leader="dot" w:pos="8803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CM Instructions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_Toc418753821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7</w:t>
      </w:r>
      <w:r>
        <w:rPr>
          <w:noProof/>
        </w:rPr>
        <w:fldChar w:fldCharType="end"/>
      </w:r>
    </w:p>
    <w:p w:rsidR="002F30EE" w:rsidRDefault="002F30EE">
      <w:pPr>
        <w:pStyle w:val="TOC1"/>
        <w:tabs>
          <w:tab w:val="right" w:leader="dot" w:pos="8803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rPr>
          <w:noProof/>
        </w:rPr>
        <w:t>XI. Software Usage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_Toc418753822 \h </w:instrText>
      </w:r>
      <w:r>
        <w:rPr>
          <w:noProof/>
        </w:rPr>
      </w:r>
      <w:r>
        <w:rPr>
          <w:noProof/>
        </w:rPr>
        <w:fldChar w:fldCharType="separate"/>
      </w:r>
      <w:r w:rsidR="00016683">
        <w:rPr>
          <w:noProof/>
        </w:rPr>
        <w:t>12</w:t>
      </w:r>
      <w:r>
        <w:rPr>
          <w:noProof/>
        </w:rPr>
        <w:fldChar w:fldCharType="end"/>
      </w:r>
    </w:p>
    <w:p w:rsidR="00802906" w:rsidRDefault="00FA0851" w:rsidP="00802906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b w:val="0"/>
          <w:bCs w:val="0"/>
          <w:caps w:val="0"/>
        </w:rPr>
      </w:pPr>
      <w:r w:rsidRPr="00D841DF">
        <w:rPr>
          <w:rFonts w:ascii="Times New Roman" w:hAnsi="Times New Roman" w:cs="Times New Roman"/>
          <w:b w:val="0"/>
          <w:bCs w:val="0"/>
          <w:caps w:val="0"/>
        </w:rPr>
        <w:fldChar w:fldCharType="end"/>
      </w:r>
    </w:p>
    <w:p w:rsidR="001B5C37" w:rsidRDefault="00802906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 </w:t>
      </w:r>
      <w:bookmarkStart w:id="3" w:name="_Toc133803869"/>
      <w:bookmarkEnd w:id="0"/>
      <w:bookmarkEnd w:id="1"/>
      <w:bookmarkEnd w:id="2"/>
    </w:p>
    <w:p w:rsidR="002B20E9" w:rsidRDefault="002B20E9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</w:p>
    <w:p w:rsidR="002B20E9" w:rsidRPr="005A73F8" w:rsidRDefault="002B20E9" w:rsidP="005A73F8">
      <w:pPr>
        <w:pStyle w:val="TOC1"/>
        <w:tabs>
          <w:tab w:val="left" w:pos="720"/>
          <w:tab w:val="right" w:leader="dot" w:pos="9350"/>
        </w:tabs>
        <w:rPr>
          <w:rFonts w:ascii="Times New Roman" w:hAnsi="Times New Roman" w:cs="Times New Roman"/>
          <w:noProof/>
        </w:rPr>
      </w:pPr>
    </w:p>
    <w:p w:rsidR="005D18C4" w:rsidRPr="005D18C4" w:rsidRDefault="00802906" w:rsidP="002401EB">
      <w:pPr>
        <w:pStyle w:val="Heading1"/>
      </w:pPr>
      <w:bookmarkStart w:id="4" w:name="_Toc418753806"/>
      <w:r w:rsidRPr="005D18C4">
        <w:lastRenderedPageBreak/>
        <w:t>I</w:t>
      </w:r>
      <w:r w:rsidR="005D18C4">
        <w:t>.</w:t>
      </w:r>
      <w:r w:rsidRPr="005D18C4">
        <w:t xml:space="preserve"> Brief Description of System</w:t>
      </w:r>
      <w:bookmarkEnd w:id="3"/>
      <w:bookmarkEnd w:id="4"/>
      <w:r w:rsidR="00DF5718" w:rsidRPr="005D18C4">
        <w:t xml:space="preserve"> </w:t>
      </w:r>
    </w:p>
    <w:p w:rsidR="00996C40" w:rsidRDefault="00624094" w:rsidP="00724489">
      <w:r w:rsidRPr="00624094">
        <w:t>FGDC2ISOSingle_TVBatch</w:t>
      </w:r>
      <w:r w:rsidR="00B16117">
        <w:t>.p</w:t>
      </w:r>
      <w:r w:rsidR="00075DA2">
        <w:t xml:space="preserve">x </w:t>
      </w:r>
      <w:r w:rsidR="00122248" w:rsidRPr="001D3D30">
        <w:t>validates metadata for compliance with the Geospatial Product Metadata Standard (GPMS).</w:t>
      </w:r>
      <w:r w:rsidR="00724489">
        <w:t xml:space="preserve"> </w:t>
      </w:r>
      <w:r w:rsidR="00937917">
        <w:t xml:space="preserve">It ensures </w:t>
      </w:r>
      <w:r w:rsidR="001B3926" w:rsidRPr="00937917">
        <w:t>that mandatory metadata elements are</w:t>
      </w:r>
      <w:r w:rsidR="0029793C">
        <w:t xml:space="preserve"> included in metadata files, </w:t>
      </w:r>
      <w:r w:rsidR="001B3926" w:rsidRPr="00937917">
        <w:t xml:space="preserve">are properly formatted </w:t>
      </w:r>
      <w:r w:rsidR="00837656">
        <w:t>(</w:t>
      </w:r>
      <w:r w:rsidR="00817576">
        <w:t>i.e.</w:t>
      </w:r>
      <w:r w:rsidR="00837656">
        <w:t xml:space="preserve"> a real </w:t>
      </w:r>
      <w:r w:rsidR="00817576">
        <w:t>number</w:t>
      </w:r>
      <w:r w:rsidR="00837656">
        <w:t xml:space="preserve"> or a fixed value)</w:t>
      </w:r>
      <w:r w:rsidR="005E6CA1">
        <w:t xml:space="preserve"> and</w:t>
      </w:r>
      <w:r w:rsidR="0029793C">
        <w:t>, if applicable, contain the correct values</w:t>
      </w:r>
      <w:r w:rsidR="00837656">
        <w:t xml:space="preserve">. </w:t>
      </w:r>
      <w:r w:rsidR="00996C40" w:rsidRPr="00937917">
        <w:t xml:space="preserve"> </w:t>
      </w:r>
    </w:p>
    <w:p w:rsidR="00CA5586" w:rsidRDefault="00CA5586" w:rsidP="00724489"/>
    <w:p w:rsidR="00CA5586" w:rsidRDefault="00CA5586" w:rsidP="00724489">
      <w:r>
        <w:t>If the input metadata file is determined to be valid, output files in the Fe</w:t>
      </w:r>
      <w:r w:rsidR="00935B3D">
        <w:t>deral Geographic Data Committee</w:t>
      </w:r>
      <w:r>
        <w:t xml:space="preserve"> </w:t>
      </w:r>
      <w:r w:rsidR="00935B3D">
        <w:t>(</w:t>
      </w:r>
      <w:r>
        <w:t>FGDC</w:t>
      </w:r>
      <w:r w:rsidR="00935B3D">
        <w:t>)</w:t>
      </w:r>
      <w:r>
        <w:t xml:space="preserve"> format and ISO 19115-2 formats are created for posting to </w:t>
      </w:r>
      <w:r w:rsidRPr="00DF5718">
        <w:t xml:space="preserve">the </w:t>
      </w:r>
      <w:r w:rsidRPr="0029793C">
        <w:t xml:space="preserve">geo.data.gov </w:t>
      </w:r>
      <w:r>
        <w:t>(GOS)</w:t>
      </w:r>
      <w:r w:rsidRPr="00DF5718">
        <w:t xml:space="preserve"> </w:t>
      </w:r>
      <w:r>
        <w:t xml:space="preserve"> and data.gov </w:t>
      </w:r>
      <w:r w:rsidRPr="00DF5718">
        <w:t>portals</w:t>
      </w:r>
      <w:r w:rsidR="005E6CA1">
        <w:t>.</w:t>
      </w:r>
    </w:p>
    <w:p w:rsidR="005E6CA1" w:rsidRDefault="005E6CA1" w:rsidP="00724489"/>
    <w:p w:rsidR="00996C40" w:rsidRDefault="005E6CA1" w:rsidP="00724489">
      <w:r>
        <w:t xml:space="preserve">Additionally, if the input FGDC file has Entity and Attribute information, an Entity and Attribute file (ISO 19110) is created. </w:t>
      </w:r>
    </w:p>
    <w:p w:rsidR="008A269D" w:rsidRPr="00106B75" w:rsidRDefault="008A269D" w:rsidP="00E86805">
      <w:pPr>
        <w:pStyle w:val="Heading2"/>
      </w:pPr>
      <w:bookmarkStart w:id="5" w:name="_Toc418753807"/>
      <w:r w:rsidRPr="00106B75">
        <w:t>Input</w:t>
      </w:r>
      <w:bookmarkEnd w:id="5"/>
    </w:p>
    <w:p w:rsidR="006002B9" w:rsidRDefault="006002B9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E0111C" w:rsidRDefault="008A269D" w:rsidP="00E0111C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Metadata file</w:t>
      </w:r>
      <w:r w:rsidR="008908D7">
        <w:t>s</w:t>
      </w:r>
      <w:r w:rsidR="00E0111C">
        <w:t xml:space="preserve"> (</w:t>
      </w:r>
      <w:r w:rsidR="00D15E29">
        <w:t>located in a directory supplied by the user</w:t>
      </w:r>
      <w:r w:rsidR="00E0111C">
        <w:t>)</w:t>
      </w:r>
    </w:p>
    <w:p w:rsidR="00B467BF" w:rsidRDefault="00B467BF" w:rsidP="006002B9">
      <w:pPr>
        <w:pStyle w:val="BodyText"/>
        <w:spacing w:before="0" w:after="0"/>
        <w:rPr>
          <w:rFonts w:ascii="Times New Roman" w:hAnsi="Times New Roman"/>
          <w:sz w:val="24"/>
          <w:szCs w:val="24"/>
          <w:u w:val="single"/>
        </w:rPr>
      </w:pPr>
    </w:p>
    <w:p w:rsidR="008A269D" w:rsidRDefault="008A269D" w:rsidP="00E86805">
      <w:pPr>
        <w:pStyle w:val="Heading2"/>
      </w:pPr>
      <w:bookmarkStart w:id="6" w:name="_Toc418753808"/>
      <w:r w:rsidRPr="00106B75">
        <w:t>Output</w:t>
      </w:r>
      <w:bookmarkEnd w:id="6"/>
    </w:p>
    <w:p w:rsidR="00B467BF" w:rsidRPr="00106B75" w:rsidRDefault="00B467BF" w:rsidP="00B467BF">
      <w:pPr>
        <w:pStyle w:val="BodyText"/>
        <w:spacing w:before="0" w:after="0"/>
        <w:rPr>
          <w:rFonts w:ascii="Times New Roman" w:hAnsi="Times New Roman"/>
          <w:sz w:val="28"/>
          <w:szCs w:val="28"/>
          <w:u w:val="single"/>
        </w:rPr>
      </w:pPr>
    </w:p>
    <w:p w:rsidR="008A269D" w:rsidRDefault="008A269D" w:rsidP="008A269D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Validated metadata file</w:t>
      </w:r>
      <w:r w:rsidR="00B1765C">
        <w:t>s</w:t>
      </w:r>
      <w:r>
        <w:t xml:space="preserve"> </w:t>
      </w:r>
      <w:r w:rsidR="00B1765C">
        <w:t>in the input directory supplied by the user. The following files will be created: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 FGDC output file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 ISO 19115-2 file</w:t>
      </w:r>
    </w:p>
    <w:p w:rsidR="00B1765C" w:rsidRDefault="00B1765C" w:rsidP="00B1765C">
      <w:pPr>
        <w:pStyle w:val="ListParagraph"/>
        <w:numPr>
          <w:ilvl w:val="0"/>
          <w:numId w:val="12"/>
        </w:numPr>
        <w:tabs>
          <w:tab w:val="left" w:pos="1440"/>
          <w:tab w:val="left" w:pos="1800"/>
        </w:tabs>
        <w:autoSpaceDE w:val="0"/>
        <w:autoSpaceDN w:val="0"/>
        <w:adjustRightInd w:val="0"/>
      </w:pPr>
      <w:r>
        <w:t>An Entity and Attribute File (ISO 19110)</w:t>
      </w:r>
    </w:p>
    <w:p w:rsidR="00E7013B" w:rsidRDefault="00E7013B" w:rsidP="00E7013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E7013B" w:rsidRDefault="00E7013B" w:rsidP="00E7013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 xml:space="preserve">A series information file will be created in </w:t>
      </w:r>
      <w:r w:rsidRPr="002F30EE">
        <w:rPr>
          <w:b/>
        </w:rPr>
        <w:t>/mtdata001/geo/</w:t>
      </w:r>
      <w:proofErr w:type="spellStart"/>
      <w:r w:rsidRPr="002F30EE">
        <w:rPr>
          <w:b/>
        </w:rPr>
        <w:t>gpms</w:t>
      </w:r>
      <w:proofErr w:type="spellEnd"/>
      <w:r w:rsidRPr="002F30EE">
        <w:rPr>
          <w:b/>
        </w:rPr>
        <w:t>/output/</w:t>
      </w:r>
      <w:proofErr w:type="spellStart"/>
      <w:r w:rsidRPr="002F30EE">
        <w:rPr>
          <w:b/>
        </w:rPr>
        <w:t>ISOParent</w:t>
      </w:r>
      <w:proofErr w:type="spellEnd"/>
      <w:r>
        <w:t>. This file is meant aid as an aid to discovery on data.gov by serving as the first level of search.</w:t>
      </w:r>
    </w:p>
    <w:p w:rsidR="005B1186" w:rsidRDefault="005B1186" w:rsidP="000F4724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0F4724" w:rsidRPr="005B1186" w:rsidRDefault="000F4724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t>Error file (</w:t>
      </w:r>
      <w:r w:rsidR="00D620EA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mt</w:t>
      </w:r>
      <w:r w:rsidR="00D620EA">
        <w:rPr>
          <w:rFonts w:ascii="Times New Roman" w:hAnsi="Times New Roman"/>
          <w:sz w:val="24"/>
          <w:szCs w:val="24"/>
        </w:rPr>
        <w:t>data</w:t>
      </w:r>
      <w:proofErr w:type="spellEnd"/>
      <w:r w:rsidRPr="005B1186">
        <w:rPr>
          <w:rFonts w:ascii="Times New Roman" w:hAnsi="Times New Roman"/>
          <w:sz w:val="24"/>
          <w:szCs w:val="24"/>
        </w:rPr>
        <w:t>/</w:t>
      </w:r>
      <w:r w:rsidR="00D620EA">
        <w:rPr>
          <w:rFonts w:ascii="Times New Roman" w:hAnsi="Times New Roman"/>
          <w:sz w:val="24"/>
          <w:szCs w:val="24"/>
        </w:rPr>
        <w:t>geo</w:t>
      </w:r>
      <w:r w:rsidRPr="005B118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gpms</w:t>
      </w:r>
      <w:proofErr w:type="spellEnd"/>
      <w:r w:rsidRPr="005B1186">
        <w:rPr>
          <w:rFonts w:ascii="Times New Roman" w:hAnsi="Times New Roman"/>
          <w:sz w:val="24"/>
          <w:szCs w:val="24"/>
        </w:rPr>
        <w:t>/log)</w:t>
      </w:r>
    </w:p>
    <w:p w:rsidR="005B1186" w:rsidRPr="005B1186" w:rsidRDefault="005B1186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FF4335" w:rsidRDefault="000F4724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 w:rsidRPr="005B1186">
        <w:rPr>
          <w:rFonts w:ascii="Times New Roman" w:hAnsi="Times New Roman"/>
          <w:sz w:val="24"/>
          <w:szCs w:val="24"/>
        </w:rPr>
        <w:t xml:space="preserve">An error file </w:t>
      </w:r>
      <w:r w:rsidR="00437B1F">
        <w:rPr>
          <w:rFonts w:ascii="Times New Roman" w:hAnsi="Times New Roman"/>
          <w:sz w:val="24"/>
          <w:szCs w:val="24"/>
        </w:rPr>
        <w:t xml:space="preserve">(.err) </w:t>
      </w:r>
      <w:r w:rsidRPr="005B1186">
        <w:rPr>
          <w:rFonts w:ascii="Times New Roman" w:hAnsi="Times New Roman"/>
          <w:sz w:val="24"/>
          <w:szCs w:val="24"/>
        </w:rPr>
        <w:t xml:space="preserve">detailing </w:t>
      </w:r>
      <w:r w:rsidR="005B1186" w:rsidRPr="005B1186">
        <w:rPr>
          <w:rFonts w:ascii="Times New Roman" w:hAnsi="Times New Roman"/>
          <w:sz w:val="24"/>
          <w:szCs w:val="24"/>
        </w:rPr>
        <w:t>metadata validation error</w:t>
      </w:r>
      <w:r w:rsidRPr="005B1186">
        <w:rPr>
          <w:rFonts w:ascii="Times New Roman" w:hAnsi="Times New Roman"/>
          <w:sz w:val="24"/>
          <w:szCs w:val="24"/>
        </w:rPr>
        <w:t xml:space="preserve">s is created </w:t>
      </w:r>
      <w:r w:rsidR="005B1186" w:rsidRPr="005B1186">
        <w:rPr>
          <w:rFonts w:ascii="Times New Roman" w:hAnsi="Times New Roman"/>
          <w:sz w:val="24"/>
          <w:szCs w:val="24"/>
        </w:rPr>
        <w:t>if validation error</w:t>
      </w:r>
      <w:r w:rsidR="00D24194">
        <w:rPr>
          <w:rFonts w:ascii="Times New Roman" w:hAnsi="Times New Roman"/>
          <w:sz w:val="24"/>
          <w:szCs w:val="24"/>
        </w:rPr>
        <w:t>s</w:t>
      </w:r>
      <w:r w:rsidR="005B1186" w:rsidRPr="005B1186">
        <w:rPr>
          <w:rFonts w:ascii="Times New Roman" w:hAnsi="Times New Roman"/>
          <w:sz w:val="24"/>
          <w:szCs w:val="24"/>
        </w:rPr>
        <w:t xml:space="preserve"> are encountered. They are </w:t>
      </w:r>
      <w:r w:rsidRPr="005B1186">
        <w:rPr>
          <w:rFonts w:ascii="Times New Roman" w:hAnsi="Times New Roman"/>
          <w:sz w:val="24"/>
          <w:szCs w:val="24"/>
        </w:rPr>
        <w:t xml:space="preserve">placed in </w:t>
      </w:r>
      <w:r w:rsidR="005B1186">
        <w:rPr>
          <w:rFonts w:ascii="Times New Roman" w:hAnsi="Times New Roman"/>
          <w:sz w:val="24"/>
          <w:szCs w:val="24"/>
        </w:rPr>
        <w:t xml:space="preserve">a </w:t>
      </w:r>
      <w:r w:rsidR="005B1186" w:rsidRPr="005B1186">
        <w:rPr>
          <w:rFonts w:ascii="Times New Roman" w:hAnsi="Times New Roman"/>
          <w:sz w:val="24"/>
          <w:szCs w:val="24"/>
        </w:rPr>
        <w:t xml:space="preserve">subdirectory of </w:t>
      </w:r>
      <w:r w:rsidRPr="005B1186">
        <w:rPr>
          <w:rFonts w:ascii="Times New Roman" w:hAnsi="Times New Roman"/>
          <w:sz w:val="24"/>
          <w:szCs w:val="24"/>
        </w:rPr>
        <w:t xml:space="preserve">the log </w:t>
      </w:r>
      <w:r w:rsidR="005B1186" w:rsidRPr="005B1186">
        <w:rPr>
          <w:rFonts w:ascii="Times New Roman" w:hAnsi="Times New Roman"/>
          <w:sz w:val="24"/>
          <w:szCs w:val="24"/>
        </w:rPr>
        <w:t xml:space="preserve">file </w:t>
      </w:r>
      <w:r w:rsidRPr="005B1186">
        <w:rPr>
          <w:rFonts w:ascii="Times New Roman" w:hAnsi="Times New Roman"/>
          <w:sz w:val="24"/>
          <w:szCs w:val="24"/>
        </w:rPr>
        <w:t>directory</w:t>
      </w:r>
      <w:r w:rsidR="002303FA">
        <w:rPr>
          <w:rFonts w:ascii="Times New Roman" w:hAnsi="Times New Roman"/>
          <w:sz w:val="24"/>
          <w:szCs w:val="24"/>
        </w:rPr>
        <w:t xml:space="preserve"> </w:t>
      </w:r>
      <w:r w:rsidRPr="005B1186">
        <w:rPr>
          <w:rFonts w:ascii="Times New Roman" w:hAnsi="Times New Roman"/>
          <w:sz w:val="24"/>
          <w:szCs w:val="24"/>
        </w:rPr>
        <w:t>(</w:t>
      </w:r>
      <w:r w:rsidR="003B46F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mt</w:t>
      </w:r>
      <w:r w:rsidR="00254DD5">
        <w:rPr>
          <w:rFonts w:ascii="Times New Roman" w:hAnsi="Times New Roman"/>
          <w:sz w:val="24"/>
          <w:szCs w:val="24"/>
        </w:rPr>
        <w:t>data</w:t>
      </w:r>
      <w:proofErr w:type="spellEnd"/>
      <w:r w:rsidRPr="005B1186">
        <w:rPr>
          <w:rFonts w:ascii="Times New Roman" w:hAnsi="Times New Roman"/>
          <w:sz w:val="24"/>
          <w:szCs w:val="24"/>
        </w:rPr>
        <w:t>/</w:t>
      </w:r>
      <w:r w:rsidR="00254DD5">
        <w:rPr>
          <w:rFonts w:ascii="Times New Roman" w:hAnsi="Times New Roman"/>
          <w:sz w:val="24"/>
          <w:szCs w:val="24"/>
        </w:rPr>
        <w:t>geo</w:t>
      </w:r>
      <w:r w:rsidRPr="005B1186">
        <w:rPr>
          <w:rFonts w:ascii="Times New Roman" w:hAnsi="Times New Roman"/>
          <w:sz w:val="24"/>
          <w:szCs w:val="24"/>
        </w:rPr>
        <w:t>/</w:t>
      </w:r>
      <w:proofErr w:type="spellStart"/>
      <w:r w:rsidRPr="005B1186">
        <w:rPr>
          <w:rFonts w:ascii="Times New Roman" w:hAnsi="Times New Roman"/>
          <w:sz w:val="24"/>
          <w:szCs w:val="24"/>
        </w:rPr>
        <w:t>gpms</w:t>
      </w:r>
      <w:proofErr w:type="spellEnd"/>
      <w:r w:rsidRPr="005B1186">
        <w:rPr>
          <w:rFonts w:ascii="Times New Roman" w:hAnsi="Times New Roman"/>
          <w:sz w:val="24"/>
          <w:szCs w:val="24"/>
        </w:rPr>
        <w:t>/log)</w:t>
      </w:r>
      <w:r w:rsidR="00E7013B">
        <w:rPr>
          <w:rFonts w:ascii="Times New Roman" w:hAnsi="Times New Roman"/>
          <w:sz w:val="24"/>
          <w:szCs w:val="24"/>
        </w:rPr>
        <w:t xml:space="preserve"> named after the file</w:t>
      </w:r>
      <w:r w:rsidR="005B1186" w:rsidRPr="005B1186">
        <w:rPr>
          <w:rFonts w:ascii="Times New Roman" w:hAnsi="Times New Roman"/>
          <w:sz w:val="24"/>
          <w:szCs w:val="24"/>
        </w:rPr>
        <w:t>.</w:t>
      </w:r>
      <w:r w:rsidRPr="005B1186">
        <w:rPr>
          <w:rFonts w:ascii="Times New Roman" w:hAnsi="Times New Roman"/>
          <w:sz w:val="24"/>
          <w:szCs w:val="24"/>
        </w:rPr>
        <w:t xml:space="preserve"> </w:t>
      </w:r>
    </w:p>
    <w:p w:rsidR="00E7013B" w:rsidRDefault="00E7013B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E7013B" w:rsidRDefault="00E7013B" w:rsidP="00E7013B">
      <w:pPr>
        <w:pStyle w:val="Heading2"/>
      </w:pPr>
      <w:bookmarkStart w:id="7" w:name="_Toc418753809"/>
      <w:r>
        <w:t>Exit Status</w:t>
      </w:r>
      <w:bookmarkEnd w:id="7"/>
    </w:p>
    <w:p w:rsidR="00A52E6D" w:rsidRDefault="00A52E6D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A52E6D" w:rsidRDefault="00A52E6D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addition</w:t>
      </w:r>
      <w:r w:rsidR="00B16117">
        <w:rPr>
          <w:rFonts w:ascii="Times New Roman" w:hAnsi="Times New Roman"/>
          <w:sz w:val="24"/>
          <w:szCs w:val="24"/>
        </w:rPr>
        <w:t>,</w:t>
      </w:r>
      <w:r w:rsidR="007C5930">
        <w:rPr>
          <w:rFonts w:ascii="Times New Roman" w:hAnsi="Times New Roman"/>
          <w:sz w:val="24"/>
          <w:szCs w:val="24"/>
        </w:rPr>
        <w:t xml:space="preserve"> the exit status of the program is captured using the Perl exit command. The exit status codes are as follows: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 = the program ran successfully and the</w:t>
      </w:r>
      <w:r w:rsidR="00437B1F">
        <w:rPr>
          <w:rFonts w:ascii="Times New Roman" w:hAnsi="Times New Roman"/>
          <w:sz w:val="24"/>
          <w:szCs w:val="24"/>
        </w:rPr>
        <w:t xml:space="preserve"> input passed validation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= the program failed to complete due to a missing parameter, etc.</w:t>
      </w:r>
    </w:p>
    <w:p w:rsidR="007C5930" w:rsidRDefault="007C5930" w:rsidP="005B1186">
      <w:pPr>
        <w:pStyle w:val="BodyText"/>
        <w:spacing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= the program ran successfully and </w:t>
      </w:r>
      <w:r w:rsidR="00437B1F">
        <w:rPr>
          <w:rFonts w:ascii="Times New Roman" w:hAnsi="Times New Roman"/>
          <w:sz w:val="24"/>
          <w:szCs w:val="24"/>
        </w:rPr>
        <w:t>input failed validation</w:t>
      </w:r>
    </w:p>
    <w:p w:rsidR="005B1186" w:rsidRDefault="005B1186" w:rsidP="005B1186">
      <w:pPr>
        <w:pStyle w:val="BodyText"/>
        <w:spacing w:before="0" w:after="0"/>
      </w:pPr>
    </w:p>
    <w:p w:rsidR="00E0111C" w:rsidRDefault="007424E5" w:rsidP="00E86805">
      <w:pPr>
        <w:pStyle w:val="Heading2"/>
      </w:pPr>
      <w:bookmarkStart w:id="8" w:name="_Toc418753810"/>
      <w:r>
        <w:lastRenderedPageBreak/>
        <w:t>Execution</w:t>
      </w:r>
      <w:r w:rsidR="000123D5" w:rsidRPr="00E0111C">
        <w:t xml:space="preserve"> </w:t>
      </w:r>
      <w:r w:rsidR="00CF64E0">
        <w:t xml:space="preserve">of the </w:t>
      </w:r>
      <w:r w:rsidR="006002B9" w:rsidRPr="00E0111C">
        <w:t>script</w:t>
      </w:r>
      <w:bookmarkEnd w:id="8"/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 w:rsidRPr="001D3D30">
        <w:t>At the L</w:t>
      </w:r>
      <w:r w:rsidR="008A269D">
        <w:t>inux</w:t>
      </w:r>
      <w:r w:rsidRPr="001D3D30">
        <w:t xml:space="preserve"> command line</w:t>
      </w:r>
      <w:r w:rsidR="00E86805">
        <w:t xml:space="preserve"> or within a command procedure</w:t>
      </w:r>
      <w:r w:rsidRPr="001D3D30">
        <w:t xml:space="preserve">, run the Perl script: </w:t>
      </w:r>
      <w:r w:rsidR="00075DA2" w:rsidRPr="00624094">
        <w:t>FGDC2ISOSingle_TVBatch</w:t>
      </w:r>
      <w:r w:rsidR="00075DA2">
        <w:t>.px</w:t>
      </w:r>
    </w:p>
    <w:p w:rsidR="000123D5" w:rsidRPr="001D3D30" w:rsidRDefault="000123D5" w:rsidP="006002B9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ind w:left="1260" w:hanging="630"/>
      </w:pPr>
    </w:p>
    <w:p w:rsidR="001D3D30" w:rsidRDefault="001D3D30" w:rsidP="006002B9">
      <w:pPr>
        <w:autoSpaceDE w:val="0"/>
        <w:autoSpaceDN w:val="0"/>
        <w:adjustRightInd w:val="0"/>
      </w:pPr>
      <w:r>
        <w:t>Required Input Parameters</w:t>
      </w:r>
      <w:r w:rsidR="00E86805">
        <w:t>:</w:t>
      </w:r>
      <w:r w:rsidR="000123D5" w:rsidRPr="001D3D30">
        <w:tab/>
      </w:r>
    </w:p>
    <w:p w:rsidR="001D3D30" w:rsidRDefault="000F4724" w:rsidP="00286BBA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 xml:space="preserve">Name of </w:t>
      </w:r>
      <w:r w:rsidR="00FA1DF4">
        <w:t>the directory containing the input</w:t>
      </w:r>
      <w:r w:rsidR="00286BBA">
        <w:t xml:space="preserve"> file</w:t>
      </w:r>
      <w:r w:rsidR="008A269D">
        <w:t xml:space="preserve"> </w:t>
      </w:r>
    </w:p>
    <w:p w:rsidR="001D3D30" w:rsidRDefault="00FA1DF4" w:rsidP="00286BBA">
      <w:pPr>
        <w:pStyle w:val="ListParagraph"/>
        <w:numPr>
          <w:ilvl w:val="0"/>
          <w:numId w:val="13"/>
        </w:numPr>
        <w:autoSpaceDE w:val="0"/>
        <w:autoSpaceDN w:val="0"/>
        <w:adjustRightInd w:val="0"/>
      </w:pPr>
      <w:r>
        <w:t>Name of the input file</w:t>
      </w:r>
    </w:p>
    <w:p w:rsidR="00481124" w:rsidRDefault="00481124" w:rsidP="006002B9">
      <w:pPr>
        <w:autoSpaceDE w:val="0"/>
        <w:autoSpaceDN w:val="0"/>
        <w:adjustRightInd w:val="0"/>
        <w:ind w:firstLine="720"/>
      </w:pPr>
    </w:p>
    <w:p w:rsidR="000123D5" w:rsidRPr="001D3D30" w:rsidRDefault="0057653B" w:rsidP="006002B9">
      <w:pPr>
        <w:autoSpaceDE w:val="0"/>
        <w:autoSpaceDN w:val="0"/>
        <w:adjustRightInd w:val="0"/>
      </w:pPr>
      <w:r>
        <w:t>Usage</w:t>
      </w:r>
      <w:r w:rsidR="000123D5" w:rsidRPr="001D3D30">
        <w:t>:</w:t>
      </w:r>
    </w:p>
    <w:p w:rsidR="0057653B" w:rsidRPr="00FA1DF4" w:rsidRDefault="0057653B" w:rsidP="005147C2">
      <w:pPr>
        <w:autoSpaceDE w:val="0"/>
        <w:autoSpaceDN w:val="0"/>
        <w:adjustRightInd w:val="0"/>
        <w:rPr>
          <w:i/>
          <w:sz w:val="20"/>
          <w:szCs w:val="20"/>
        </w:rPr>
      </w:pPr>
      <w:proofErr w:type="spellStart"/>
      <w:r w:rsidRPr="005147C2">
        <w:rPr>
          <w:sz w:val="20"/>
          <w:szCs w:val="20"/>
        </w:rPr>
        <w:t>p</w:t>
      </w:r>
      <w:r w:rsidR="00724489" w:rsidRPr="005147C2">
        <w:rPr>
          <w:sz w:val="20"/>
          <w:szCs w:val="20"/>
        </w:rPr>
        <w:t>erl</w:t>
      </w:r>
      <w:proofErr w:type="spellEnd"/>
      <w:r w:rsidR="00724489" w:rsidRPr="005147C2">
        <w:rPr>
          <w:sz w:val="20"/>
          <w:szCs w:val="20"/>
        </w:rPr>
        <w:t xml:space="preserve"> </w:t>
      </w:r>
      <w:r w:rsidR="000F6405" w:rsidRPr="000F6405">
        <w:rPr>
          <w:sz w:val="20"/>
          <w:szCs w:val="20"/>
        </w:rPr>
        <w:t>FGDC2ISOSingle_TVBatch.px</w:t>
      </w:r>
      <w:r w:rsidR="00724489" w:rsidRPr="005147C2">
        <w:rPr>
          <w:sz w:val="20"/>
          <w:szCs w:val="20"/>
        </w:rPr>
        <w:t xml:space="preserve"> </w:t>
      </w:r>
      <w:r w:rsidR="00FA1DF4">
        <w:rPr>
          <w:sz w:val="20"/>
          <w:szCs w:val="20"/>
        </w:rPr>
        <w:t xml:space="preserve"> </w:t>
      </w:r>
      <w:r w:rsidR="00A25CAD" w:rsidRPr="005147C2">
        <w:rPr>
          <w:i/>
          <w:sz w:val="20"/>
          <w:szCs w:val="20"/>
        </w:rPr>
        <w:t>-</w:t>
      </w:r>
      <w:r w:rsidR="00A25CAD" w:rsidRPr="005147C2">
        <w:rPr>
          <w:sz w:val="20"/>
          <w:szCs w:val="20"/>
        </w:rPr>
        <w:t>directory</w:t>
      </w:r>
      <w:r w:rsidR="00A25CAD" w:rsidRPr="005147C2">
        <w:rPr>
          <w:i/>
          <w:sz w:val="20"/>
          <w:szCs w:val="20"/>
        </w:rPr>
        <w:t>=/</w:t>
      </w:r>
      <w:proofErr w:type="spellStart"/>
      <w:r w:rsidR="00A25CAD" w:rsidRPr="005147C2">
        <w:rPr>
          <w:i/>
          <w:sz w:val="20"/>
          <w:szCs w:val="20"/>
        </w:rPr>
        <w:t>dir</w:t>
      </w:r>
      <w:proofErr w:type="spellEnd"/>
      <w:r w:rsidR="00A25CAD" w:rsidRPr="005147C2">
        <w:rPr>
          <w:i/>
          <w:sz w:val="20"/>
          <w:szCs w:val="20"/>
        </w:rPr>
        <w:t>/subdir</w:t>
      </w:r>
      <w:r w:rsidR="005147C2">
        <w:rPr>
          <w:i/>
          <w:sz w:val="20"/>
          <w:szCs w:val="20"/>
        </w:rPr>
        <w:t xml:space="preserve"> </w:t>
      </w:r>
      <w:r w:rsidR="00724489" w:rsidRPr="005147C2">
        <w:rPr>
          <w:i/>
          <w:sz w:val="20"/>
          <w:szCs w:val="20"/>
        </w:rPr>
        <w:t xml:space="preserve"> </w:t>
      </w:r>
      <w:r w:rsidR="00FA1DF4">
        <w:rPr>
          <w:sz w:val="20"/>
          <w:szCs w:val="20"/>
        </w:rPr>
        <w:t>-file=</w:t>
      </w:r>
      <w:r w:rsidR="00FA1DF4">
        <w:rPr>
          <w:i/>
          <w:sz w:val="20"/>
          <w:szCs w:val="20"/>
        </w:rPr>
        <w:t>filename</w:t>
      </w:r>
    </w:p>
    <w:p w:rsidR="005147C2" w:rsidRDefault="005147C2" w:rsidP="0057653B">
      <w:pPr>
        <w:autoSpaceDE w:val="0"/>
        <w:autoSpaceDN w:val="0"/>
        <w:adjustRightInd w:val="0"/>
      </w:pPr>
    </w:p>
    <w:p w:rsidR="005147C2" w:rsidRDefault="005147C2" w:rsidP="0057653B">
      <w:pPr>
        <w:autoSpaceDE w:val="0"/>
        <w:autoSpaceDN w:val="0"/>
        <w:adjustRightInd w:val="0"/>
      </w:pPr>
      <w:r>
        <w:t>The directory specifies the directory containing the input FGDC</w:t>
      </w:r>
      <w:r w:rsidR="0029793C">
        <w:t xml:space="preserve"> XML</w:t>
      </w:r>
      <w:r w:rsidR="00FA1DF4">
        <w:t xml:space="preserve"> file</w:t>
      </w:r>
      <w:r>
        <w:t xml:space="preserve"> to be validated.</w:t>
      </w:r>
    </w:p>
    <w:p w:rsidR="003B46F6" w:rsidRDefault="003B46F6" w:rsidP="0057653B">
      <w:pPr>
        <w:autoSpaceDE w:val="0"/>
        <w:autoSpaceDN w:val="0"/>
        <w:adjustRightInd w:val="0"/>
      </w:pPr>
    </w:p>
    <w:p w:rsidR="0057653B" w:rsidRDefault="00FA1DF4" w:rsidP="0057653B">
      <w:pPr>
        <w:autoSpaceDE w:val="0"/>
        <w:autoSpaceDN w:val="0"/>
        <w:adjustRightInd w:val="0"/>
      </w:pPr>
      <w:r>
        <w:t>The file is the actual file to be validated.</w:t>
      </w:r>
    </w:p>
    <w:p w:rsidR="00FA1DF4" w:rsidRDefault="00FA1DF4" w:rsidP="0057653B">
      <w:pPr>
        <w:autoSpaceDE w:val="0"/>
        <w:autoSpaceDN w:val="0"/>
        <w:adjustRightInd w:val="0"/>
      </w:pPr>
    </w:p>
    <w:p w:rsidR="0057653B" w:rsidRDefault="0057653B" w:rsidP="0057653B">
      <w:pPr>
        <w:autoSpaceDE w:val="0"/>
        <w:autoSpaceDN w:val="0"/>
        <w:adjustRightInd w:val="0"/>
      </w:pPr>
      <w:r>
        <w:t xml:space="preserve">Example </w:t>
      </w:r>
      <w:r w:rsidR="007424E5">
        <w:t>execution</w:t>
      </w:r>
      <w:r>
        <w:t>:</w:t>
      </w:r>
    </w:p>
    <w:p w:rsidR="00A25CAD" w:rsidRPr="00FA1DF4" w:rsidRDefault="00A25CAD" w:rsidP="0057653B">
      <w:pPr>
        <w:autoSpaceDE w:val="0"/>
        <w:autoSpaceDN w:val="0"/>
        <w:adjustRightInd w:val="0"/>
        <w:rPr>
          <w:sz w:val="22"/>
        </w:rPr>
      </w:pPr>
      <w:r w:rsidRPr="00FA1DF4">
        <w:rPr>
          <w:sz w:val="22"/>
        </w:rPr>
        <w:t xml:space="preserve"> </w:t>
      </w:r>
      <w:proofErr w:type="spellStart"/>
      <w:r w:rsidR="002303FA" w:rsidRPr="00FA1DF4">
        <w:rPr>
          <w:rFonts w:ascii="Verdana" w:hAnsi="Verdana"/>
          <w:sz w:val="18"/>
          <w:szCs w:val="20"/>
        </w:rPr>
        <w:t>perl</w:t>
      </w:r>
      <w:proofErr w:type="spellEnd"/>
      <w:r w:rsidR="002303FA" w:rsidRPr="00FA1DF4">
        <w:rPr>
          <w:rFonts w:ascii="Verdana" w:hAnsi="Verdana"/>
          <w:sz w:val="18"/>
          <w:szCs w:val="20"/>
        </w:rPr>
        <w:t xml:space="preserve"> FGDC2ISOSingle_TVBatch.px -directory=/mtdata003/geo/</w:t>
      </w:r>
      <w:proofErr w:type="spellStart"/>
      <w:r w:rsidR="002303FA" w:rsidRPr="00FA1DF4">
        <w:rPr>
          <w:rFonts w:ascii="Verdana" w:hAnsi="Verdana"/>
          <w:sz w:val="18"/>
          <w:szCs w:val="20"/>
        </w:rPr>
        <w:t>shpgen</w:t>
      </w:r>
      <w:proofErr w:type="spellEnd"/>
      <w:r w:rsidR="002303FA" w:rsidRPr="00FA1DF4">
        <w:rPr>
          <w:rFonts w:ascii="Verdana" w:hAnsi="Verdana"/>
          <w:sz w:val="18"/>
          <w:szCs w:val="20"/>
        </w:rPr>
        <w:t>/</w:t>
      </w:r>
      <w:proofErr w:type="spellStart"/>
      <w:r w:rsidR="002303FA" w:rsidRPr="00FA1DF4">
        <w:rPr>
          <w:rFonts w:ascii="Verdana" w:hAnsi="Verdana"/>
          <w:sz w:val="18"/>
          <w:szCs w:val="20"/>
        </w:rPr>
        <w:t>tigerline</w:t>
      </w:r>
      <w:proofErr w:type="spellEnd"/>
      <w:r w:rsidR="002303FA" w:rsidRPr="00FA1DF4">
        <w:rPr>
          <w:rFonts w:ascii="Verdana" w:hAnsi="Verdana"/>
          <w:sz w:val="18"/>
          <w:szCs w:val="20"/>
        </w:rPr>
        <w:t>/fe_2014/25001 -file=tl_2014_25001_edges.shp.xml</w:t>
      </w:r>
    </w:p>
    <w:p w:rsidR="00956CAD" w:rsidRDefault="0057653B" w:rsidP="0057653B">
      <w:pPr>
        <w:autoSpaceDE w:val="0"/>
        <w:autoSpaceDN w:val="0"/>
        <w:adjustRightInd w:val="0"/>
      </w:pPr>
      <w:r>
        <w:tab/>
      </w:r>
    </w:p>
    <w:p w:rsidR="00956CAD" w:rsidRDefault="00956CAD" w:rsidP="00E86805">
      <w:pPr>
        <w:pStyle w:val="Heading2"/>
      </w:pPr>
      <w:bookmarkStart w:id="9" w:name="_Toc418753811"/>
      <w:r w:rsidRPr="00956CAD">
        <w:t>Val</w:t>
      </w:r>
      <w:r>
        <w:t>i</w:t>
      </w:r>
      <w:r w:rsidRPr="00956CAD">
        <w:t>dation Failures</w:t>
      </w:r>
      <w:bookmarkEnd w:id="9"/>
    </w:p>
    <w:p w:rsidR="00956CAD" w:rsidRPr="00956CAD" w:rsidRDefault="00956CAD" w:rsidP="00956CAD">
      <w:pPr>
        <w:rPr>
          <w:sz w:val="28"/>
          <w:szCs w:val="28"/>
          <w:u w:val="single"/>
        </w:rPr>
      </w:pPr>
    </w:p>
    <w:p w:rsidR="00956CAD" w:rsidRDefault="00956CAD" w:rsidP="00956CAD">
      <w:r>
        <w:t xml:space="preserve">For files that fail validation, the </w:t>
      </w:r>
      <w:r w:rsidR="003B46F6">
        <w:t>error file (</w:t>
      </w:r>
      <w:r w:rsidR="00696361">
        <w:t>.</w:t>
      </w:r>
      <w:r>
        <w:t>err</w:t>
      </w:r>
      <w:r w:rsidR="003B46F6">
        <w:t>)</w:t>
      </w:r>
      <w:r>
        <w:t>,</w:t>
      </w:r>
      <w:r w:rsidR="00013F19">
        <w:t xml:space="preserve"> the original FGDC input file</w:t>
      </w:r>
      <w:r>
        <w:t xml:space="preserve"> </w:t>
      </w:r>
      <w:r w:rsidR="003B46F6">
        <w:t>and intermediate files MIF</w:t>
      </w:r>
      <w:r>
        <w:t xml:space="preserve">, MIF2 TMP and MRF files will be </w:t>
      </w:r>
      <w:r w:rsidR="003B46F6">
        <w:t>available in a d</w:t>
      </w:r>
      <w:r>
        <w:t xml:space="preserve">irectory under the </w:t>
      </w:r>
      <w:r w:rsidR="0061212A" w:rsidRPr="00E7013B">
        <w:rPr>
          <w:b/>
          <w:i/>
        </w:rPr>
        <w:t>/</w:t>
      </w:r>
      <w:proofErr w:type="spellStart"/>
      <w:r w:rsidR="00E7013B" w:rsidRPr="00E7013B">
        <w:rPr>
          <w:b/>
          <w:i/>
        </w:rPr>
        <w:t>computerName</w:t>
      </w:r>
      <w:proofErr w:type="spellEnd"/>
      <w:r w:rsidR="0061212A" w:rsidRPr="0061212A">
        <w:rPr>
          <w:b/>
        </w:rPr>
        <w:t>/work/</w:t>
      </w:r>
      <w:proofErr w:type="spellStart"/>
      <w:r w:rsidR="0061212A" w:rsidRPr="0061212A">
        <w:rPr>
          <w:b/>
        </w:rPr>
        <w:t>gpms</w:t>
      </w:r>
      <w:proofErr w:type="spellEnd"/>
      <w:r w:rsidR="0061212A" w:rsidRPr="0061212A">
        <w:rPr>
          <w:b/>
        </w:rPr>
        <w:t>/logs/</w:t>
      </w:r>
      <w:proofErr w:type="spellStart"/>
      <w:r w:rsidR="0061212A" w:rsidRPr="0061212A">
        <w:rPr>
          <w:b/>
        </w:rPr>
        <w:t>filesub</w:t>
      </w:r>
      <w:proofErr w:type="spellEnd"/>
      <w:r>
        <w:t xml:space="preserve"> directory as an aid to diagnosing problem</w:t>
      </w:r>
      <w:r w:rsidR="00353F8A">
        <w:t>s</w:t>
      </w:r>
      <w:r>
        <w:t xml:space="preserve">. </w:t>
      </w:r>
      <w:r w:rsidR="0061212A">
        <w:t xml:space="preserve">The xxx stands for the computer or server of the directory containing the input file. </w:t>
      </w:r>
      <w:proofErr w:type="spellStart"/>
      <w:r w:rsidR="0061212A">
        <w:t>Filesub</w:t>
      </w:r>
      <w:proofErr w:type="spellEnd"/>
      <w:r w:rsidR="0061212A">
        <w:t xml:space="preserve"> is the subdirectory under the </w:t>
      </w:r>
      <w:r w:rsidR="0061212A" w:rsidRPr="0061212A">
        <w:rPr>
          <w:b/>
        </w:rPr>
        <w:t>/</w:t>
      </w:r>
      <w:r w:rsidR="00E7013B" w:rsidRPr="00E7013B">
        <w:rPr>
          <w:b/>
          <w:i/>
        </w:rPr>
        <w:t xml:space="preserve"> </w:t>
      </w:r>
      <w:proofErr w:type="spellStart"/>
      <w:r w:rsidR="00E7013B" w:rsidRPr="00E7013B">
        <w:rPr>
          <w:b/>
          <w:i/>
        </w:rPr>
        <w:t>computerName</w:t>
      </w:r>
      <w:proofErr w:type="spellEnd"/>
      <w:r w:rsidR="00E7013B" w:rsidRPr="0061212A">
        <w:rPr>
          <w:b/>
        </w:rPr>
        <w:t xml:space="preserve"> </w:t>
      </w:r>
      <w:r w:rsidR="0061212A" w:rsidRPr="0061212A">
        <w:rPr>
          <w:b/>
        </w:rPr>
        <w:t>/work/</w:t>
      </w:r>
      <w:proofErr w:type="spellStart"/>
      <w:r w:rsidR="0061212A" w:rsidRPr="0061212A">
        <w:rPr>
          <w:b/>
        </w:rPr>
        <w:t>gpms</w:t>
      </w:r>
      <w:proofErr w:type="spellEnd"/>
      <w:r w:rsidR="0061212A" w:rsidRPr="0061212A">
        <w:rPr>
          <w:b/>
        </w:rPr>
        <w:t>/logs</w:t>
      </w:r>
      <w:r w:rsidR="0061212A">
        <w:rPr>
          <w:b/>
        </w:rPr>
        <w:t xml:space="preserve"> </w:t>
      </w:r>
      <w:r w:rsidR="0061212A">
        <w:t xml:space="preserve">directory where all the above mentioned files are placed. It is named using the input file’s name.  </w:t>
      </w:r>
      <w:r w:rsidR="003B46F6">
        <w:t xml:space="preserve">A description of </w:t>
      </w:r>
      <w:r>
        <w:t>these files is</w:t>
      </w:r>
      <w:r w:rsidR="0061212A">
        <w:t xml:space="preserve"> </w:t>
      </w:r>
      <w:r>
        <w:t xml:space="preserve">shown in Table 1. </w:t>
      </w:r>
      <w:r w:rsidR="00AE1E9C">
        <w:t xml:space="preserve"> </w:t>
      </w:r>
      <w:r w:rsidR="00E7013B">
        <w:t xml:space="preserve">Computer name  represents the </w:t>
      </w:r>
      <w:r w:rsidR="00444EA3">
        <w:t>computer server (mtdata001, mtdata003 etc.) being used.</w:t>
      </w:r>
    </w:p>
    <w:p w:rsidR="008908D7" w:rsidRDefault="008908D7" w:rsidP="00956CAD"/>
    <w:p w:rsidR="008908D7" w:rsidRDefault="008908D7" w:rsidP="00956CAD"/>
    <w:p w:rsidR="00956CAD" w:rsidRDefault="00956CAD" w:rsidP="00956CAD"/>
    <w:tbl>
      <w:tblPr>
        <w:tblStyle w:val="TableGrid"/>
        <w:tblW w:w="9108" w:type="dxa"/>
        <w:tblLook w:val="01E0" w:firstRow="1" w:lastRow="1" w:firstColumn="1" w:lastColumn="1" w:noHBand="0" w:noVBand="0"/>
      </w:tblPr>
      <w:tblGrid>
        <w:gridCol w:w="4428"/>
        <w:gridCol w:w="4680"/>
      </w:tblGrid>
      <w:tr w:rsidR="00956CAD">
        <w:tc>
          <w:tcPr>
            <w:tcW w:w="4428" w:type="dxa"/>
          </w:tcPr>
          <w:p w:rsidR="00956CAD" w:rsidRPr="003706CB" w:rsidRDefault="00956CAD" w:rsidP="0085099E">
            <w:pPr>
              <w:jc w:val="center"/>
              <w:rPr>
                <w:b/>
              </w:rPr>
            </w:pPr>
            <w:r w:rsidRPr="003706CB">
              <w:rPr>
                <w:b/>
              </w:rPr>
              <w:t>File Type</w:t>
            </w:r>
          </w:p>
        </w:tc>
        <w:tc>
          <w:tcPr>
            <w:tcW w:w="4680" w:type="dxa"/>
          </w:tcPr>
          <w:p w:rsidR="00956CAD" w:rsidRPr="003706CB" w:rsidRDefault="00956CAD" w:rsidP="0085099E">
            <w:pPr>
              <w:jc w:val="center"/>
              <w:rPr>
                <w:b/>
              </w:rPr>
            </w:pPr>
            <w:r w:rsidRPr="003706CB">
              <w:rPr>
                <w:b/>
              </w:rPr>
              <w:t>Description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Error files(.err)</w:t>
            </w:r>
          </w:p>
        </w:tc>
        <w:tc>
          <w:tcPr>
            <w:tcW w:w="4680" w:type="dxa"/>
          </w:tcPr>
          <w:p w:rsidR="00956CAD" w:rsidRDefault="00956CAD" w:rsidP="0085099E">
            <w:r>
              <w:t>Lists all the problems with the validation. This includes missing elements, misplaced elements and elements with improper values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MIF  (</w:t>
            </w:r>
            <w:proofErr w:type="spellStart"/>
            <w:r>
              <w:t>MIF_filename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>R</w:t>
            </w:r>
            <w:r w:rsidRPr="00DF5718">
              <w:t>esult of the transformation by the FGDC2</w:t>
            </w:r>
            <w:r>
              <w:t>MIF</w:t>
            </w:r>
            <w:r w:rsidRPr="00DF5718">
              <w:t xml:space="preserve"> master stylesheet of the input </w:t>
            </w:r>
            <w:r>
              <w:t>GPMS compliant FGDC</w:t>
            </w:r>
            <w:r w:rsidRPr="00DF5718">
              <w:t xml:space="preserve"> file to the </w:t>
            </w:r>
            <w:r>
              <w:t>MIF</w:t>
            </w:r>
            <w:r w:rsidRPr="00DF5718">
              <w:t xml:space="preserve"> format</w:t>
            </w:r>
            <w:r>
              <w:t>. This file is useful if there is an error in the original GPMS compliant FGDC file.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MIF2(mif2_filename)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A MIF file finished by the </w:t>
            </w:r>
            <w:r w:rsidR="00332140">
              <w:t xml:space="preserve">FGDC2ISOCombo_TVBatch.pl </w:t>
            </w:r>
            <w:r>
              <w:t xml:space="preserve"> script by correctly numbering the </w:t>
            </w:r>
            <w:proofErr w:type="spellStart"/>
            <w:r>
              <w:t>gid</w:t>
            </w:r>
            <w:proofErr w:type="spellEnd"/>
            <w:r>
              <w:t xml:space="preserve"> attributes. This file is useful in diagnosing missing elements, </w:t>
            </w:r>
            <w:r>
              <w:lastRenderedPageBreak/>
              <w:t>misplaced elements and elements with improper values.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lastRenderedPageBreak/>
              <w:t>TMP (</w:t>
            </w:r>
            <w:proofErr w:type="spellStart"/>
            <w:r>
              <w:t>TMP_filename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>Result of the MIF2 file being</w:t>
            </w:r>
            <w:r w:rsidRPr="00DF5718">
              <w:t xml:space="preserve"> transformed by the </w:t>
            </w:r>
            <w:r>
              <w:t>MIF</w:t>
            </w:r>
            <w:r w:rsidRPr="00DF5718">
              <w:t>2mrf.xsl stylesheet</w:t>
            </w:r>
            <w:r>
              <w:t>. This file is useful in diagnosing missing elements, misplaced elements and elements with improper values.</w:t>
            </w:r>
          </w:p>
        </w:tc>
      </w:tr>
      <w:tr w:rsidR="00956CAD">
        <w:tc>
          <w:tcPr>
            <w:tcW w:w="4428" w:type="dxa"/>
          </w:tcPr>
          <w:p w:rsidR="00956CAD" w:rsidRDefault="00956CAD" w:rsidP="0085099E">
            <w:r>
              <w:t>MRF (</w:t>
            </w:r>
            <w:proofErr w:type="spellStart"/>
            <w:r>
              <w:t>MRF_filename</w:t>
            </w:r>
            <w:proofErr w:type="spellEnd"/>
            <w:r>
              <w:t>)</w:t>
            </w:r>
          </w:p>
        </w:tc>
        <w:tc>
          <w:tcPr>
            <w:tcW w:w="4680" w:type="dxa"/>
          </w:tcPr>
          <w:p w:rsidR="00956CAD" w:rsidRDefault="00956CAD" w:rsidP="0085099E">
            <w:r>
              <w:t xml:space="preserve">A </w:t>
            </w:r>
            <w:proofErr w:type="spellStart"/>
            <w:r>
              <w:t>tmp</w:t>
            </w:r>
            <w:proofErr w:type="spellEnd"/>
            <w:r>
              <w:t xml:space="preserve"> file that had had </w:t>
            </w:r>
            <w:r w:rsidRPr="00DF5718">
              <w:t xml:space="preserve">the </w:t>
            </w:r>
            <w:proofErr w:type="spellStart"/>
            <w:r w:rsidRPr="00DF5718">
              <w:t>xsi:noNamespaceSchemaLocation</w:t>
            </w:r>
            <w:proofErr w:type="spellEnd"/>
            <w:r w:rsidRPr="00DF5718">
              <w:t xml:space="preserve"> value </w:t>
            </w:r>
            <w:r>
              <w:t xml:space="preserve">changed </w:t>
            </w:r>
            <w:r w:rsidRPr="00DF5718">
              <w:t>from /</w:t>
            </w:r>
            <w:proofErr w:type="spellStart"/>
            <w:r>
              <w:t>mt</w:t>
            </w:r>
            <w:proofErr w:type="spellEnd"/>
            <w:r>
              <w:t>/apps/</w:t>
            </w:r>
            <w:proofErr w:type="spellStart"/>
            <w:r w:rsidRPr="00DF5718">
              <w:t>gpms</w:t>
            </w:r>
            <w:proofErr w:type="spellEnd"/>
            <w:r w:rsidRPr="00DF5718">
              <w:t>/</w:t>
            </w:r>
            <w:proofErr w:type="spellStart"/>
            <w:r w:rsidRPr="00DF5718">
              <w:t>xsd</w:t>
            </w:r>
            <w:proofErr w:type="spellEnd"/>
            <w:r w:rsidRPr="00DF5718">
              <w:t>/</w:t>
            </w:r>
            <w:r w:rsidRPr="00DF5718">
              <w:rPr>
                <w:i/>
              </w:rPr>
              <w:t>profilename</w:t>
            </w:r>
            <w:r w:rsidRPr="00DF5718">
              <w:t>.xsd to /</w:t>
            </w:r>
            <w:proofErr w:type="spellStart"/>
            <w:r>
              <w:t>mt</w:t>
            </w:r>
            <w:proofErr w:type="spellEnd"/>
            <w:r>
              <w:t>/apps/</w:t>
            </w:r>
            <w:proofErr w:type="spellStart"/>
            <w:r w:rsidRPr="00DF5718">
              <w:t>gpms</w:t>
            </w:r>
            <w:proofErr w:type="spellEnd"/>
            <w:r w:rsidRPr="00DF5718">
              <w:t>/</w:t>
            </w:r>
            <w:proofErr w:type="spellStart"/>
            <w:r w:rsidRPr="00DF5718">
              <w:t>xsd</w:t>
            </w:r>
            <w:proofErr w:type="spellEnd"/>
            <w:r w:rsidRPr="00DF5718">
              <w:t>/Repository.xsd</w:t>
            </w:r>
            <w:r>
              <w:t xml:space="preserve"> and </w:t>
            </w:r>
            <w:r w:rsidRPr="00DF5718">
              <w:t xml:space="preserve"> formatting issues with the percent sign</w:t>
            </w:r>
            <w:r>
              <w:t xml:space="preserve"> corrected. This file is useful in diagnosing missing elements, misplaced elements and elements with improper values.</w:t>
            </w:r>
          </w:p>
        </w:tc>
      </w:tr>
    </w:tbl>
    <w:p w:rsidR="00956CAD" w:rsidRPr="0057653B" w:rsidRDefault="00956CAD" w:rsidP="0057653B">
      <w:pPr>
        <w:autoSpaceDE w:val="0"/>
        <w:autoSpaceDN w:val="0"/>
        <w:adjustRightInd w:val="0"/>
      </w:pPr>
    </w:p>
    <w:p w:rsidR="0057653B" w:rsidRPr="0057653B" w:rsidRDefault="0057653B" w:rsidP="0057653B">
      <w:pPr>
        <w:autoSpaceDE w:val="0"/>
        <w:autoSpaceDN w:val="0"/>
        <w:adjustRightInd w:val="0"/>
      </w:pPr>
    </w:p>
    <w:p w:rsidR="005D18C4" w:rsidRPr="005D18C4" w:rsidRDefault="00DF5718" w:rsidP="002401EB">
      <w:pPr>
        <w:pStyle w:val="Heading1"/>
      </w:pPr>
      <w:bookmarkStart w:id="10" w:name="_Toc133803870"/>
      <w:bookmarkStart w:id="11" w:name="_Toc418753812"/>
      <w:r w:rsidRPr="005D18C4">
        <w:t>II</w:t>
      </w:r>
      <w:r w:rsidR="005D18C4">
        <w:t>.</w:t>
      </w:r>
      <w:r w:rsidRPr="005D18C4">
        <w:t xml:space="preserve"> Scope of this Release</w:t>
      </w:r>
      <w:bookmarkEnd w:id="10"/>
      <w:bookmarkEnd w:id="11"/>
      <w:r w:rsidR="005D18C4" w:rsidRPr="005D18C4">
        <w:t xml:space="preserve"> </w:t>
      </w:r>
    </w:p>
    <w:p w:rsidR="00F96BDC" w:rsidRDefault="005D18C4" w:rsidP="003C28B3">
      <w:r>
        <w:t xml:space="preserve">This is </w:t>
      </w:r>
      <w:r w:rsidR="00444EA3">
        <w:t>second</w:t>
      </w:r>
      <w:r>
        <w:t xml:space="preserve"> release of </w:t>
      </w:r>
      <w:r w:rsidR="00FA1DF4" w:rsidRPr="00FA1DF4">
        <w:t>FGDC2ISOSingle_TVBatch</w:t>
      </w:r>
      <w:r w:rsidR="00D620EA" w:rsidRPr="00FA1DF4">
        <w:t>.pl</w:t>
      </w:r>
      <w:r>
        <w:t xml:space="preserve">. </w:t>
      </w:r>
      <w:r w:rsidR="00DF5718" w:rsidRPr="007F6F27">
        <w:t xml:space="preserve"> </w:t>
      </w:r>
    </w:p>
    <w:p w:rsidR="003C28B3" w:rsidRDefault="003C28B3" w:rsidP="003C28B3"/>
    <w:p w:rsidR="00DF5718" w:rsidRPr="007F6F27" w:rsidRDefault="0087705A" w:rsidP="003C28B3">
      <w:r>
        <w:t>Th</w:t>
      </w:r>
      <w:r w:rsidR="00F96BDC">
        <w:t xml:space="preserve">e timing for this release corresponds to validating the metadata files for the </w:t>
      </w:r>
      <w:r w:rsidR="00F90DF6">
        <w:t>201</w:t>
      </w:r>
      <w:r w:rsidR="00444EA3">
        <w:t>5</w:t>
      </w:r>
      <w:r w:rsidR="00F90DF6">
        <w:t xml:space="preserve"> </w:t>
      </w:r>
      <w:r>
        <w:t xml:space="preserve">Public TIGER/Line </w:t>
      </w:r>
      <w:proofErr w:type="spellStart"/>
      <w:r>
        <w:t>Shapefile</w:t>
      </w:r>
      <w:r w:rsidR="00F96BDC">
        <w:t>s</w:t>
      </w:r>
      <w:proofErr w:type="spellEnd"/>
      <w:r w:rsidR="00F96BDC">
        <w:t>.</w:t>
      </w:r>
      <w:r w:rsidRPr="007F6F27">
        <w:t xml:space="preserve"> </w:t>
      </w:r>
    </w:p>
    <w:p w:rsidR="007424E5" w:rsidRDefault="007424E5" w:rsidP="002401EB">
      <w:pPr>
        <w:pStyle w:val="Heading1"/>
      </w:pPr>
      <w:bookmarkStart w:id="12" w:name="_Toc133803871"/>
    </w:p>
    <w:p w:rsidR="005D18C4" w:rsidRPr="005D18C4" w:rsidRDefault="00DF5718" w:rsidP="002401EB">
      <w:pPr>
        <w:pStyle w:val="Heading1"/>
      </w:pPr>
      <w:bookmarkStart w:id="13" w:name="_Toc418753813"/>
      <w:r w:rsidRPr="005D18C4">
        <w:t>III</w:t>
      </w:r>
      <w:r w:rsidR="005D18C4" w:rsidRPr="005D18C4">
        <w:t>.</w:t>
      </w:r>
      <w:r w:rsidRPr="005D18C4">
        <w:t xml:space="preserve"> Known Problems and Workarounds</w:t>
      </w:r>
      <w:bookmarkEnd w:id="12"/>
      <w:bookmarkEnd w:id="13"/>
      <w:r w:rsidR="00817FFC" w:rsidRPr="005D18C4">
        <w:t xml:space="preserve"> </w:t>
      </w:r>
    </w:p>
    <w:p w:rsidR="005D18C4" w:rsidRDefault="005D18C4" w:rsidP="00DF5718"/>
    <w:p w:rsidR="00EF205F" w:rsidRDefault="00817FFC" w:rsidP="00DF5718">
      <w:r>
        <w:t xml:space="preserve">This script will ignore any elements that </w:t>
      </w:r>
      <w:r w:rsidR="00EE1E82">
        <w:t xml:space="preserve">do not have the </w:t>
      </w:r>
      <w:r w:rsidR="005D18C4">
        <w:t>correct XML tags or</w:t>
      </w:r>
      <w:r>
        <w:t xml:space="preserve"> are </w:t>
      </w:r>
      <w:r w:rsidR="005D18C4">
        <w:t xml:space="preserve">out of </w:t>
      </w:r>
      <w:r>
        <w:t>place</w:t>
      </w:r>
      <w:r w:rsidR="00D61D93">
        <w:t xml:space="preserve"> in the </w:t>
      </w:r>
      <w:r w:rsidR="005D18C4">
        <w:t xml:space="preserve">metadata </w:t>
      </w:r>
      <w:r w:rsidR="00D61D93">
        <w:t>file</w:t>
      </w:r>
      <w:r>
        <w:t xml:space="preserve">. </w:t>
      </w:r>
    </w:p>
    <w:p w:rsidR="005E6CA1" w:rsidRDefault="005E6CA1" w:rsidP="00DF5718"/>
    <w:p w:rsidR="005E6CA1" w:rsidRDefault="005E6CA1" w:rsidP="00DF5718">
      <w:r>
        <w:t xml:space="preserve">Entity and Attribute files will not be created for any files whose theme </w:t>
      </w:r>
      <w:r w:rsidR="00817576">
        <w:t>cannot</w:t>
      </w:r>
      <w:r>
        <w:t xml:space="preserve"> be determined.</w:t>
      </w:r>
    </w:p>
    <w:p w:rsidR="002A0AE9" w:rsidRDefault="002A0AE9" w:rsidP="00DF5718"/>
    <w:p w:rsidR="002A0AE9" w:rsidRDefault="002A0AE9" w:rsidP="00DF5718">
      <w:r>
        <w:t>This script will fail if the /</w:t>
      </w:r>
      <w:proofErr w:type="spellStart"/>
      <w:r>
        <w:t>mtdataxxx</w:t>
      </w:r>
      <w:proofErr w:type="spellEnd"/>
      <w:r w:rsidRPr="002A0AE9">
        <w:t>/work/</w:t>
      </w:r>
      <w:proofErr w:type="spellStart"/>
      <w:r w:rsidRPr="002A0AE9">
        <w:t>gpms</w:t>
      </w:r>
      <w:proofErr w:type="spellEnd"/>
      <w:r>
        <w:t xml:space="preserve"> directory can not be written to. Xxx stands for the server where the input directory resides.</w:t>
      </w:r>
    </w:p>
    <w:p w:rsidR="00E76E61" w:rsidRDefault="00E76E61" w:rsidP="00EE1E82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</w:rPr>
      </w:pPr>
    </w:p>
    <w:p w:rsidR="005D18C4" w:rsidRDefault="00C65017" w:rsidP="00EB5D04">
      <w:pPr>
        <w:pStyle w:val="Heading1"/>
      </w:pPr>
      <w:bookmarkStart w:id="14" w:name="_Toc418753814"/>
      <w:r w:rsidRPr="005D18C4">
        <w:t>IV</w:t>
      </w:r>
      <w:r w:rsidR="005D18C4">
        <w:t>.</w:t>
      </w:r>
      <w:r w:rsidRPr="005D18C4">
        <w:t xml:space="preserve"> References</w:t>
      </w:r>
      <w:bookmarkEnd w:id="14"/>
      <w:r>
        <w:rPr>
          <w:u w:val="single"/>
        </w:rPr>
        <w:t xml:space="preserve"> </w:t>
      </w:r>
      <w:r>
        <w:t xml:space="preserve"> </w:t>
      </w:r>
    </w:p>
    <w:p w:rsidR="005D18C4" w:rsidRDefault="005D18C4" w:rsidP="00DF5718"/>
    <w:p w:rsidR="005D18C4" w:rsidRPr="00FB0CF7" w:rsidRDefault="005D18C4" w:rsidP="00DF5718">
      <w:pPr>
        <w:rPr>
          <w:i/>
        </w:rPr>
      </w:pPr>
      <w:r w:rsidRPr="00FB0CF7">
        <w:rPr>
          <w:i/>
        </w:rPr>
        <w:t>G</w:t>
      </w:r>
      <w:r w:rsidR="00FB0CF7">
        <w:rPr>
          <w:i/>
        </w:rPr>
        <w:t xml:space="preserve">eospatial </w:t>
      </w:r>
      <w:r w:rsidRPr="00FB0CF7">
        <w:rPr>
          <w:i/>
        </w:rPr>
        <w:t>P</w:t>
      </w:r>
      <w:r w:rsidR="00FB0CF7">
        <w:rPr>
          <w:i/>
        </w:rPr>
        <w:t xml:space="preserve">roduct </w:t>
      </w:r>
      <w:r w:rsidRPr="00FB0CF7">
        <w:rPr>
          <w:i/>
        </w:rPr>
        <w:t>M</w:t>
      </w:r>
      <w:r w:rsidR="00FB0CF7">
        <w:rPr>
          <w:i/>
        </w:rPr>
        <w:t xml:space="preserve">etadata </w:t>
      </w:r>
      <w:r w:rsidRPr="00FB0CF7">
        <w:rPr>
          <w:i/>
        </w:rPr>
        <w:t>S</w:t>
      </w:r>
      <w:r w:rsidR="00FB0CF7">
        <w:rPr>
          <w:i/>
        </w:rPr>
        <w:t>tandard</w:t>
      </w:r>
      <w:r w:rsidRPr="00FB0CF7">
        <w:rPr>
          <w:i/>
        </w:rPr>
        <w:t xml:space="preserve"> </w:t>
      </w:r>
      <w:r w:rsidR="00FB0CF7">
        <w:rPr>
          <w:i/>
        </w:rPr>
        <w:t xml:space="preserve">System </w:t>
      </w:r>
      <w:r w:rsidRPr="00FB0CF7">
        <w:rPr>
          <w:i/>
        </w:rPr>
        <w:t>Software Requirement</w:t>
      </w:r>
      <w:r w:rsidR="00FB0CF7" w:rsidRPr="00FB0CF7">
        <w:rPr>
          <w:i/>
        </w:rPr>
        <w:t xml:space="preserve"> Specification.</w:t>
      </w:r>
      <w:r w:rsidRPr="00FB0CF7">
        <w:rPr>
          <w:i/>
        </w:rPr>
        <w:t xml:space="preserve"> </w:t>
      </w:r>
    </w:p>
    <w:p w:rsidR="005D18C4" w:rsidRDefault="005D18C4" w:rsidP="00DF5718"/>
    <w:p w:rsidR="005D18C4" w:rsidRPr="00FB0CF7" w:rsidRDefault="005D18C4" w:rsidP="00DF5718">
      <w:r>
        <w:t xml:space="preserve">from: </w:t>
      </w:r>
      <w:r w:rsidR="00FB0CF7" w:rsidRPr="00FB0CF7">
        <w:t>http://taurus.geo.census.gov:7778/portal/page?_pageid=73,233028&amp;_dad=portal30_db&amp;_schema=PORTAL30</w:t>
      </w:r>
    </w:p>
    <w:p w:rsidR="005D18C4" w:rsidRDefault="005D18C4" w:rsidP="00DF5718"/>
    <w:p w:rsidR="00F96876" w:rsidRDefault="00F96876" w:rsidP="00DF5718">
      <w:r>
        <w:rPr>
          <w:i/>
        </w:rPr>
        <w:t xml:space="preserve">ISO 19115-2 Geographic information-Metadata Part 2: Extensions for imagery and gridded data Workbook: Guide to </w:t>
      </w:r>
      <w:r w:rsidR="005A73F8">
        <w:rPr>
          <w:i/>
        </w:rPr>
        <w:t>implementing ISO 19115-2:2009</w:t>
      </w:r>
      <w:r w:rsidR="001621AA">
        <w:rPr>
          <w:i/>
        </w:rPr>
        <w:t xml:space="preserve">, the North American Profile and ISO 19110 Feature </w:t>
      </w:r>
      <w:r w:rsidR="00817576">
        <w:rPr>
          <w:i/>
        </w:rPr>
        <w:t>Catalogue</w:t>
      </w:r>
      <w:r w:rsidR="001621AA">
        <w:rPr>
          <w:i/>
        </w:rPr>
        <w:t>,</w:t>
      </w:r>
      <w:r w:rsidR="001621AA">
        <w:t xml:space="preserve"> August 2011, National Coastal Development Center, National Oceanographic Data Center, National Oceanic and Atmospheric Administration</w:t>
      </w:r>
      <w:r w:rsidR="00B07A6C">
        <w:t>.</w:t>
      </w:r>
    </w:p>
    <w:p w:rsidR="00B07A6C" w:rsidRPr="001621AA" w:rsidRDefault="00B07A6C" w:rsidP="00DF5718"/>
    <w:p w:rsidR="0023070A" w:rsidRDefault="0023070A" w:rsidP="00DF5718">
      <w:pPr>
        <w:rPr>
          <w:b/>
        </w:rPr>
      </w:pPr>
      <w:r w:rsidRPr="0023070A">
        <w:rPr>
          <w:b/>
        </w:rPr>
        <w:t>NOTE:</w:t>
      </w:r>
    </w:p>
    <w:p w:rsidR="0023070A" w:rsidRDefault="00075DA2" w:rsidP="00DF5718">
      <w:r w:rsidRPr="00624094">
        <w:t>FGDC2ISOSingle_TVBatch</w:t>
      </w:r>
      <w:r>
        <w:t xml:space="preserve">.px </w:t>
      </w:r>
      <w:r w:rsidR="0023070A">
        <w:t xml:space="preserve">is a first phase development product. The first phase development addresses the </w:t>
      </w:r>
      <w:r w:rsidR="0023070A" w:rsidRPr="0023070A">
        <w:rPr>
          <w:b/>
        </w:rPr>
        <w:t>GPMS System SRS requirements 4.1 – 4.3 and 4.5 only</w:t>
      </w:r>
      <w:r w:rsidR="0023070A">
        <w:t xml:space="preserve">. A pre-defined directory structure will serve as </w:t>
      </w:r>
      <w:r w:rsidR="007F315B">
        <w:t xml:space="preserve">a pseudo </w:t>
      </w:r>
      <w:r w:rsidR="0023070A">
        <w:t>“metadata repository” described in 4.4.</w:t>
      </w:r>
    </w:p>
    <w:p w:rsidR="005B1186" w:rsidRDefault="005B1186" w:rsidP="00DF5718"/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15" w:name="_Toc418753815"/>
      <w:r w:rsidRPr="00EB6F91">
        <w:t>V</w:t>
      </w:r>
      <w:r w:rsidR="00EB6F91">
        <w:t>.</w:t>
      </w:r>
      <w:r w:rsidRPr="00EB6F91">
        <w:t xml:space="preserve"> Operating System</w:t>
      </w:r>
      <w:bookmarkEnd w:id="15"/>
      <w:r w:rsidRPr="00EB6F91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FC7CE0" w:rsidRDefault="00EB6F91" w:rsidP="00EB6F91">
      <w:pPr>
        <w:pStyle w:val="BodyText0"/>
      </w:pPr>
      <w:r w:rsidRPr="00FC7CE0">
        <w:t xml:space="preserve">The following is the Operating system environment.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Software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  <w:jc w:val="center"/>
            </w:pPr>
            <w:r w:rsidRPr="00FC7CE0">
              <w:t>Description</w:t>
            </w:r>
          </w:p>
        </w:tc>
      </w:tr>
      <w:tr w:rsidR="00EB6F91" w:rsidRPr="00FC7CE0">
        <w:tc>
          <w:tcPr>
            <w:tcW w:w="4428" w:type="dxa"/>
            <w:vAlign w:val="center"/>
          </w:tcPr>
          <w:p w:rsidR="00EB6F91" w:rsidRPr="00FC7CE0" w:rsidRDefault="00EB6F91" w:rsidP="0089296C">
            <w:r w:rsidRPr="00FC7CE0">
              <w:t>LINUX</w:t>
            </w:r>
          </w:p>
        </w:tc>
        <w:tc>
          <w:tcPr>
            <w:tcW w:w="4428" w:type="dxa"/>
            <w:vAlign w:val="center"/>
          </w:tcPr>
          <w:p w:rsidR="00EB6F91" w:rsidRPr="00FC7CE0" w:rsidRDefault="00EB6F91" w:rsidP="0089296C">
            <w:pPr>
              <w:pStyle w:val="BodyText0"/>
            </w:pPr>
            <w:r w:rsidRPr="00FC7CE0">
              <w:t xml:space="preserve">Blade server operating system </w:t>
            </w:r>
          </w:p>
        </w:tc>
      </w:tr>
    </w:tbl>
    <w:p w:rsidR="001C39BF" w:rsidRPr="007F6F27" w:rsidRDefault="001C39BF" w:rsidP="001C39BF">
      <w:pPr>
        <w:pStyle w:val="BodyText"/>
        <w:tabs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002CFF" w:rsidRDefault="00002CF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  <w:bookmarkStart w:id="16" w:name="_Toc133803874"/>
    </w:p>
    <w:p w:rsidR="00EB6F91" w:rsidRDefault="001C39BF" w:rsidP="00EB5D04">
      <w:pPr>
        <w:pStyle w:val="Heading1"/>
        <w:rPr>
          <w:sz w:val="24"/>
          <w:szCs w:val="24"/>
        </w:rPr>
      </w:pPr>
      <w:bookmarkStart w:id="17" w:name="_Toc418753816"/>
      <w:r w:rsidRPr="00EB6F91">
        <w:t>VI</w:t>
      </w:r>
      <w:r w:rsidR="00EB6F91" w:rsidRPr="00EB6F91">
        <w:t>.</w:t>
      </w:r>
      <w:r w:rsidRPr="00EB6F91">
        <w:t xml:space="preserve"> Software Overview</w:t>
      </w:r>
      <w:bookmarkEnd w:id="16"/>
      <w:bookmarkEnd w:id="17"/>
      <w:r w:rsidRPr="007F6F27">
        <w:rPr>
          <w:sz w:val="24"/>
          <w:szCs w:val="24"/>
        </w:rPr>
        <w:t xml:space="preserve"> 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FA1DF4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r w:rsidRPr="00FA1DF4">
        <w:rPr>
          <w:rFonts w:ascii="Times New Roman" w:hAnsi="Times New Roman"/>
          <w:sz w:val="24"/>
          <w:szCs w:val="24"/>
        </w:rPr>
        <w:t>FGDC2ISOSingle_TVBatch</w:t>
      </w:r>
      <w:r w:rsidR="00332140">
        <w:rPr>
          <w:rFonts w:ascii="Times New Roman" w:hAnsi="Times New Roman"/>
          <w:sz w:val="24"/>
          <w:szCs w:val="24"/>
        </w:rPr>
        <w:t>.p</w:t>
      </w:r>
      <w:r w:rsidR="006D15DD">
        <w:rPr>
          <w:rFonts w:ascii="Times New Roman" w:hAnsi="Times New Roman"/>
          <w:sz w:val="24"/>
          <w:szCs w:val="24"/>
        </w:rPr>
        <w:t>x</w:t>
      </w:r>
      <w:r w:rsidR="00EB6F91">
        <w:rPr>
          <w:rFonts w:ascii="Times New Roman" w:hAnsi="Times New Roman"/>
          <w:sz w:val="24"/>
          <w:szCs w:val="24"/>
        </w:rPr>
        <w:t xml:space="preserve"> is </w:t>
      </w:r>
      <w:r w:rsidR="00797C65">
        <w:rPr>
          <w:rFonts w:ascii="Times New Roman" w:hAnsi="Times New Roman"/>
          <w:sz w:val="24"/>
          <w:szCs w:val="24"/>
        </w:rPr>
        <w:t>Perl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r w:rsidR="00EB6F91">
        <w:rPr>
          <w:rFonts w:ascii="Times New Roman" w:hAnsi="Times New Roman"/>
          <w:sz w:val="24"/>
          <w:szCs w:val="24"/>
        </w:rPr>
        <w:t xml:space="preserve">script. This script </w:t>
      </w:r>
      <w:r w:rsidR="001C39BF" w:rsidRPr="007F6F27">
        <w:rPr>
          <w:rFonts w:ascii="Times New Roman" w:hAnsi="Times New Roman"/>
          <w:sz w:val="24"/>
          <w:szCs w:val="24"/>
        </w:rPr>
        <w:t xml:space="preserve">uses the </w:t>
      </w:r>
      <w:proofErr w:type="spellStart"/>
      <w:r w:rsidR="001C39BF">
        <w:rPr>
          <w:rFonts w:ascii="Times New Roman" w:hAnsi="Times New Roman"/>
          <w:sz w:val="24"/>
          <w:szCs w:val="24"/>
        </w:rPr>
        <w:t>G</w:t>
      </w:r>
      <w:r w:rsidR="00247147">
        <w:rPr>
          <w:rFonts w:ascii="Times New Roman" w:hAnsi="Times New Roman"/>
          <w:sz w:val="24"/>
          <w:szCs w:val="24"/>
        </w:rPr>
        <w:t>etOpt</w:t>
      </w:r>
      <w:proofErr w:type="spellEnd"/>
      <w:r w:rsidR="00247147">
        <w:rPr>
          <w:rFonts w:ascii="Times New Roman" w:hAnsi="Times New Roman"/>
          <w:sz w:val="24"/>
          <w:szCs w:val="24"/>
        </w:rPr>
        <w:t xml:space="preserve">::Long, </w:t>
      </w:r>
      <w:r w:rsidR="001C39BF" w:rsidRPr="007F6F27">
        <w:rPr>
          <w:rFonts w:ascii="Times New Roman" w:hAnsi="Times New Roman"/>
          <w:sz w:val="24"/>
          <w:szCs w:val="24"/>
        </w:rPr>
        <w:t>File::Copy</w:t>
      </w:r>
      <w:r w:rsidR="00247147">
        <w:rPr>
          <w:rFonts w:ascii="Times New Roman" w:hAnsi="Times New Roman"/>
          <w:sz w:val="24"/>
          <w:szCs w:val="24"/>
        </w:rPr>
        <w:t>, DateTrans.pm and xsdxsltcheck.pm</w:t>
      </w:r>
      <w:r w:rsidR="00247147" w:rsidRPr="00247147">
        <w:rPr>
          <w:rFonts w:ascii="Times New Roman" w:hAnsi="Times New Roman"/>
          <w:sz w:val="24"/>
          <w:szCs w:val="24"/>
        </w:rPr>
        <w:t xml:space="preserve"> </w:t>
      </w:r>
      <w:r w:rsidR="00247147" w:rsidRPr="007F6F27">
        <w:rPr>
          <w:rFonts w:ascii="Times New Roman" w:hAnsi="Times New Roman"/>
          <w:sz w:val="24"/>
          <w:szCs w:val="24"/>
        </w:rPr>
        <w:t>modules</w:t>
      </w:r>
      <w:r w:rsidR="001C39BF" w:rsidRPr="007F6F27">
        <w:rPr>
          <w:rFonts w:ascii="Times New Roman" w:hAnsi="Times New Roman"/>
          <w:sz w:val="24"/>
          <w:szCs w:val="24"/>
        </w:rPr>
        <w:t>.</w:t>
      </w:r>
      <w:r w:rsidR="00A0141E">
        <w:rPr>
          <w:rFonts w:ascii="Times New Roman" w:hAnsi="Times New Roman"/>
          <w:sz w:val="24"/>
          <w:szCs w:val="24"/>
        </w:rPr>
        <w:t xml:space="preserve"> </w:t>
      </w:r>
      <w:r w:rsidR="001C39BF" w:rsidRPr="007F6F27">
        <w:rPr>
          <w:rFonts w:ascii="Times New Roman" w:hAnsi="Times New Roman"/>
          <w:sz w:val="24"/>
          <w:szCs w:val="24"/>
        </w:rPr>
        <w:t>It also uses Saxon</w:t>
      </w:r>
      <w:r w:rsidR="000C2F27">
        <w:rPr>
          <w:rFonts w:ascii="Times New Roman" w:hAnsi="Times New Roman"/>
          <w:sz w:val="24"/>
          <w:szCs w:val="24"/>
        </w:rPr>
        <w:t>-SA 8.6.1 XSLT processor</w:t>
      </w:r>
      <w:r w:rsidR="001C39BF" w:rsidRPr="007F6F27">
        <w:rPr>
          <w:rFonts w:ascii="Times New Roman" w:hAnsi="Times New Roman"/>
          <w:sz w:val="24"/>
          <w:szCs w:val="24"/>
        </w:rPr>
        <w:t xml:space="preserve"> and J</w:t>
      </w:r>
      <w:r w:rsidR="000C2F27">
        <w:rPr>
          <w:rFonts w:ascii="Times New Roman" w:hAnsi="Times New Roman"/>
          <w:sz w:val="24"/>
          <w:szCs w:val="24"/>
        </w:rPr>
        <w:t>ava</w:t>
      </w:r>
      <w:r w:rsidR="001C39BF" w:rsidRPr="007F6F27">
        <w:rPr>
          <w:rFonts w:ascii="Times New Roman" w:hAnsi="Times New Roman"/>
          <w:sz w:val="24"/>
          <w:szCs w:val="24"/>
        </w:rPr>
        <w:t xml:space="preserve"> Development Kit</w:t>
      </w:r>
      <w:r w:rsidR="003D6900">
        <w:rPr>
          <w:rFonts w:ascii="Times New Roman" w:hAnsi="Times New Roman"/>
          <w:sz w:val="24"/>
          <w:szCs w:val="24"/>
        </w:rPr>
        <w:t xml:space="preserve"> </w:t>
      </w:r>
      <w:r w:rsidR="00247147" w:rsidRPr="00247147">
        <w:rPr>
          <w:rFonts w:ascii="Times New Roman" w:hAnsi="Times New Roman"/>
          <w:sz w:val="24"/>
          <w:szCs w:val="24"/>
        </w:rPr>
        <w:t>1.5.0_24</w:t>
      </w:r>
      <w:r w:rsidR="00EB6F91">
        <w:rPr>
          <w:rFonts w:ascii="Times New Roman" w:hAnsi="Times New Roman"/>
          <w:sz w:val="24"/>
          <w:szCs w:val="24"/>
        </w:rPr>
        <w:t>.</w:t>
      </w:r>
      <w:r w:rsidR="003D6900">
        <w:rPr>
          <w:rFonts w:ascii="Times New Roman" w:hAnsi="Times New Roman"/>
          <w:sz w:val="24"/>
          <w:szCs w:val="24"/>
        </w:rPr>
        <w:t xml:space="preserve">  </w:t>
      </w:r>
      <w:r w:rsidR="001C39BF" w:rsidRPr="007F6F27">
        <w:rPr>
          <w:rFonts w:ascii="Times New Roman" w:hAnsi="Times New Roman"/>
          <w:sz w:val="24"/>
          <w:szCs w:val="24"/>
        </w:rPr>
        <w:t xml:space="preserve"> </w:t>
      </w:r>
      <w:bookmarkStart w:id="18" w:name="_Toc133803875"/>
    </w:p>
    <w:p w:rsidR="001C39BF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Default="001C39BF" w:rsidP="00EB5D04">
      <w:pPr>
        <w:pStyle w:val="Heading1"/>
        <w:rPr>
          <w:sz w:val="24"/>
          <w:szCs w:val="24"/>
        </w:rPr>
      </w:pPr>
      <w:bookmarkStart w:id="19" w:name="_Toc418753817"/>
      <w:r w:rsidRPr="00EB6F91">
        <w:t>VII</w:t>
      </w:r>
      <w:r w:rsidR="00EB6F91">
        <w:t>.</w:t>
      </w:r>
      <w:r w:rsidRPr="00EB6F91">
        <w:t xml:space="preserve"> COTS Interfaces</w:t>
      </w:r>
      <w:bookmarkEnd w:id="18"/>
      <w:bookmarkEnd w:id="19"/>
      <w:r w:rsidRPr="007F6F27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EB6F91" w:rsidRPr="00724489" w:rsidRDefault="00EB6F91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>The system uses the following COTS</w:t>
      </w:r>
      <w:r w:rsidR="002A1FA1">
        <w:rPr>
          <w:rFonts w:ascii="Times New Roman" w:hAnsi="Times New Roman"/>
          <w:sz w:val="24"/>
          <w:szCs w:val="24"/>
        </w:rPr>
        <w:t>:</w:t>
      </w: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EB6F91" w:rsidRPr="00724489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  <w:r w:rsidRPr="00724489">
        <w:rPr>
          <w:rFonts w:ascii="Times New Roman" w:hAnsi="Times New Roman"/>
          <w:sz w:val="24"/>
          <w:szCs w:val="24"/>
        </w:rPr>
        <w:t xml:space="preserve"> </w:t>
      </w:r>
    </w:p>
    <w:p w:rsidR="005B1186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PERL for Linux, </w:t>
      </w:r>
    </w:p>
    <w:p w:rsidR="008F281C" w:rsidRPr="00724489" w:rsidRDefault="008F281C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  <w:r w:rsidRPr="00724489">
        <w:t>The s</w:t>
      </w:r>
      <w:r w:rsidR="005B1186" w:rsidRPr="00724489">
        <w:t>cript</w:t>
      </w:r>
      <w:r w:rsidRPr="00724489">
        <w:t xml:space="preserve"> references PERL using</w:t>
      </w:r>
      <w:r w:rsidR="002A1FA1">
        <w:t xml:space="preserve"> </w:t>
      </w:r>
      <w:r w:rsidRPr="00724489">
        <w:t>/</w:t>
      </w:r>
      <w:proofErr w:type="spellStart"/>
      <w:r w:rsidRPr="00724489">
        <w:t>usr</w:t>
      </w:r>
      <w:proofErr w:type="spellEnd"/>
      <w:r w:rsidRPr="00724489">
        <w:t>/</w:t>
      </w:r>
      <w:r w:rsidR="002A1FA1">
        <w:t>lib</w:t>
      </w:r>
      <w:r w:rsidRPr="00724489">
        <w:t>/</w:t>
      </w:r>
      <w:proofErr w:type="spellStart"/>
      <w:r w:rsidRPr="00724489">
        <w:t>perl</w:t>
      </w:r>
      <w:proofErr w:type="spellEnd"/>
      <w:r w:rsidRPr="00724489">
        <w:t xml:space="preserve">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  <w:ind w:left="360"/>
      </w:pP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 xml:space="preserve">Saxon-SA </w:t>
      </w:r>
    </w:p>
    <w:p w:rsidR="005B1186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  <w:t xml:space="preserve">The script </w:t>
      </w:r>
      <w:r w:rsidR="006A0D0C" w:rsidRPr="00724489">
        <w:t xml:space="preserve">references </w:t>
      </w:r>
      <w:r w:rsidRPr="00724489">
        <w:t>saxon8sa.jar</w:t>
      </w:r>
      <w:r w:rsidR="006A0D0C" w:rsidRPr="00724489">
        <w:t xml:space="preserve"> using </w:t>
      </w:r>
      <w:r w:rsidR="00964EC4" w:rsidRPr="00724489">
        <w:t>/opt/</w:t>
      </w:r>
      <w:proofErr w:type="spellStart"/>
      <w:r w:rsidR="00964EC4" w:rsidRPr="00724489">
        <w:t>saxon</w:t>
      </w:r>
      <w:r w:rsidR="001B7EA8">
        <w:t>_lib</w:t>
      </w:r>
      <w:proofErr w:type="spellEnd"/>
      <w:r w:rsidR="00964EC4" w:rsidRPr="00724489">
        <w:t>/</w:t>
      </w:r>
      <w:proofErr w:type="spellStart"/>
      <w:r w:rsidR="003D6900">
        <w:t>saxon</w:t>
      </w:r>
      <w:proofErr w:type="spellEnd"/>
      <w:r w:rsidR="003D6900">
        <w:t>/</w:t>
      </w:r>
      <w:r w:rsidR="00964EC4" w:rsidRPr="00724489">
        <w:t>saxon8sa.jar</w:t>
      </w:r>
    </w:p>
    <w:p w:rsidR="00964EC4" w:rsidRPr="00724489" w:rsidRDefault="005B1186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ab/>
      </w:r>
    </w:p>
    <w:p w:rsidR="00964EC4" w:rsidRPr="00724489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</w:pPr>
      <w:r w:rsidRPr="00724489">
        <w:t>Java Development Kit (JDK)</w:t>
      </w:r>
    </w:p>
    <w:p w:rsidR="00964EC4" w:rsidRDefault="00964EC4" w:rsidP="005B1186">
      <w:pPr>
        <w:tabs>
          <w:tab w:val="left" w:pos="360"/>
          <w:tab w:val="left" w:pos="720"/>
        </w:tabs>
        <w:autoSpaceDE w:val="0"/>
        <w:autoSpaceDN w:val="0"/>
        <w:adjustRightInd w:val="0"/>
        <w:rPr>
          <w:sz w:val="20"/>
          <w:szCs w:val="20"/>
        </w:rPr>
      </w:pPr>
      <w:r w:rsidRPr="00724489">
        <w:tab/>
      </w:r>
      <w:r w:rsidR="008F281C" w:rsidRPr="00724489">
        <w:t>The software references J</w:t>
      </w:r>
      <w:r w:rsidR="006A0D0C" w:rsidRPr="00724489">
        <w:t>DK</w:t>
      </w:r>
      <w:r w:rsidR="008F281C" w:rsidRPr="00724489">
        <w:t xml:space="preserve"> using </w:t>
      </w:r>
      <w:r w:rsidR="00247147">
        <w:rPr>
          <w:rFonts w:ascii="Times" w:hAnsi="Times" w:cs="Helv"/>
          <w:color w:val="000000"/>
        </w:rPr>
        <w:t>/apps/</w:t>
      </w:r>
      <w:proofErr w:type="spellStart"/>
      <w:r w:rsidR="00247147">
        <w:rPr>
          <w:rFonts w:ascii="Times" w:hAnsi="Times" w:cs="Helv"/>
          <w:color w:val="000000"/>
        </w:rPr>
        <w:t>saxon</w:t>
      </w:r>
      <w:proofErr w:type="spellEnd"/>
      <w:r w:rsidR="00247147">
        <w:rPr>
          <w:rFonts w:ascii="Times" w:hAnsi="Times" w:cs="Helv"/>
          <w:color w:val="000000"/>
        </w:rPr>
        <w:t>/</w:t>
      </w:r>
      <w:r w:rsidR="00247147" w:rsidRPr="00247147">
        <w:rPr>
          <w:rFonts w:ascii="Times" w:hAnsi="Times" w:cs="Helv"/>
          <w:color w:val="000000"/>
        </w:rPr>
        <w:t>jdk1.5.0_24</w:t>
      </w:r>
    </w:p>
    <w:p w:rsidR="008F281C" w:rsidRDefault="008F281C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Default="007F315B" w:rsidP="002E46A5">
      <w:bookmarkStart w:id="20" w:name="_Toc133803876"/>
      <w:r>
        <w:lastRenderedPageBreak/>
        <w:t xml:space="preserve">The </w:t>
      </w:r>
      <w:r w:rsidR="002E46A5">
        <w:t xml:space="preserve">CLASSPATH and PATH </w:t>
      </w:r>
      <w:r w:rsidR="00C04EC6">
        <w:t xml:space="preserve">environment variables </w:t>
      </w:r>
      <w:r>
        <w:t xml:space="preserve">can be used </w:t>
      </w:r>
      <w:r w:rsidR="000123D5">
        <w:t>to reference</w:t>
      </w:r>
      <w:r w:rsidR="002E46A5">
        <w:t xml:space="preserve"> Saxon</w:t>
      </w:r>
      <w:r w:rsidR="000123D5">
        <w:t>-SA</w:t>
      </w:r>
      <w:r w:rsidR="002E46A5">
        <w:t xml:space="preserve"> and JDK</w:t>
      </w:r>
      <w:r w:rsidR="000123D5">
        <w:t xml:space="preserve"> for the </w:t>
      </w:r>
      <w:r w:rsidR="002E46A5">
        <w:t>user</w:t>
      </w:r>
      <w:r>
        <w:t>’</w:t>
      </w:r>
      <w:r w:rsidR="002E46A5">
        <w:t>s command procedure. For example</w:t>
      </w:r>
      <w:r w:rsidR="003D6900">
        <w:t>:</w:t>
      </w:r>
      <w:r w:rsidR="00217C7C">
        <w:t xml:space="preserve"> </w:t>
      </w:r>
    </w:p>
    <w:p w:rsidR="00696361" w:rsidRDefault="00696361" w:rsidP="002E46A5"/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export PATH=/</w:t>
      </w:r>
      <w:r w:rsidR="00E258AB">
        <w:rPr>
          <w:rFonts w:ascii="Helv" w:hAnsi="Helv" w:cs="Helv"/>
          <w:color w:val="000000"/>
          <w:sz w:val="20"/>
          <w:szCs w:val="20"/>
        </w:rPr>
        <w:t>apps/</w:t>
      </w:r>
      <w:proofErr w:type="spellStart"/>
      <w:r w:rsidR="00E258AB"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/jdk1.5.0_</w:t>
      </w:r>
      <w:r w:rsidR="00E258AB">
        <w:rPr>
          <w:rFonts w:ascii="Helv" w:hAnsi="Helv" w:cs="Helv"/>
          <w:color w:val="000000"/>
          <w:sz w:val="20"/>
          <w:szCs w:val="20"/>
        </w:rPr>
        <w:t>24</w:t>
      </w:r>
      <w:r>
        <w:rPr>
          <w:rFonts w:ascii="Helv" w:hAnsi="Helv" w:cs="Helv"/>
          <w:color w:val="000000"/>
          <w:sz w:val="20"/>
          <w:szCs w:val="20"/>
        </w:rPr>
        <w:t>/bin:$PATH</w:t>
      </w: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</w:p>
    <w:p w:rsidR="00696361" w:rsidRDefault="00696361" w:rsidP="0069636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240" w:lineRule="atLeast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export CLASSPATH=/</w:t>
      </w:r>
      <w:r w:rsidR="00352ACA">
        <w:rPr>
          <w:rFonts w:ascii="Helv" w:hAnsi="Helv" w:cs="Helv"/>
          <w:color w:val="000000"/>
          <w:sz w:val="20"/>
          <w:szCs w:val="20"/>
        </w:rPr>
        <w:t>apps</w:t>
      </w:r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 w:rsidR="00352ACA"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 w:rsidR="00352ACA">
        <w:rPr>
          <w:rFonts w:ascii="Helv" w:hAnsi="Helv" w:cs="Helv"/>
          <w:color w:val="000000"/>
          <w:sz w:val="20"/>
          <w:szCs w:val="20"/>
        </w:rPr>
        <w:t>/jdk1.5.0_24/lib/:/apps</w:t>
      </w:r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.jar:/opt/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r w:rsidR="001B591D" w:rsidRPr="001B591D">
        <w:t xml:space="preserve"> </w:t>
      </w:r>
      <w:r w:rsidR="001B591D" w:rsidRPr="001B591D">
        <w:rPr>
          <w:rFonts w:ascii="Helv" w:hAnsi="Helv" w:cs="Helv"/>
          <w:color w:val="000000"/>
          <w:sz w:val="20"/>
          <w:szCs w:val="20"/>
        </w:rPr>
        <w:t>saxon9ee</w:t>
      </w:r>
      <w:r>
        <w:rPr>
          <w:rFonts w:ascii="Helv" w:hAnsi="Helv" w:cs="Helv"/>
          <w:color w:val="000000"/>
          <w:sz w:val="20"/>
          <w:szCs w:val="20"/>
        </w:rPr>
        <w:t>:/opt/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saxon_lib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  <w:proofErr w:type="spellStart"/>
      <w:r>
        <w:rPr>
          <w:rFonts w:ascii="Helv" w:hAnsi="Helv" w:cs="Helv"/>
          <w:color w:val="000000"/>
          <w:sz w:val="20"/>
          <w:szCs w:val="20"/>
        </w:rPr>
        <w:t>saxon</w:t>
      </w:r>
      <w:proofErr w:type="spellEnd"/>
      <w:r>
        <w:rPr>
          <w:rFonts w:ascii="Helv" w:hAnsi="Helv" w:cs="Helv"/>
          <w:color w:val="000000"/>
          <w:sz w:val="20"/>
          <w:szCs w:val="20"/>
        </w:rPr>
        <w:t>/</w:t>
      </w:r>
    </w:p>
    <w:p w:rsidR="00696361" w:rsidRDefault="00696361" w:rsidP="002E46A5"/>
    <w:p w:rsidR="003C2269" w:rsidRDefault="003C2269" w:rsidP="002E46A5">
      <w:r>
        <w:t>in script</w:t>
      </w:r>
    </w:p>
    <w:p w:rsidR="003C2269" w:rsidRDefault="001B591D" w:rsidP="002E46A5">
      <w:r w:rsidRPr="001B591D">
        <w:t>$ENV{'PATH'} = "/apps/saxon/jdk1.5.0_24/bin::/apps/saxon/saxon9ee.jar::/apps/saxon:$rootout/mrf/$newerrdir:$ENV{'PATH'}";</w:t>
      </w:r>
    </w:p>
    <w:p w:rsidR="001B591D" w:rsidRDefault="001B591D" w:rsidP="002E46A5"/>
    <w:p w:rsidR="00696361" w:rsidRDefault="001B591D" w:rsidP="002E46A5">
      <w:r w:rsidRPr="001B591D">
        <w:t>$ENV{$</w:t>
      </w:r>
      <w:proofErr w:type="spellStart"/>
      <w:r w:rsidRPr="001B591D">
        <w:t>cp</w:t>
      </w:r>
      <w:proofErr w:type="spellEnd"/>
      <w:r w:rsidRPr="001B591D">
        <w:t>} = "/apps/saxon/jdk1.5.0_24/lib/:/apps/saxon/saxon9ee.jar:/apps/saxon/saxon9ee.jar $CLASSPATH:/</w:t>
      </w:r>
      <w:proofErr w:type="spellStart"/>
      <w:r w:rsidRPr="001B591D">
        <w:t>usr</w:t>
      </w:r>
      <w:proofErr w:type="spellEnd"/>
      <w:r w:rsidRPr="001B591D">
        <w:t>/share/java/saxon.jar";</w:t>
      </w:r>
    </w:p>
    <w:p w:rsidR="002E46A5" w:rsidRDefault="002E46A5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b/>
          <w:sz w:val="24"/>
          <w:szCs w:val="24"/>
          <w:u w:val="single"/>
        </w:rPr>
      </w:pPr>
    </w:p>
    <w:p w:rsidR="00EB6F91" w:rsidRPr="00EB6F91" w:rsidRDefault="001C39BF" w:rsidP="00EB5D04">
      <w:pPr>
        <w:pStyle w:val="Heading1"/>
        <w:rPr>
          <w:sz w:val="24"/>
          <w:szCs w:val="24"/>
        </w:rPr>
      </w:pPr>
      <w:bookmarkStart w:id="21" w:name="_Toc418753818"/>
      <w:r w:rsidRPr="00EB6F91">
        <w:t>VIII</w:t>
      </w:r>
      <w:r w:rsidR="00EB6F91" w:rsidRPr="00EB6F91">
        <w:t>.</w:t>
      </w:r>
      <w:r w:rsidRPr="00EB6F91">
        <w:t xml:space="preserve"> Software Interfaces</w:t>
      </w:r>
      <w:bookmarkEnd w:id="20"/>
      <w:bookmarkEnd w:id="21"/>
      <w:r w:rsidRPr="00EB6F91">
        <w:rPr>
          <w:sz w:val="24"/>
          <w:szCs w:val="24"/>
        </w:rPr>
        <w:t xml:space="preserve"> </w:t>
      </w:r>
    </w:p>
    <w:p w:rsidR="00EB6F91" w:rsidRDefault="00EB6F91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1C39BF" w:rsidRPr="007F6F27" w:rsidRDefault="001C39BF" w:rsidP="001C39BF">
      <w:pPr>
        <w:pStyle w:val="BodyText"/>
        <w:tabs>
          <w:tab w:val="clear" w:pos="4320"/>
        </w:tabs>
        <w:spacing w:before="0" w:after="0"/>
        <w:rPr>
          <w:rFonts w:ascii="Times New Roman" w:hAnsi="Times New Roman"/>
          <w:sz w:val="24"/>
          <w:szCs w:val="24"/>
        </w:rPr>
      </w:pPr>
      <w:r w:rsidRPr="007F6F27">
        <w:rPr>
          <w:rFonts w:ascii="Times New Roman" w:hAnsi="Times New Roman"/>
          <w:sz w:val="24"/>
          <w:szCs w:val="24"/>
        </w:rPr>
        <w:t xml:space="preserve">None </w:t>
      </w:r>
      <w:bookmarkStart w:id="22" w:name="_Toc133803877"/>
    </w:p>
    <w:p w:rsidR="001C39BF" w:rsidRPr="007F6F27" w:rsidRDefault="001C39BF" w:rsidP="001C39BF">
      <w:pPr>
        <w:pStyle w:val="BodyText"/>
        <w:tabs>
          <w:tab w:val="clear" w:pos="4320"/>
          <w:tab w:val="left" w:pos="10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2E46A5" w:rsidRPr="002E46A5" w:rsidRDefault="001C39BF" w:rsidP="00EB5D04">
      <w:pPr>
        <w:pStyle w:val="Heading1"/>
      </w:pPr>
      <w:bookmarkStart w:id="23" w:name="_Toc418753819"/>
      <w:r w:rsidRPr="002E46A5">
        <w:t>IX</w:t>
      </w:r>
      <w:r w:rsidR="002E46A5">
        <w:t>.</w:t>
      </w:r>
      <w:r w:rsidRPr="002E46A5">
        <w:t xml:space="preserve"> Databases Needed</w:t>
      </w:r>
      <w:bookmarkEnd w:id="22"/>
      <w:bookmarkEnd w:id="23"/>
    </w:p>
    <w:p w:rsidR="002E46A5" w:rsidRDefault="002E46A5" w:rsidP="001C39BF">
      <w:pPr>
        <w:rPr>
          <w:b/>
          <w:sz w:val="32"/>
          <w:szCs w:val="32"/>
          <w:u w:val="single"/>
        </w:rPr>
      </w:pPr>
    </w:p>
    <w:p w:rsidR="001C39BF" w:rsidRDefault="001C39BF" w:rsidP="001C39BF">
      <w:r w:rsidRPr="007F6F27">
        <w:t xml:space="preserve">None  </w:t>
      </w:r>
    </w:p>
    <w:p w:rsidR="002E46A5" w:rsidRDefault="001C39BF" w:rsidP="00EB5D04">
      <w:pPr>
        <w:pStyle w:val="Heading1"/>
        <w:rPr>
          <w:sz w:val="24"/>
          <w:szCs w:val="24"/>
        </w:rPr>
      </w:pPr>
      <w:bookmarkStart w:id="24" w:name="_Toc418753820"/>
      <w:r w:rsidRPr="002E46A5">
        <w:t>X</w:t>
      </w:r>
      <w:r w:rsidR="002E46A5" w:rsidRPr="002E46A5">
        <w:t>.</w:t>
      </w:r>
      <w:r w:rsidRPr="002E46A5">
        <w:t xml:space="preserve">  Installation/System Assembly</w:t>
      </w:r>
      <w:bookmarkEnd w:id="24"/>
      <w:r w:rsidR="008C5713" w:rsidRPr="008C5713">
        <w:rPr>
          <w:sz w:val="24"/>
          <w:szCs w:val="24"/>
        </w:rPr>
        <w:t xml:space="preserve"> </w:t>
      </w:r>
    </w:p>
    <w:p w:rsidR="000123D5" w:rsidRDefault="000123D5" w:rsidP="000123D5">
      <w:pPr>
        <w:rPr>
          <w:b/>
          <w:sz w:val="28"/>
          <w:szCs w:val="28"/>
          <w:u w:val="single"/>
        </w:rPr>
      </w:pPr>
    </w:p>
    <w:p w:rsidR="008908D7" w:rsidRDefault="008908D7" w:rsidP="008908D7">
      <w:r>
        <w:t>The Serena VM version label for this release is “</w:t>
      </w:r>
      <w:r w:rsidR="00D36FAE">
        <w:t>FGDC2ISOSingle_TVBatch_MRFVer12</w:t>
      </w:r>
      <w:r>
        <w:t>”.</w:t>
      </w:r>
    </w:p>
    <w:p w:rsidR="005C34BF" w:rsidRDefault="005C34BF" w:rsidP="00E86805">
      <w:pPr>
        <w:pStyle w:val="Heading2"/>
      </w:pPr>
    </w:p>
    <w:p w:rsidR="000123D5" w:rsidRPr="0057653B" w:rsidRDefault="000123D5" w:rsidP="00E86805">
      <w:pPr>
        <w:pStyle w:val="Heading2"/>
      </w:pPr>
      <w:bookmarkStart w:id="25" w:name="_Toc418753821"/>
      <w:r w:rsidRPr="0057653B">
        <w:t xml:space="preserve">CM </w:t>
      </w:r>
      <w:r w:rsidR="005C34BF">
        <w:t>Instructions</w:t>
      </w:r>
      <w:bookmarkEnd w:id="25"/>
    </w:p>
    <w:p w:rsidR="000123D5" w:rsidRPr="00400879" w:rsidRDefault="000123D5" w:rsidP="000123D5">
      <w:pPr>
        <w:rPr>
          <w:b/>
          <w:sz w:val="28"/>
          <w:szCs w:val="28"/>
          <w:u w:val="single"/>
        </w:rPr>
      </w:pPr>
    </w:p>
    <w:p w:rsidR="00AA7558" w:rsidRDefault="00376DC4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Create the following directories</w:t>
      </w:r>
      <w:r w:rsidR="000359CA">
        <w:t>:</w:t>
      </w:r>
      <w:r>
        <w:t xml:space="preserve"> </w:t>
      </w:r>
    </w:p>
    <w:p w:rsidR="00D86B94" w:rsidRDefault="002A0AE9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2A0AE9">
        <w:t xml:space="preserve"> </w:t>
      </w:r>
      <w:r>
        <w:t>/mtdata</w:t>
      </w:r>
      <w:r w:rsidR="003624BD">
        <w:t>001</w:t>
      </w:r>
      <w:r w:rsidRPr="002A0AE9">
        <w:t>/work/</w:t>
      </w:r>
      <w:proofErr w:type="spellStart"/>
      <w:r w:rsidRPr="002A0AE9">
        <w:t>gpms</w:t>
      </w:r>
      <w:proofErr w:type="spellEnd"/>
      <w:r>
        <w:t xml:space="preserve"> (where xxx is the computer or server where the input directory resides). Make sure this directory can be</w:t>
      </w:r>
      <w:r w:rsidR="0070341E">
        <w:t xml:space="preserve"> created and</w:t>
      </w:r>
      <w:r>
        <w:t xml:space="preserve"> written to.</w:t>
      </w:r>
      <w:r w:rsidR="003624BD">
        <w:t xml:space="preserve"> </w:t>
      </w:r>
      <w:proofErr w:type="spellStart"/>
      <w:r w:rsidR="003624BD">
        <w:t>Chmod</w:t>
      </w:r>
      <w:proofErr w:type="spellEnd"/>
      <w:r w:rsidR="003624BD">
        <w:t xml:space="preserve"> to 777</w:t>
      </w:r>
      <w:r w:rsidR="00C96D58">
        <w:t xml:space="preserve"> (</w:t>
      </w:r>
      <w:proofErr w:type="spellStart"/>
      <w:r w:rsidR="00C96D58">
        <w:t>chmod</w:t>
      </w:r>
      <w:proofErr w:type="spellEnd"/>
      <w:r w:rsidR="00C96D58">
        <w:t xml:space="preserve"> 777 /mtdata001</w:t>
      </w:r>
      <w:r w:rsidR="00C96D58" w:rsidRPr="002A0AE9">
        <w:t>/work/</w:t>
      </w:r>
      <w:proofErr w:type="spellStart"/>
      <w:r w:rsidR="00C96D58" w:rsidRPr="002A0AE9">
        <w:t>gpms</w:t>
      </w:r>
      <w:proofErr w:type="spellEnd"/>
      <w:r w:rsidR="00C96D58">
        <w:t xml:space="preserve">) </w:t>
      </w:r>
      <w:r w:rsidR="003624BD">
        <w:tab/>
      </w:r>
      <w:r w:rsidR="003624BD">
        <w:tab/>
      </w:r>
    </w:p>
    <w:p w:rsidR="00756DA1" w:rsidRDefault="00756DA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756DA1" w:rsidRDefault="00756DA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/mtdata</w:t>
      </w:r>
      <w:r w:rsidR="003624BD">
        <w:t>001</w:t>
      </w:r>
      <w:r w:rsidRPr="002A0AE9">
        <w:t>/work/</w:t>
      </w:r>
      <w:proofErr w:type="spellStart"/>
      <w:r w:rsidRPr="002A0AE9">
        <w:t>gpms</w:t>
      </w:r>
      <w:proofErr w:type="spellEnd"/>
      <w:r>
        <w:t>/log(where xxx is the computer or server where the input directory resides). Make sure this directory can be created and written to.</w:t>
      </w:r>
      <w:r w:rsidR="003624BD">
        <w:t xml:space="preserve"> </w:t>
      </w:r>
      <w:proofErr w:type="spellStart"/>
      <w:r w:rsidR="003624BD">
        <w:t>Chmod</w:t>
      </w:r>
      <w:proofErr w:type="spellEnd"/>
      <w:r w:rsidR="003624BD">
        <w:t xml:space="preserve"> to 777.</w:t>
      </w:r>
      <w:r w:rsidR="00C96D58" w:rsidRPr="00C96D58">
        <w:t xml:space="preserve"> </w:t>
      </w:r>
      <w:r w:rsidR="00C96D58">
        <w:t>(</w:t>
      </w:r>
      <w:proofErr w:type="spellStart"/>
      <w:r w:rsidR="00C96D58">
        <w:t>chmod</w:t>
      </w:r>
      <w:proofErr w:type="spellEnd"/>
      <w:r w:rsidR="00C96D58">
        <w:t xml:space="preserve"> 777 /mtdata001</w:t>
      </w:r>
      <w:r w:rsidR="00C96D58" w:rsidRPr="002A0AE9">
        <w:t>/work/</w:t>
      </w:r>
      <w:proofErr w:type="spellStart"/>
      <w:r w:rsidR="00C96D58" w:rsidRPr="002A0AE9">
        <w:t>gpms</w:t>
      </w:r>
      <w:proofErr w:type="spellEnd"/>
      <w:r w:rsidR="00C96D58">
        <w:t>/log)</w:t>
      </w:r>
    </w:p>
    <w:p w:rsidR="002A0AE9" w:rsidRDefault="002A0AE9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AC4FC2" w:rsidRDefault="00AC4FC2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</w:t>
      </w:r>
      <w:proofErr w:type="spellEnd"/>
      <w:r>
        <w:t>/app</w:t>
      </w:r>
      <w:r w:rsidR="00A90B00">
        <w:t>s</w:t>
      </w:r>
      <w:r>
        <w:t>/</w:t>
      </w:r>
      <w:proofErr w:type="spellStart"/>
      <w:r>
        <w:t>gpms</w:t>
      </w:r>
      <w:proofErr w:type="spellEnd"/>
      <w:r w:rsidR="0066799D">
        <w:t xml:space="preserve"> 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</w:p>
    <w:p w:rsidR="006A28D1" w:rsidRDefault="006A28D1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/lib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/t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AA7558">
        <w:rPr>
          <w:lang w:val="nb-NO"/>
        </w:rPr>
        <w:t>/mt/apps/gpms</w:t>
      </w:r>
      <w:r>
        <w:rPr>
          <w:lang w:val="nb-NO"/>
        </w:rPr>
        <w:t xml:space="preserve">/xsl </w:t>
      </w:r>
    </w:p>
    <w:p w:rsidR="0066799D" w:rsidRDefault="0066799D" w:rsidP="0066799D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AA7558">
        <w:rPr>
          <w:lang w:val="nb-NO"/>
        </w:rPr>
        <w:t>/mt/apps/gpms</w:t>
      </w:r>
      <w:r>
        <w:rPr>
          <w:lang w:val="nb-NO"/>
        </w:rPr>
        <w:t>/xsl/xsl4mrf2fgdc</w:t>
      </w:r>
    </w:p>
    <w:p w:rsidR="0066799D" w:rsidRDefault="0066799D" w:rsidP="003D09CB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D86B94" w:rsidRDefault="00D86B94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>
        <w:t>/</w:t>
      </w:r>
      <w:proofErr w:type="spellStart"/>
      <w:r>
        <w:t>mt</w:t>
      </w:r>
      <w:proofErr w:type="spellEnd"/>
      <w:r>
        <w:t>/apps/</w:t>
      </w:r>
      <w:proofErr w:type="spellStart"/>
      <w:r>
        <w:t>gpms</w:t>
      </w:r>
      <w:proofErr w:type="spellEnd"/>
      <w:r>
        <w:t>/</w:t>
      </w:r>
      <w:r w:rsidRPr="00AA7558">
        <w:t>FGDC2MRF</w:t>
      </w:r>
    </w:p>
    <w:p w:rsidR="0066799D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</w:t>
      </w:r>
      <w:proofErr w:type="spellStart"/>
      <w:r w:rsidRPr="009704EF">
        <w:t>mt</w:t>
      </w:r>
      <w:proofErr w:type="spellEnd"/>
      <w:r w:rsidRPr="009704EF">
        <w:t>/apps/</w:t>
      </w:r>
      <w:proofErr w:type="spellStart"/>
      <w:r w:rsidRPr="009704EF">
        <w:t>gpms</w:t>
      </w:r>
      <w:proofErr w:type="spellEnd"/>
      <w:r w:rsidRPr="009704EF">
        <w:t>/mrf2ea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9704EF">
        <w:t>/</w:t>
      </w:r>
      <w:proofErr w:type="spellStart"/>
      <w:r w:rsidRPr="009704EF">
        <w:t>mt</w:t>
      </w:r>
      <w:proofErr w:type="spellEnd"/>
      <w:r w:rsidRPr="009704EF">
        <w:t>/apps/</w:t>
      </w:r>
      <w:proofErr w:type="spellStart"/>
      <w:r w:rsidRPr="009704EF">
        <w:t>gpms</w:t>
      </w:r>
      <w:proofErr w:type="spellEnd"/>
      <w:r w:rsidRPr="009704EF">
        <w:t>/mrf2ISO</w:t>
      </w:r>
    </w:p>
    <w:p w:rsidR="00266699" w:rsidRDefault="00266699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  <w:r w:rsidRPr="00266699">
        <w:t>/</w:t>
      </w:r>
      <w:proofErr w:type="spellStart"/>
      <w:r w:rsidRPr="00266699">
        <w:t>mt</w:t>
      </w:r>
      <w:proofErr w:type="spellEnd"/>
      <w:r w:rsidRPr="00266699">
        <w:t>/apps/</w:t>
      </w:r>
      <w:proofErr w:type="spellStart"/>
      <w:r w:rsidRPr="00266699">
        <w:t>gpms</w:t>
      </w:r>
      <w:proofErr w:type="spellEnd"/>
      <w:r w:rsidRPr="00266699">
        <w:t>/mrf2ISOParent</w:t>
      </w:r>
    </w:p>
    <w:p w:rsidR="009704EF" w:rsidRDefault="009704EF" w:rsidP="00D86B94">
      <w:pPr>
        <w:tabs>
          <w:tab w:val="left" w:pos="1440"/>
          <w:tab w:val="left" w:pos="1800"/>
        </w:tabs>
        <w:autoSpaceDE w:val="0"/>
        <w:autoSpaceDN w:val="0"/>
        <w:adjustRightInd w:val="0"/>
      </w:pPr>
    </w:p>
    <w:p w:rsidR="00187E9C" w:rsidRDefault="00187E9C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  <w:r w:rsidRPr="00187E9C">
        <w:rPr>
          <w:lang w:val="nb-NO"/>
        </w:rPr>
        <w:t>/mt/apps/gpms/</w:t>
      </w:r>
      <w:r w:rsidR="00AA7558">
        <w:rPr>
          <w:lang w:val="nb-NO"/>
        </w:rPr>
        <w:t>xsd</w:t>
      </w:r>
    </w:p>
    <w:p w:rsidR="00C21504" w:rsidRPr="00AA7558" w:rsidRDefault="00C21504" w:rsidP="003D09CB">
      <w:pPr>
        <w:tabs>
          <w:tab w:val="left" w:pos="1440"/>
          <w:tab w:val="left" w:pos="1800"/>
        </w:tabs>
        <w:autoSpaceDE w:val="0"/>
        <w:autoSpaceDN w:val="0"/>
        <w:adjustRightInd w:val="0"/>
        <w:rPr>
          <w:lang w:val="nb-NO"/>
        </w:rPr>
      </w:pPr>
    </w:p>
    <w:p w:rsidR="00712D09" w:rsidRPr="007C397A" w:rsidRDefault="006D7919" w:rsidP="00712D09">
      <w:pPr>
        <w:rPr>
          <w:rFonts w:ascii="Times" w:hAnsi="Times"/>
        </w:rPr>
      </w:pPr>
      <w:r>
        <w:rPr>
          <w:rFonts w:ascii="Times" w:hAnsi="Times"/>
        </w:rPr>
        <w:t>P</w:t>
      </w:r>
      <w:r w:rsidR="00712D09" w:rsidRPr="007C397A">
        <w:rPr>
          <w:rFonts w:ascii="Times" w:hAnsi="Times"/>
        </w:rPr>
        <w:t>erform the following tasks</w:t>
      </w:r>
      <w:r w:rsidR="00712D09">
        <w:rPr>
          <w:rFonts w:ascii="Times" w:hAnsi="Times"/>
        </w:rPr>
        <w:t xml:space="preserve"> to release </w:t>
      </w:r>
      <w:r w:rsidR="00EE6EAF">
        <w:rPr>
          <w:rFonts w:ascii="Times" w:hAnsi="Times"/>
        </w:rPr>
        <w:t xml:space="preserve">version </w:t>
      </w:r>
      <w:r w:rsidR="00B957BC" w:rsidRPr="00D94D4A">
        <w:rPr>
          <w:bCs/>
          <w:sz w:val="20"/>
          <w:szCs w:val="20"/>
        </w:rPr>
        <w:t>GPMS_TVBatch_Ver</w:t>
      </w:r>
      <w:r w:rsidR="00B957BC">
        <w:rPr>
          <w:bCs/>
          <w:sz w:val="20"/>
          <w:szCs w:val="20"/>
        </w:rPr>
        <w:t>9</w:t>
      </w:r>
      <w:r w:rsidR="00712D09">
        <w:rPr>
          <w:rFonts w:ascii="Times" w:hAnsi="Times"/>
        </w:rPr>
        <w:t xml:space="preserve"> (using Serena VM version label</w:t>
      </w:r>
      <w:r w:rsidR="00C44D59">
        <w:rPr>
          <w:rFonts w:ascii="Times" w:hAnsi="Times"/>
        </w:rPr>
        <w:t>:</w:t>
      </w:r>
      <w:r w:rsidR="00712D09">
        <w:rPr>
          <w:rFonts w:ascii="Times" w:hAnsi="Times"/>
        </w:rPr>
        <w:t xml:space="preserve"> </w:t>
      </w:r>
      <w:r w:rsidR="00D36FAE">
        <w:rPr>
          <w:sz w:val="20"/>
        </w:rPr>
        <w:t>FGDC2ISOSingle_TVBatch_MRFVer12</w:t>
      </w:r>
      <w:r w:rsidR="00712D09" w:rsidRPr="007C397A">
        <w:rPr>
          <w:rFonts w:ascii="Times" w:hAnsi="Times"/>
        </w:rPr>
        <w:t>:</w:t>
      </w:r>
    </w:p>
    <w:p w:rsidR="000E0095" w:rsidRDefault="000E0095" w:rsidP="000E0095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E0095" w:rsidRPr="00171D7B" w:rsidRDefault="000E0095" w:rsidP="000E0095">
      <w:pPr>
        <w:ind w:left="720"/>
        <w:rPr>
          <w:rFonts w:ascii="Times" w:hAnsi="Times"/>
        </w:rPr>
      </w:pPr>
      <w:r w:rsidRPr="00171D7B">
        <w:rPr>
          <w:rFonts w:ascii="Times" w:hAnsi="Times"/>
        </w:rPr>
        <w:t>from:</w:t>
      </w:r>
      <w:r w:rsidRPr="00171D7B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171D7B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661987">
        <w:rPr>
          <w:rFonts w:ascii="Times" w:hAnsi="Times"/>
        </w:rPr>
        <w:t>GPMS_FGDC2ISOCOMBO:</w:t>
      </w:r>
      <w:r w:rsidRPr="00171D7B">
        <w:rPr>
          <w:rFonts w:ascii="Times" w:hAnsi="Times"/>
        </w:rPr>
        <w:t xml:space="preserve"> </w:t>
      </w:r>
      <w:r>
        <w:rPr>
          <w:rFonts w:ascii="Times" w:hAnsi="Times"/>
        </w:rPr>
        <w:t xml:space="preserve">Source: </w:t>
      </w:r>
      <w:proofErr w:type="spellStart"/>
      <w:r w:rsidRPr="00171D7B">
        <w:rPr>
          <w:rFonts w:ascii="Times" w:hAnsi="Times"/>
        </w:rPr>
        <w:t>xsl</w:t>
      </w:r>
      <w:proofErr w:type="spellEnd"/>
      <w:r w:rsidRPr="00171D7B">
        <w:rPr>
          <w:rFonts w:ascii="Times" w:hAnsi="Times"/>
        </w:rPr>
        <w:t xml:space="preserve"> Stylesheets : FGDC2MRF</w:t>
      </w:r>
    </w:p>
    <w:p w:rsidR="000E0095" w:rsidRPr="000E0095" w:rsidRDefault="000E0095" w:rsidP="000E0095">
      <w:pPr>
        <w:ind w:firstLine="720"/>
      </w:pPr>
      <w:r w:rsidRPr="000E0095">
        <w:rPr>
          <w:rFonts w:ascii="Times" w:hAnsi="Times"/>
        </w:rPr>
        <w:t>to:</w:t>
      </w:r>
      <w:r w:rsidRPr="000E0095">
        <w:rPr>
          <w:rFonts w:ascii="Times" w:hAnsi="Times"/>
        </w:rPr>
        <w:tab/>
      </w:r>
      <w:r w:rsidRPr="000E0095">
        <w:rPr>
          <w:rFonts w:ascii="Courier New" w:hAnsi="Courier New" w:cs="Courier New"/>
        </w:rPr>
        <w:t>/</w:t>
      </w:r>
      <w:proofErr w:type="spellStart"/>
      <w:r w:rsidRPr="000E0095">
        <w:rPr>
          <w:rFonts w:ascii="Courier New" w:hAnsi="Courier New" w:cs="Courier New"/>
        </w:rPr>
        <w:t>mt</w:t>
      </w:r>
      <w:proofErr w:type="spellEnd"/>
      <w:r w:rsidRPr="000E0095">
        <w:rPr>
          <w:rFonts w:ascii="Courier New" w:hAnsi="Courier New" w:cs="Courier New"/>
        </w:rPr>
        <w:t>/apps/</w:t>
      </w:r>
      <w:proofErr w:type="spellStart"/>
      <w:r w:rsidRPr="000E0095">
        <w:rPr>
          <w:rFonts w:ascii="Courier New" w:hAnsi="Courier New" w:cs="Courier New"/>
        </w:rPr>
        <w:t>gpms</w:t>
      </w:r>
      <w:proofErr w:type="spellEnd"/>
      <w:r w:rsidRPr="000E0095">
        <w:rPr>
          <w:rFonts w:ascii="Courier New" w:hAnsi="Courier New" w:cs="Courier New"/>
        </w:rPr>
        <w:t>/</w:t>
      </w:r>
      <w:r w:rsidRPr="000E0095">
        <w:t>FGDC2MRF</w:t>
      </w:r>
    </w:p>
    <w:p w:rsidR="000E0095" w:rsidRPr="000E0095" w:rsidRDefault="000E0095" w:rsidP="000E0095">
      <w:pPr>
        <w:ind w:firstLine="720"/>
        <w:rPr>
          <w:rFonts w:ascii="Times" w:hAnsi="Times"/>
        </w:rPr>
      </w:pPr>
      <w:r w:rsidRPr="000E0095">
        <w:tab/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01_idinfo_planned.xsl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01_idinfo.xsl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02_dataqual_map.xsl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02_dataqual_tab.xsl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02_dataqual.xsl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03_spdoinfo.xsl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04_spref.xsl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05_eainfo.xsl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06_distinfo.xsl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07_metainfo.xsl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FGDC2mif_atlas.xsl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FGDC2mif_edges.xsl</w:t>
      </w:r>
    </w:p>
    <w:p w:rsidR="006C2A8C" w:rsidRPr="006C2A8C" w:rsidRDefault="006C2A8C" w:rsidP="006C2A8C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FGDC2mif_edges</w:t>
      </w:r>
      <w:r w:rsidR="00CA7399">
        <w:rPr>
          <w:rFonts w:ascii="Times" w:hAnsi="Times"/>
          <w:lang w:val="nb-NO"/>
        </w:rPr>
        <w:t>Enhanced</w:t>
      </w:r>
      <w:r>
        <w:rPr>
          <w:rFonts w:ascii="Times" w:hAnsi="Times"/>
          <w:lang w:val="nb-NO"/>
        </w:rPr>
        <w:t>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FGDC2mif_legacy.xsl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FGDC2mif_map.xsl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FGDC2mif_planned.xsl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FGDC2mif_tabular.xsl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FGDC2mif_vector.xsl</w:t>
      </w:r>
    </w:p>
    <w:p w:rsidR="000E0095" w:rsidRPr="00171D7B" w:rsidRDefault="000E0095" w:rsidP="000E0095">
      <w:pPr>
        <w:numPr>
          <w:ilvl w:val="1"/>
          <w:numId w:val="8"/>
        </w:numPr>
        <w:rPr>
          <w:rFonts w:ascii="Times" w:hAnsi="Times"/>
          <w:lang w:val="nb-NO"/>
        </w:rPr>
      </w:pPr>
      <w:r>
        <w:rPr>
          <w:rFonts w:ascii="Times" w:hAnsi="Times"/>
          <w:lang w:val="nb-NO"/>
        </w:rPr>
        <w:t>FGDC2mif.xsl</w:t>
      </w:r>
    </w:p>
    <w:p w:rsidR="00171D7B" w:rsidRPr="00171D7B" w:rsidRDefault="00171D7B" w:rsidP="00171D7B">
      <w:pPr>
        <w:ind w:left="1080"/>
        <w:rPr>
          <w:rFonts w:ascii="Times" w:hAnsi="Times"/>
          <w:lang w:val="nb-NO"/>
        </w:rPr>
      </w:pPr>
    </w:p>
    <w:p w:rsidR="006D7919" w:rsidRPr="00171D7B" w:rsidRDefault="006D7919" w:rsidP="006D7919">
      <w:pPr>
        <w:ind w:left="1080"/>
        <w:rPr>
          <w:rFonts w:ascii="Times" w:hAnsi="Times"/>
          <w:lang w:val="nb-NO"/>
        </w:rPr>
      </w:pPr>
    </w:p>
    <w:p w:rsidR="00376DC4" w:rsidRDefault="00376DC4" w:rsidP="00376D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lastRenderedPageBreak/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661987" w:rsidRDefault="00376DC4" w:rsidP="00661987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 w:rsidR="00B957BC"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 w:rsidR="00E329A9"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</w:t>
      </w:r>
      <w:r>
        <w:rPr>
          <w:rFonts w:ascii="Times" w:hAnsi="Times"/>
          <w:lang w:val="nb-NO"/>
        </w:rPr>
        <w:t xml:space="preserve">: </w:t>
      </w:r>
      <w:r w:rsidR="006D7919">
        <w:rPr>
          <w:rFonts w:ascii="Times" w:hAnsi="Times"/>
          <w:lang w:val="nb-NO"/>
        </w:rPr>
        <w:t>Source : Perl</w:t>
      </w:r>
    </w:p>
    <w:p w:rsidR="00376DC4" w:rsidRPr="00376DC4" w:rsidRDefault="00376DC4" w:rsidP="00376DC4">
      <w:pPr>
        <w:ind w:left="720"/>
        <w:rPr>
          <w:rFonts w:ascii="Times" w:hAnsi="Times"/>
        </w:rPr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 w:rsidR="00270D5D" w:rsidRPr="00376DC4">
        <w:rPr>
          <w:rFonts w:ascii="Times" w:hAnsi="Times"/>
        </w:rPr>
        <w:t xml:space="preserve"> </w:t>
      </w:r>
    </w:p>
    <w:p w:rsidR="006D15DD" w:rsidRDefault="006D15DD" w:rsidP="00376DC4">
      <w:pPr>
        <w:numPr>
          <w:ilvl w:val="1"/>
          <w:numId w:val="8"/>
        </w:numPr>
        <w:rPr>
          <w:rFonts w:ascii="Times" w:hAnsi="Times"/>
        </w:rPr>
      </w:pPr>
      <w:r w:rsidRPr="00FA1DF4">
        <w:t>FGDC2ISOSingle_TVBatch</w:t>
      </w:r>
      <w:r>
        <w:t>.px</w:t>
      </w:r>
    </w:p>
    <w:p w:rsidR="0042577F" w:rsidRDefault="0042577F" w:rsidP="00061BE6">
      <w:pPr>
        <w:ind w:left="144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="003A726A">
        <w:rPr>
          <w:rFonts w:ascii="Times" w:hAnsi="Times"/>
          <w:lang w:val="nb-NO"/>
        </w:rPr>
        <w:t xml:space="preserve"> </w:t>
      </w:r>
      <w:r>
        <w:rPr>
          <w:rFonts w:ascii="Times" w:hAnsi="Times"/>
          <w:lang w:val="nb-NO"/>
        </w:rPr>
        <w:t xml:space="preserve"> Source : Perl</w:t>
      </w:r>
    </w:p>
    <w:p w:rsidR="00061BE6" w:rsidRDefault="00061BE6" w:rsidP="00061BE6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Changes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Makefile.PL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MANIFEST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README</w:t>
      </w:r>
    </w:p>
    <w:p w:rsidR="00061BE6" w:rsidRPr="00916A3F" w:rsidRDefault="00061BE6" w:rsidP="00061BE6">
      <w:pPr>
        <w:ind w:left="72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</w:t>
      </w:r>
      <w:r>
        <w:rPr>
          <w:rFonts w:ascii="Times" w:hAnsi="Times"/>
          <w:lang w:val="nb-NO"/>
        </w:rPr>
        <w:t xml:space="preserve"> : Source : Perl</w:t>
      </w:r>
    </w:p>
    <w:p w:rsidR="00061BE6" w:rsidRDefault="00061BE6" w:rsidP="00061BE6">
      <w:pPr>
        <w:ind w:left="720"/>
        <w:rPr>
          <w:rFonts w:ascii="Times" w:hAnsi="Times"/>
        </w:rPr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/lib</w:t>
      </w:r>
      <w:r w:rsidRPr="00376DC4">
        <w:rPr>
          <w:rFonts w:ascii="Times" w:hAnsi="Times"/>
        </w:rPr>
        <w:t xml:space="preserve"> 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DateTrans.pm</w:t>
      </w:r>
    </w:p>
    <w:p w:rsidR="00061BE6" w:rsidRDefault="00061BE6" w:rsidP="00061BE6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xsdxsltcheck.pm</w:t>
      </w:r>
    </w:p>
    <w:p w:rsidR="00061BE6" w:rsidRDefault="00061BE6" w:rsidP="00061BE6">
      <w:pPr>
        <w:ind w:left="1440"/>
        <w:rPr>
          <w:rFonts w:ascii="Times" w:hAnsi="Times"/>
        </w:rPr>
      </w:pPr>
    </w:p>
    <w:p w:rsidR="00061BE6" w:rsidRDefault="00061BE6" w:rsidP="00061BE6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 as text:</w:t>
      </w:r>
    </w:p>
    <w:p w:rsidR="00061BE6" w:rsidRDefault="00061BE6" w:rsidP="00061BE6">
      <w:pPr>
        <w:ind w:left="720"/>
        <w:rPr>
          <w:rFonts w:ascii="Times" w:hAnsi="Times"/>
          <w:lang w:val="nb-NO"/>
        </w:rPr>
      </w:pPr>
      <w:r w:rsidRPr="00171D7B">
        <w:rPr>
          <w:rFonts w:ascii="Times" w:hAnsi="Times"/>
          <w:lang w:val="nb-NO"/>
        </w:rPr>
        <w:t>from:</w:t>
      </w:r>
      <w:r w:rsidRPr="00171D7B">
        <w:rPr>
          <w:rFonts w:ascii="Times" w:hAnsi="Times"/>
          <w:lang w:val="nb-NO"/>
        </w:rPr>
        <w:tab/>
        <w:t xml:space="preserve">Serena VM : </w:t>
      </w:r>
      <w:r>
        <w:rPr>
          <w:rFonts w:ascii="Times" w:hAnsi="Times"/>
          <w:lang w:val="nb-NO"/>
        </w:rPr>
        <w:t>GEO.CM.REPOSITORY</w:t>
      </w:r>
      <w:r w:rsidRPr="00171D7B">
        <w:rPr>
          <w:rFonts w:ascii="Times" w:hAnsi="Times"/>
          <w:lang w:val="nb-NO"/>
        </w:rPr>
        <w:t xml:space="preserve"> : </w:t>
      </w:r>
      <w:r>
        <w:rPr>
          <w:rFonts w:ascii="Times" w:hAnsi="Times"/>
          <w:lang w:val="nb-NO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="003A726A">
        <w:rPr>
          <w:rFonts w:ascii="Times" w:hAnsi="Times"/>
          <w:lang w:val="nb-NO"/>
        </w:rPr>
        <w:t xml:space="preserve"> </w:t>
      </w:r>
      <w:r>
        <w:rPr>
          <w:rFonts w:ascii="Times" w:hAnsi="Times"/>
          <w:lang w:val="nb-NO"/>
        </w:rPr>
        <w:t xml:space="preserve"> Source : Perl</w:t>
      </w:r>
    </w:p>
    <w:p w:rsidR="00061BE6" w:rsidRDefault="00061BE6" w:rsidP="00061BE6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proofErr w:type="spellStart"/>
      <w:r>
        <w:t>DateTrans</w:t>
      </w:r>
      <w:proofErr w:type="spellEnd"/>
      <w:r>
        <w:t>/t</w:t>
      </w:r>
    </w:p>
    <w:p w:rsidR="000169C4" w:rsidRDefault="00061BE6" w:rsidP="000169C4">
      <w:pPr>
        <w:numPr>
          <w:ilvl w:val="1"/>
          <w:numId w:val="8"/>
        </w:numPr>
        <w:rPr>
          <w:rFonts w:ascii="Times" w:hAnsi="Times"/>
        </w:rPr>
      </w:pPr>
      <w:r w:rsidRPr="00916A3F">
        <w:rPr>
          <w:rFonts w:ascii="Times" w:hAnsi="Times"/>
        </w:rPr>
        <w:t>DateTrans.t</w:t>
      </w:r>
    </w:p>
    <w:p w:rsidR="00061BE6" w:rsidRPr="00061BE6" w:rsidRDefault="00061BE6" w:rsidP="00061BE6">
      <w:pPr>
        <w:ind w:left="1440"/>
        <w:rPr>
          <w:rFonts w:ascii="Times" w:hAnsi="Times"/>
        </w:rPr>
      </w:pPr>
    </w:p>
    <w:p w:rsidR="000169C4" w:rsidRDefault="000169C4" w:rsidP="000169C4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0169C4" w:rsidRPr="000169C4" w:rsidRDefault="000169C4" w:rsidP="000169C4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</w:t>
      </w:r>
      <w:proofErr w:type="spellStart"/>
      <w:r w:rsidRPr="000169C4">
        <w:rPr>
          <w:rFonts w:ascii="Times" w:hAnsi="Times"/>
        </w:rPr>
        <w:t>xsd</w:t>
      </w:r>
      <w:proofErr w:type="spellEnd"/>
      <w:r w:rsidRPr="000169C4">
        <w:rPr>
          <w:rFonts w:ascii="Times" w:hAnsi="Times"/>
        </w:rPr>
        <w:t xml:space="preserve"> Schemas</w:t>
      </w:r>
    </w:p>
    <w:p w:rsidR="000169C4" w:rsidRDefault="000169C4" w:rsidP="000169C4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>
        <w:t>/</w:t>
      </w:r>
      <w:proofErr w:type="spellStart"/>
      <w:r>
        <w:t>xsd</w:t>
      </w:r>
      <w:proofErr w:type="spellEnd"/>
    </w:p>
    <w:p w:rsidR="000E0095" w:rsidRDefault="000E0095" w:rsidP="000169C4">
      <w:pPr>
        <w:ind w:left="720"/>
      </w:pP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Atlas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CitationInformation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ContactInformation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DataQualityInformation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Distribution</w:t>
      </w:r>
      <w:r w:rsidRPr="000169C4">
        <w:rPr>
          <w:rFonts w:ascii="Times" w:hAnsi="Times"/>
        </w:rPr>
        <w:t>Information.xsd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Edges</w:t>
      </w:r>
      <w:r w:rsidRPr="000169C4">
        <w:rPr>
          <w:rFonts w:ascii="Times" w:hAnsi="Times"/>
        </w:rPr>
        <w:t>.xsd</w:t>
      </w:r>
    </w:p>
    <w:p w:rsidR="0066799D" w:rsidRDefault="0066799D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EdgesEnhanced.xsd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EntityAndAttributeInformation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IdentificationInformation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Legacy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Map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MetadataeferenceInformation.</w:t>
      </w:r>
      <w:r w:rsidRPr="000169C4">
        <w:rPr>
          <w:rFonts w:ascii="Times" w:hAnsi="Times"/>
        </w:rPr>
        <w:t>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0169C4">
        <w:rPr>
          <w:rFonts w:ascii="Times" w:hAnsi="Times"/>
        </w:rPr>
        <w:lastRenderedPageBreak/>
        <w:t>MiscTypesAndGroups.xsd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Planned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Repository</w:t>
      </w:r>
      <w:r w:rsidRPr="000169C4">
        <w:rPr>
          <w:rFonts w:ascii="Times" w:hAnsi="Times"/>
        </w:rPr>
        <w:t>.xsd</w:t>
      </w:r>
    </w:p>
    <w:p w:rsidR="000E0095" w:rsidRPr="00EF03C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SpatialDataOrganizationInformation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SpatialReferenceInformation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Tabular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Test</w:t>
      </w:r>
      <w:r w:rsidRPr="000169C4">
        <w:rPr>
          <w:rFonts w:ascii="Times" w:hAnsi="Times"/>
        </w:rPr>
        <w:t>.xsd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>
        <w:rPr>
          <w:rFonts w:ascii="Times" w:hAnsi="Times"/>
        </w:rPr>
        <w:t>Vector.xsd</w:t>
      </w:r>
    </w:p>
    <w:p w:rsidR="004E156E" w:rsidRDefault="004E156E" w:rsidP="004E156E">
      <w:pPr>
        <w:rPr>
          <w:rFonts w:ascii="Times" w:hAnsi="Times"/>
        </w:rPr>
      </w:pPr>
    </w:p>
    <w:p w:rsidR="004E156E" w:rsidRDefault="004E156E" w:rsidP="004E156E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4E156E" w:rsidRPr="000169C4" w:rsidRDefault="004E156E" w:rsidP="004E156E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</w:t>
      </w:r>
      <w:proofErr w:type="spellStart"/>
      <w:r w:rsidRPr="000169C4">
        <w:rPr>
          <w:rFonts w:ascii="Times" w:hAnsi="Times"/>
        </w:rPr>
        <w:t>xs</w:t>
      </w:r>
      <w:r w:rsidR="008F1E6E">
        <w:rPr>
          <w:rFonts w:ascii="Times" w:hAnsi="Times"/>
        </w:rPr>
        <w:t>l</w:t>
      </w:r>
      <w:proofErr w:type="spellEnd"/>
      <w:r w:rsidRPr="000169C4">
        <w:rPr>
          <w:rFonts w:ascii="Times" w:hAnsi="Times"/>
        </w:rPr>
        <w:t xml:space="preserve"> S</w:t>
      </w:r>
      <w:r w:rsidR="008F1E6E">
        <w:rPr>
          <w:rFonts w:ascii="Times" w:hAnsi="Times"/>
        </w:rPr>
        <w:t>tylesheets</w:t>
      </w:r>
      <w:r w:rsidR="00854C42">
        <w:rPr>
          <w:rFonts w:ascii="Times" w:hAnsi="Times"/>
        </w:rPr>
        <w:t xml:space="preserve"> : MIF2MRF</w:t>
      </w:r>
    </w:p>
    <w:p w:rsidR="008F1E6E" w:rsidRDefault="004E156E" w:rsidP="004E156E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>
        <w:t>/</w:t>
      </w:r>
      <w:proofErr w:type="spellStart"/>
      <w:r>
        <w:t>xs</w:t>
      </w:r>
      <w:r w:rsidR="008F1E6E">
        <w:t>l</w:t>
      </w:r>
      <w:proofErr w:type="spellEnd"/>
      <w:r w:rsidR="00AC20E1">
        <w:t>/</w:t>
      </w:r>
    </w:p>
    <w:p w:rsidR="008F1E6E" w:rsidRPr="00376DC4" w:rsidRDefault="008F1E6E" w:rsidP="004E156E">
      <w:pPr>
        <w:ind w:left="720"/>
        <w:rPr>
          <w:rFonts w:ascii="Times" w:hAnsi="Times"/>
        </w:rPr>
      </w:pP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DataQualityInformation.xsl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DistributionInformation.xsl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EntityAndAttributeInformation.xsl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IdentificationInformation.xsl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MetadataReferenceInformation.xsl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MIF2MRF.xsl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SpatialDataOrganizationInformation.xsl</w:t>
      </w:r>
    </w:p>
    <w:p w:rsidR="000E0095" w:rsidRDefault="000E0095" w:rsidP="000E0095">
      <w:pPr>
        <w:numPr>
          <w:ilvl w:val="1"/>
          <w:numId w:val="8"/>
        </w:numPr>
        <w:rPr>
          <w:rFonts w:ascii="Times" w:hAnsi="Times"/>
        </w:rPr>
      </w:pPr>
      <w:r w:rsidRPr="008F1E6E">
        <w:rPr>
          <w:rFonts w:ascii="Times" w:hAnsi="Times"/>
        </w:rPr>
        <w:t>SpatialReferenceInformation.xsl</w:t>
      </w:r>
    </w:p>
    <w:p w:rsidR="00AC20E1" w:rsidRDefault="00AC20E1" w:rsidP="00AC20E1">
      <w:pPr>
        <w:rPr>
          <w:rFonts w:ascii="Times" w:hAnsi="Times"/>
        </w:rPr>
      </w:pPr>
    </w:p>
    <w:p w:rsidR="00AC20E1" w:rsidRDefault="00AC20E1" w:rsidP="00AC20E1">
      <w:pPr>
        <w:numPr>
          <w:ilvl w:val="0"/>
          <w:numId w:val="8"/>
        </w:numPr>
        <w:rPr>
          <w:rFonts w:ascii="Times" w:hAnsi="Times"/>
        </w:rPr>
      </w:pPr>
      <w:r>
        <w:rPr>
          <w:rFonts w:ascii="Times" w:hAnsi="Times"/>
        </w:rPr>
        <w:t>Copy the following file(s)</w:t>
      </w:r>
      <w:r w:rsidR="002858B0">
        <w:rPr>
          <w:rFonts w:ascii="Times" w:hAnsi="Times"/>
        </w:rPr>
        <w:t xml:space="preserve"> as text</w:t>
      </w:r>
      <w:r>
        <w:rPr>
          <w:rFonts w:ascii="Times" w:hAnsi="Times"/>
        </w:rPr>
        <w:t>:</w:t>
      </w:r>
    </w:p>
    <w:p w:rsidR="00AC20E1" w:rsidRPr="000169C4" w:rsidRDefault="00AC20E1" w:rsidP="00AC20E1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from:</w:t>
      </w:r>
      <w:r w:rsidRPr="000169C4">
        <w:rPr>
          <w:rFonts w:ascii="Times" w:hAnsi="Times"/>
        </w:rPr>
        <w:tab/>
        <w:t xml:space="preserve">Serena VM : </w:t>
      </w:r>
      <w:r w:rsidR="00B957BC"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 : </w:t>
      </w:r>
      <w:r w:rsidR="00E329A9">
        <w:rPr>
          <w:rFonts w:ascii="Times" w:hAnsi="Times"/>
        </w:rPr>
        <w:t xml:space="preserve">SPATIAL_EXTRACT_PRODUCTS : </w:t>
      </w:r>
      <w:r w:rsidR="003A726A">
        <w:rPr>
          <w:rFonts w:ascii="Times" w:hAnsi="Times"/>
        </w:rPr>
        <w:t>GPMS_FGDC2ISOCOMBO:</w:t>
      </w:r>
      <w:r w:rsidR="003A726A" w:rsidRPr="00171D7B">
        <w:rPr>
          <w:rFonts w:ascii="Times" w:hAnsi="Times"/>
        </w:rPr>
        <w:t xml:space="preserve"> </w:t>
      </w:r>
      <w:r w:rsidRPr="000169C4">
        <w:rPr>
          <w:rFonts w:ascii="Times" w:hAnsi="Times"/>
        </w:rPr>
        <w:t xml:space="preserve"> Source : </w:t>
      </w:r>
      <w:proofErr w:type="spellStart"/>
      <w:r w:rsidRPr="000169C4">
        <w:rPr>
          <w:rFonts w:ascii="Times" w:hAnsi="Times"/>
        </w:rPr>
        <w:t>xs</w:t>
      </w:r>
      <w:r>
        <w:rPr>
          <w:rFonts w:ascii="Times" w:hAnsi="Times"/>
        </w:rPr>
        <w:t>l</w:t>
      </w:r>
      <w:proofErr w:type="spellEnd"/>
      <w:r w:rsidRPr="000169C4">
        <w:rPr>
          <w:rFonts w:ascii="Times" w:hAnsi="Times"/>
        </w:rPr>
        <w:t xml:space="preserve"> S</w:t>
      </w:r>
      <w:r>
        <w:rPr>
          <w:rFonts w:ascii="Times" w:hAnsi="Times"/>
        </w:rPr>
        <w:t>tylesheets : xsl4mrf2fgdc</w:t>
      </w:r>
    </w:p>
    <w:p w:rsidR="00AC20E1" w:rsidRDefault="00AC20E1" w:rsidP="00AC20E1">
      <w:pPr>
        <w:ind w:left="720"/>
      </w:pPr>
      <w:r w:rsidRPr="00376DC4">
        <w:rPr>
          <w:rFonts w:ascii="Times" w:hAnsi="Times"/>
        </w:rPr>
        <w:t>to:</w:t>
      </w:r>
      <w:r w:rsidRPr="00376DC4">
        <w:rPr>
          <w:rFonts w:ascii="Times" w:hAnsi="Times"/>
        </w:rPr>
        <w:tab/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 w:rsidR="00270D5D">
        <w:t>gpms</w:t>
      </w:r>
      <w:proofErr w:type="spellEnd"/>
      <w:r w:rsidR="00270D5D">
        <w:t>/</w:t>
      </w:r>
      <w:proofErr w:type="spellStart"/>
      <w:r>
        <w:t>xsl</w:t>
      </w:r>
      <w:proofErr w:type="spellEnd"/>
      <w:r>
        <w:t>/</w:t>
      </w:r>
      <w:r>
        <w:rPr>
          <w:rFonts w:ascii="Times" w:hAnsi="Times"/>
        </w:rPr>
        <w:t>xsl4mrf2fgdc</w:t>
      </w:r>
    </w:p>
    <w:p w:rsidR="00AC20E1" w:rsidRPr="00376DC4" w:rsidRDefault="00AC20E1" w:rsidP="00AC20E1">
      <w:pPr>
        <w:ind w:left="720"/>
        <w:rPr>
          <w:rFonts w:ascii="Times" w:hAnsi="Times"/>
        </w:rPr>
      </w:pPr>
    </w:p>
    <w:p w:rsidR="00AC20E1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01_Identification_Information.xsl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02_Data_Quality_Information.xsl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03_Spatial_Data_Organization_Information.xsl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04_Spatial_Reference_Information.xsl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05_Entity_And_Attribute_Information.xsl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06_Distribution_Information.xsl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07_Metadata_Reference_Information.xsl</w:t>
      </w:r>
    </w:p>
    <w:p w:rsidR="00501188" w:rsidRDefault="00501188" w:rsidP="00AC20E1">
      <w:pPr>
        <w:numPr>
          <w:ilvl w:val="1"/>
          <w:numId w:val="8"/>
        </w:numPr>
        <w:rPr>
          <w:rFonts w:ascii="Times" w:hAnsi="Times"/>
        </w:rPr>
      </w:pPr>
      <w:r w:rsidRPr="00501188">
        <w:rPr>
          <w:rFonts w:ascii="Times" w:hAnsi="Times"/>
        </w:rPr>
        <w:t>MRF2FGDC.xsl</w:t>
      </w:r>
    </w:p>
    <w:p w:rsidR="000524AC" w:rsidRDefault="000524AC" w:rsidP="00193B1E">
      <w:pPr>
        <w:ind w:left="1440"/>
        <w:rPr>
          <w:rFonts w:ascii="Times" w:hAnsi="Times"/>
        </w:rPr>
      </w:pPr>
    </w:p>
    <w:p w:rsidR="002254D9" w:rsidRDefault="002254D9" w:rsidP="002254D9">
      <w:pPr>
        <w:ind w:left="1440"/>
        <w:rPr>
          <w:rFonts w:ascii="Times" w:hAnsi="Times"/>
        </w:rPr>
      </w:pPr>
    </w:p>
    <w:p w:rsidR="00FC53EB" w:rsidRDefault="00FC53EB" w:rsidP="00FC53EB">
      <w:pPr>
        <w:rPr>
          <w:rFonts w:ascii="Times" w:hAnsi="Times"/>
        </w:rPr>
      </w:pPr>
    </w:p>
    <w:p w:rsidR="00FC53EB" w:rsidRDefault="00FC53EB" w:rsidP="00FC53EB">
      <w:pPr>
        <w:rPr>
          <w:rFonts w:ascii="Times" w:hAnsi="Times"/>
        </w:rPr>
      </w:pPr>
    </w:p>
    <w:p w:rsidR="00FC53EB" w:rsidRPr="002254D9" w:rsidRDefault="00FC53EB" w:rsidP="00FC53EB">
      <w:pPr>
        <w:numPr>
          <w:ilvl w:val="0"/>
          <w:numId w:val="8"/>
        </w:numPr>
        <w:rPr>
          <w:rFonts w:ascii="Times" w:hAnsi="Times"/>
        </w:rPr>
      </w:pPr>
      <w:r w:rsidRPr="002254D9">
        <w:rPr>
          <w:rFonts w:ascii="Times" w:hAnsi="Times"/>
        </w:rPr>
        <w:t>Copy the following file(s) as text:</w:t>
      </w:r>
    </w:p>
    <w:p w:rsidR="00FC53EB" w:rsidRDefault="00817576" w:rsidP="00FC53EB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</w:t>
      </w:r>
      <w:r w:rsidR="00FC53EB"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FC53EB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 xml:space="preserve"> </w:t>
      </w:r>
      <w:r w:rsidR="00FC53EB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FC53EB">
        <w:rPr>
          <w:rFonts w:ascii="Times" w:hAnsi="Times"/>
        </w:rPr>
        <w:t xml:space="preserve"> </w:t>
      </w:r>
      <w:r w:rsidR="00661987">
        <w:rPr>
          <w:rFonts w:ascii="Times" w:hAnsi="Times"/>
        </w:rPr>
        <w:t>GPMS_FGDC2ISOCOMBO</w:t>
      </w:r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Source:</w:t>
      </w:r>
      <w:r w:rsidR="00FC53EB" w:rsidRPr="000169C4">
        <w:rPr>
          <w:rFonts w:ascii="Times" w:hAnsi="Times"/>
        </w:rPr>
        <w:t xml:space="preserve"> </w:t>
      </w:r>
      <w:proofErr w:type="spellStart"/>
      <w:r w:rsidR="00FC53EB" w:rsidRPr="000169C4">
        <w:rPr>
          <w:rFonts w:ascii="Times" w:hAnsi="Times"/>
        </w:rPr>
        <w:t>xs</w:t>
      </w:r>
      <w:r w:rsidR="00FC53EB">
        <w:rPr>
          <w:rFonts w:ascii="Times" w:hAnsi="Times"/>
        </w:rPr>
        <w:t>l</w:t>
      </w:r>
      <w:proofErr w:type="spellEnd"/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</w:t>
      </w:r>
      <w:r>
        <w:rPr>
          <w:rFonts w:ascii="Times" w:hAnsi="Times"/>
        </w:rPr>
        <w:t>tylesheets:</w:t>
      </w:r>
      <w:r w:rsidR="00FC53EB">
        <w:rPr>
          <w:rFonts w:ascii="Times" w:hAnsi="Times"/>
        </w:rPr>
        <w:t xml:space="preserve"> mrf2ISO</w:t>
      </w:r>
    </w:p>
    <w:p w:rsidR="00FC53EB" w:rsidRPr="00FC53EB" w:rsidRDefault="00FC53EB" w:rsidP="00831ECC">
      <w:pPr>
        <w:ind w:left="540"/>
        <w:rPr>
          <w:rFonts w:ascii="Times" w:hAnsi="Times"/>
        </w:rPr>
      </w:pPr>
      <w:r>
        <w:rPr>
          <w:rFonts w:ascii="Times" w:hAnsi="Times"/>
        </w:rPr>
        <w:lastRenderedPageBreak/>
        <w:t xml:space="preserve">to: </w:t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r w:rsidRPr="004D0011">
        <w:t>mrf2ISO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01_gmd_fileIdentifier.xsl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02_gmd_language.xsl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03_gmd_characterSet.xsl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03B_gmd_parentIdentifier.xsl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04_gmd_hierarchySet.xsl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05_gmd_contact.xsl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06_gmd_dateStamp.xsl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07_gmd_metadataStandardName.xsl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08_gmd_dataSetURI.xsl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09_gmd_spatialRepresentationInfo.xsl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10_gmd_referenceSystemInfo.xsl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11_gmd_identificationInfo.xsl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12_gmd_contentInfo.xsl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13_gmd_distributionInfo.xsl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14_gmd_dataQualityInfo.xsl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15_metadataMaintenance.xsl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distCont.xsl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ExtraContent.xsl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ExtraDataQualityTemplate.xsl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IdPointOfContact.xsl</w:t>
      </w:r>
    </w:p>
    <w:p w:rsidR="002A1236" w:rsidRDefault="002A1236" w:rsidP="002A1236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2A1236">
        <w:rPr>
          <w:rFonts w:ascii="Times" w:hAnsi="Times"/>
        </w:rPr>
        <w:t>ISOTopicCategoryKeywords.xsl</w:t>
      </w:r>
    </w:p>
    <w:p w:rsidR="00FC53EB" w:rsidRPr="00F02930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ISOKeywords.xsl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4D0011">
        <w:rPr>
          <w:rFonts w:ascii="Times" w:hAnsi="Times"/>
        </w:rPr>
        <w:t>MD_MaintenanceFrequencyCode.xsl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MD_MediumFormatCode.xsl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MD_SpatialRepresentationType.xsl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mrf2ISOMaster.xsl</w:t>
      </w:r>
    </w:p>
    <w:p w:rsidR="00FC53EB" w:rsidRDefault="00FC53EB" w:rsidP="00FC53EB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F02930">
        <w:rPr>
          <w:rFonts w:ascii="Times" w:hAnsi="Times"/>
        </w:rPr>
        <w:t>NGDA_Themes.xsl</w:t>
      </w:r>
    </w:p>
    <w:p w:rsidR="00CB76AE" w:rsidRDefault="00FC53EB" w:rsidP="00CB76AE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842E5A">
        <w:rPr>
          <w:rFonts w:ascii="Times" w:hAnsi="Times"/>
        </w:rPr>
        <w:t>NonISOKeywords.xsl</w:t>
      </w:r>
    </w:p>
    <w:p w:rsidR="00CB76AE" w:rsidRDefault="00CB76AE" w:rsidP="00CB76AE">
      <w:pPr>
        <w:pStyle w:val="ListParagraph"/>
        <w:ind w:left="1440"/>
        <w:rPr>
          <w:rFonts w:ascii="Times" w:hAnsi="Times"/>
        </w:rPr>
      </w:pPr>
    </w:p>
    <w:p w:rsidR="00FC53EB" w:rsidRPr="00CB76AE" w:rsidRDefault="00FC53EB" w:rsidP="00CB76AE">
      <w:pPr>
        <w:pStyle w:val="ListParagraph"/>
        <w:numPr>
          <w:ilvl w:val="0"/>
          <w:numId w:val="8"/>
        </w:numPr>
        <w:rPr>
          <w:rFonts w:ascii="Times" w:hAnsi="Times"/>
        </w:rPr>
      </w:pPr>
      <w:r w:rsidRPr="00CB76AE">
        <w:rPr>
          <w:rFonts w:ascii="Times" w:hAnsi="Times"/>
        </w:rPr>
        <w:t>Copy the following file(s) as text:</w:t>
      </w:r>
    </w:p>
    <w:p w:rsidR="00FC53EB" w:rsidRDefault="00817576" w:rsidP="00FC53EB">
      <w:pPr>
        <w:ind w:left="720"/>
        <w:rPr>
          <w:rFonts w:ascii="Times" w:hAnsi="Times"/>
        </w:rPr>
      </w:pPr>
      <w:r w:rsidRPr="000169C4">
        <w:rPr>
          <w:rFonts w:ascii="Times" w:hAnsi="Times"/>
        </w:rPr>
        <w:t>From</w:t>
      </w:r>
      <w:r w:rsidR="00FC53EB"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ab/>
        <w:t xml:space="preserve">Serena </w:t>
      </w:r>
      <w:r w:rsidRPr="000169C4">
        <w:rPr>
          <w:rFonts w:ascii="Times" w:hAnsi="Times"/>
        </w:rPr>
        <w:t>VM:</w:t>
      </w:r>
      <w:r w:rsidR="00FC53EB" w:rsidRPr="000169C4">
        <w:rPr>
          <w:rFonts w:ascii="Times" w:hAnsi="Times"/>
        </w:rPr>
        <w:t xml:space="preserve">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>:</w:t>
      </w:r>
      <w:r w:rsidR="00FC53EB" w:rsidRPr="000169C4">
        <w:rPr>
          <w:rFonts w:ascii="Times" w:hAnsi="Times"/>
        </w:rPr>
        <w:t xml:space="preserve"> </w:t>
      </w:r>
      <w:r w:rsidR="00FC53EB">
        <w:rPr>
          <w:rFonts w:ascii="Times" w:hAnsi="Times"/>
        </w:rPr>
        <w:t>SPATIAL_EXTRACT_</w:t>
      </w:r>
      <w:r>
        <w:rPr>
          <w:rFonts w:ascii="Times" w:hAnsi="Times"/>
        </w:rPr>
        <w:t>PRODUCTS:</w:t>
      </w:r>
      <w:r w:rsidR="00FC53EB">
        <w:rPr>
          <w:rFonts w:ascii="Times" w:hAnsi="Times"/>
        </w:rPr>
        <w:t xml:space="preserve"> </w:t>
      </w:r>
      <w:r w:rsidR="00661987">
        <w:rPr>
          <w:rFonts w:ascii="Times" w:hAnsi="Times"/>
        </w:rPr>
        <w:t>GPMS_FGDC2ISOCOMBO</w:t>
      </w:r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Source:</w:t>
      </w:r>
      <w:r w:rsidR="00FC53EB" w:rsidRPr="000169C4">
        <w:rPr>
          <w:rFonts w:ascii="Times" w:hAnsi="Times"/>
        </w:rPr>
        <w:t xml:space="preserve"> </w:t>
      </w:r>
      <w:proofErr w:type="spellStart"/>
      <w:r w:rsidR="00FC53EB" w:rsidRPr="000169C4">
        <w:rPr>
          <w:rFonts w:ascii="Times" w:hAnsi="Times"/>
        </w:rPr>
        <w:t>xs</w:t>
      </w:r>
      <w:r w:rsidR="00FC53EB">
        <w:rPr>
          <w:rFonts w:ascii="Times" w:hAnsi="Times"/>
        </w:rPr>
        <w:t>l</w:t>
      </w:r>
      <w:proofErr w:type="spellEnd"/>
      <w:r w:rsidR="00FC53EB" w:rsidRPr="000169C4">
        <w:rPr>
          <w:rFonts w:ascii="Times" w:hAnsi="Times"/>
        </w:rPr>
        <w:t xml:space="preserve"> </w:t>
      </w:r>
      <w:r w:rsidRPr="000169C4">
        <w:rPr>
          <w:rFonts w:ascii="Times" w:hAnsi="Times"/>
        </w:rPr>
        <w:t>S</w:t>
      </w:r>
      <w:r>
        <w:rPr>
          <w:rFonts w:ascii="Times" w:hAnsi="Times"/>
        </w:rPr>
        <w:t>tylesheets:</w:t>
      </w:r>
      <w:r w:rsidR="00FC53EB">
        <w:rPr>
          <w:rFonts w:ascii="Times" w:hAnsi="Times"/>
        </w:rPr>
        <w:t xml:space="preserve"> mrf2ea</w:t>
      </w:r>
    </w:p>
    <w:p w:rsidR="00842E5A" w:rsidRDefault="00FC53EB" w:rsidP="00FC53EB">
      <w:pPr>
        <w:ind w:left="720"/>
      </w:pPr>
      <w:r>
        <w:rPr>
          <w:rFonts w:ascii="Times" w:hAnsi="Times"/>
        </w:rPr>
        <w:t xml:space="preserve">to: </w:t>
      </w:r>
      <w:r w:rsidRPr="00376DC4">
        <w:t>/</w:t>
      </w:r>
      <w:proofErr w:type="spellStart"/>
      <w:r w:rsidRPr="00376DC4">
        <w:t>mt</w:t>
      </w:r>
      <w:proofErr w:type="spellEnd"/>
      <w:r w:rsidRPr="00376DC4">
        <w:t>/apps/</w:t>
      </w:r>
      <w:proofErr w:type="spellStart"/>
      <w:r>
        <w:t>gpms</w:t>
      </w:r>
      <w:proofErr w:type="spellEnd"/>
      <w:r>
        <w:t>/</w:t>
      </w:r>
      <w:r w:rsidRPr="00842E5A">
        <w:t>mrf2ea</w:t>
      </w:r>
    </w:p>
    <w:p w:rsidR="00842E5A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01_name.xsl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02_scope.xsl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03_version.xsl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04_LanguageCharacterset.xsl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05_gmd_contact.xsl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06_gfc_featureType.xsl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gfc_carrierOfCharacteristics.xsl</w:t>
      </w:r>
    </w:p>
    <w:p w:rsidR="00FC53EB" w:rsidRDefault="00FC53EB" w:rsidP="00FC53EB">
      <w:pPr>
        <w:pStyle w:val="ListParagraph"/>
        <w:numPr>
          <w:ilvl w:val="0"/>
          <w:numId w:val="11"/>
        </w:numPr>
        <w:rPr>
          <w:rFonts w:ascii="Times" w:hAnsi="Times"/>
        </w:rPr>
      </w:pPr>
      <w:r w:rsidRPr="00FC53EB">
        <w:rPr>
          <w:rFonts w:ascii="Times" w:hAnsi="Times"/>
        </w:rPr>
        <w:t>mrf2eamaster.xsl</w:t>
      </w:r>
    </w:p>
    <w:p w:rsidR="008C2112" w:rsidRDefault="008C2112" w:rsidP="008C2112">
      <w:pPr>
        <w:rPr>
          <w:rFonts w:ascii="Times" w:hAnsi="Times"/>
        </w:rPr>
      </w:pPr>
    </w:p>
    <w:p w:rsidR="008C2112" w:rsidRPr="00CB76AE" w:rsidRDefault="008C2112" w:rsidP="008C2112">
      <w:pPr>
        <w:pStyle w:val="ListParagraph"/>
        <w:numPr>
          <w:ilvl w:val="0"/>
          <w:numId w:val="8"/>
        </w:numPr>
        <w:rPr>
          <w:rFonts w:ascii="Times" w:hAnsi="Times"/>
        </w:rPr>
      </w:pPr>
      <w:r w:rsidRPr="00CB76AE">
        <w:rPr>
          <w:rFonts w:ascii="Times" w:hAnsi="Times"/>
        </w:rPr>
        <w:t>Copy the following file(s) as text:</w:t>
      </w:r>
      <w:r w:rsidR="0081762D">
        <w:rPr>
          <w:rFonts w:ascii="Times" w:hAnsi="Times"/>
        </w:rPr>
        <w:t xml:space="preserve"> </w:t>
      </w:r>
    </w:p>
    <w:p w:rsidR="008C2112" w:rsidRDefault="008C2112" w:rsidP="008C2112">
      <w:pPr>
        <w:pStyle w:val="ListParagraph"/>
        <w:ind w:left="540"/>
        <w:rPr>
          <w:rFonts w:ascii="Times" w:hAnsi="Times"/>
        </w:rPr>
      </w:pPr>
      <w:r w:rsidRPr="000169C4">
        <w:rPr>
          <w:rFonts w:ascii="Times" w:hAnsi="Times"/>
        </w:rPr>
        <w:lastRenderedPageBreak/>
        <w:t>From:</w:t>
      </w:r>
      <w:r w:rsidRPr="000169C4">
        <w:rPr>
          <w:rFonts w:ascii="Times" w:hAnsi="Times"/>
        </w:rPr>
        <w:tab/>
        <w:t xml:space="preserve">Serena VM: </w:t>
      </w:r>
      <w:r>
        <w:rPr>
          <w:rFonts w:ascii="Times" w:hAnsi="Times"/>
        </w:rPr>
        <w:t>GEO.CM.REPOSITORY</w:t>
      </w:r>
      <w:r w:rsidRPr="000169C4">
        <w:rPr>
          <w:rFonts w:ascii="Times" w:hAnsi="Times"/>
        </w:rPr>
        <w:t xml:space="preserve">: </w:t>
      </w:r>
      <w:r>
        <w:rPr>
          <w:rFonts w:ascii="Times" w:hAnsi="Times"/>
        </w:rPr>
        <w:t>SPATIAL_EXTRACT_PRODUCTS: GPMS_FGDC2ISOCOMBO</w:t>
      </w:r>
      <w:r w:rsidRPr="000169C4">
        <w:rPr>
          <w:rFonts w:ascii="Times" w:hAnsi="Times"/>
        </w:rPr>
        <w:t xml:space="preserve"> Source: </w:t>
      </w:r>
      <w:proofErr w:type="spellStart"/>
      <w:r w:rsidRPr="000169C4">
        <w:rPr>
          <w:rFonts w:ascii="Times" w:hAnsi="Times"/>
        </w:rPr>
        <w:t>xs</w:t>
      </w:r>
      <w:r>
        <w:rPr>
          <w:rFonts w:ascii="Times" w:hAnsi="Times"/>
        </w:rPr>
        <w:t>l</w:t>
      </w:r>
      <w:proofErr w:type="spellEnd"/>
      <w:r w:rsidRPr="000169C4">
        <w:rPr>
          <w:rFonts w:ascii="Times" w:hAnsi="Times"/>
        </w:rPr>
        <w:t xml:space="preserve"> S</w:t>
      </w:r>
      <w:r>
        <w:rPr>
          <w:rFonts w:ascii="Times" w:hAnsi="Times"/>
        </w:rPr>
        <w:t>tylesheets:mrf2</w:t>
      </w:r>
      <w:r w:rsidR="0081762D">
        <w:rPr>
          <w:rFonts w:ascii="Times" w:hAnsi="Times"/>
        </w:rPr>
        <w:t>Parent</w:t>
      </w:r>
      <w:r>
        <w:rPr>
          <w:rFonts w:ascii="Times" w:hAnsi="Times"/>
        </w:rPr>
        <w:t>ISO</w:t>
      </w:r>
    </w:p>
    <w:p w:rsidR="008C2112" w:rsidRDefault="003E241C" w:rsidP="008C2112">
      <w:pPr>
        <w:pStyle w:val="ListParagraph"/>
        <w:ind w:left="540"/>
        <w:rPr>
          <w:rFonts w:ascii="Times" w:hAnsi="Times"/>
        </w:rPr>
      </w:pPr>
      <w:r>
        <w:rPr>
          <w:rFonts w:ascii="Times" w:hAnsi="Times"/>
        </w:rPr>
        <w:t>t</w:t>
      </w:r>
      <w:r w:rsidR="008C2112">
        <w:rPr>
          <w:rFonts w:ascii="Times" w:hAnsi="Times"/>
        </w:rPr>
        <w:t>o</w:t>
      </w:r>
      <w:r>
        <w:rPr>
          <w:rFonts w:ascii="Times" w:hAnsi="Times"/>
        </w:rPr>
        <w:t xml:space="preserve"> </w:t>
      </w:r>
      <w:r w:rsidRPr="003E241C">
        <w:rPr>
          <w:rFonts w:ascii="Times" w:hAnsi="Times"/>
        </w:rPr>
        <w:t>/</w:t>
      </w:r>
      <w:proofErr w:type="spellStart"/>
      <w:r w:rsidRPr="003E241C">
        <w:rPr>
          <w:rFonts w:ascii="Times" w:hAnsi="Times"/>
        </w:rPr>
        <w:t>mt</w:t>
      </w:r>
      <w:proofErr w:type="spellEnd"/>
      <w:r w:rsidRPr="003E241C">
        <w:rPr>
          <w:rFonts w:ascii="Times" w:hAnsi="Times"/>
        </w:rPr>
        <w:t>/apps/</w:t>
      </w:r>
      <w:proofErr w:type="spellStart"/>
      <w:r w:rsidRPr="003E241C">
        <w:rPr>
          <w:rFonts w:ascii="Times" w:hAnsi="Times"/>
        </w:rPr>
        <w:t>gpms</w:t>
      </w:r>
      <w:proofErr w:type="spellEnd"/>
      <w:r w:rsidRPr="003E241C">
        <w:rPr>
          <w:rFonts w:ascii="Times" w:hAnsi="Times"/>
        </w:rPr>
        <w:t>/</w:t>
      </w:r>
      <w:bookmarkStart w:id="26" w:name="_GoBack"/>
      <w:bookmarkEnd w:id="26"/>
      <w:r w:rsidR="0081762D" w:rsidRPr="0081762D">
        <w:rPr>
          <w:rFonts w:ascii="Times" w:hAnsi="Times"/>
        </w:rPr>
        <w:t>mrf2ISOParent</w:t>
      </w:r>
      <w:r w:rsidR="008C2112">
        <w:rPr>
          <w:rFonts w:ascii="Times" w:hAnsi="Times"/>
        </w:rPr>
        <w:t xml:space="preserve"> </w:t>
      </w:r>
    </w:p>
    <w:p w:rsidR="008C2112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01_gmd_fileIdentifier.xsl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02_gmd_language.xsl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03_gmd_characterSet.xsl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03B_gmd_parentIdentifier.xsl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04_gmd_hierarchySet.xsl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05_gmd_contact.xsl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06_gmd_dateStamp.xsl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07_gmd_metadataStandardName.xsl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08_gmd_dataSetURI.xsl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09_gmd_spatialRepresentationInfo.xsl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10_gmd_referenceSystemInfo.xsl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11_gmd_identificationInfo.xsl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12_gmd_contentInfo.xsl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13_gmd_distributionInfo.xsl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14_gmd_dataQualityInfo.xsl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15_metadataMaintenance.xsl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abstract.xsl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boundingCoordinates.xsl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distCont.xsl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extent.xsl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ExtraContent.xsl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ExtraDataQualityTemplate.xsl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IdPointOfContact.xsl</w:t>
      </w:r>
    </w:p>
    <w:p w:rsidR="003E241C" w:rsidRDefault="003E241C" w:rsidP="003E241C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3E241C">
        <w:rPr>
          <w:rFonts w:ascii="Times" w:hAnsi="Times"/>
        </w:rPr>
        <w:t>ISOKeywords.xsl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MD_MaintenanceFrequencyCode.xsl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MD_MediumFormatCode.xsl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MD_SpatialRepresentationType.xsl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MRF2ISOParent.xsl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NGDA_Themes.xsl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NonISOKeywords.xsl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OtherCitationDetails.xsl</w:t>
      </w:r>
    </w:p>
    <w:p w:rsidR="00A54DDF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SeriesInfoTitle.xsl</w:t>
      </w:r>
    </w:p>
    <w:p w:rsidR="00A54DDF" w:rsidRPr="008C2112" w:rsidRDefault="00A54DDF" w:rsidP="00A54DDF">
      <w:pPr>
        <w:pStyle w:val="ListParagraph"/>
        <w:numPr>
          <w:ilvl w:val="1"/>
          <w:numId w:val="8"/>
        </w:numPr>
        <w:rPr>
          <w:rFonts w:ascii="Times" w:hAnsi="Times"/>
        </w:rPr>
      </w:pPr>
      <w:r w:rsidRPr="00A54DDF">
        <w:rPr>
          <w:rFonts w:ascii="Times" w:hAnsi="Times"/>
        </w:rPr>
        <w:t>title.xsl</w:t>
      </w:r>
    </w:p>
    <w:p w:rsidR="00950562" w:rsidRDefault="00950562" w:rsidP="00950562">
      <w:pPr>
        <w:rPr>
          <w:rFonts w:ascii="Times" w:hAnsi="Times"/>
        </w:rPr>
      </w:pPr>
    </w:p>
    <w:p w:rsidR="00950562" w:rsidRDefault="00950562" w:rsidP="00950562">
      <w:pPr>
        <w:pStyle w:val="Heading1"/>
        <w:rPr>
          <w:sz w:val="28"/>
          <w:szCs w:val="20"/>
        </w:rPr>
      </w:pPr>
      <w:bookmarkStart w:id="27" w:name="_Toc418753822"/>
      <w:r w:rsidRPr="002E46A5">
        <w:t>X</w:t>
      </w:r>
      <w:r>
        <w:t>I</w:t>
      </w:r>
      <w:r w:rsidRPr="002E46A5">
        <w:t xml:space="preserve">. </w:t>
      </w:r>
      <w:r w:rsidRPr="00950562">
        <w:rPr>
          <w:sz w:val="28"/>
          <w:szCs w:val="20"/>
        </w:rPr>
        <w:t>Software Usag</w:t>
      </w:r>
      <w:r>
        <w:rPr>
          <w:sz w:val="28"/>
          <w:szCs w:val="20"/>
        </w:rPr>
        <w:t>e</w:t>
      </w:r>
      <w:bookmarkEnd w:id="27"/>
    </w:p>
    <w:p w:rsidR="00950562" w:rsidRDefault="00950562" w:rsidP="00950562"/>
    <w:p w:rsidR="00950562" w:rsidRPr="001D3D30" w:rsidRDefault="00950562" w:rsidP="00950562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</w:pPr>
      <w:r w:rsidRPr="001D3D30">
        <w:t>At the L</w:t>
      </w:r>
      <w:r>
        <w:t>inux</w:t>
      </w:r>
      <w:r w:rsidRPr="001D3D30">
        <w:t xml:space="preserve"> command line</w:t>
      </w:r>
      <w:r>
        <w:t xml:space="preserve"> or within a command procedure</w:t>
      </w:r>
      <w:r w:rsidRPr="001D3D30">
        <w:t xml:space="preserve">, run the Perl script: </w:t>
      </w:r>
      <w:r w:rsidR="000F6405" w:rsidRPr="000F6405">
        <w:t>FGDC2ISOSingle_TVBatch.px</w:t>
      </w:r>
    </w:p>
    <w:p w:rsidR="00950562" w:rsidRPr="001D3D30" w:rsidRDefault="00950562" w:rsidP="00950562">
      <w:pPr>
        <w:tabs>
          <w:tab w:val="left" w:pos="540"/>
          <w:tab w:val="left" w:pos="900"/>
          <w:tab w:val="left" w:pos="1260"/>
        </w:tabs>
        <w:autoSpaceDE w:val="0"/>
        <w:autoSpaceDN w:val="0"/>
        <w:adjustRightInd w:val="0"/>
        <w:ind w:left="1260" w:hanging="630"/>
      </w:pPr>
    </w:p>
    <w:p w:rsidR="00950562" w:rsidRDefault="00950562" w:rsidP="00950562">
      <w:pPr>
        <w:autoSpaceDE w:val="0"/>
        <w:autoSpaceDN w:val="0"/>
        <w:adjustRightInd w:val="0"/>
      </w:pPr>
      <w:r>
        <w:t>Required Input Parameters:</w:t>
      </w:r>
      <w:r w:rsidRPr="001D3D30">
        <w:tab/>
      </w:r>
    </w:p>
    <w:p w:rsidR="00950562" w:rsidRDefault="00950562" w:rsidP="00950562">
      <w:pPr>
        <w:autoSpaceDE w:val="0"/>
        <w:autoSpaceDN w:val="0"/>
        <w:adjustRightInd w:val="0"/>
        <w:ind w:firstLine="720"/>
      </w:pPr>
    </w:p>
    <w:p w:rsidR="00950562" w:rsidRDefault="00950562" w:rsidP="00950562">
      <w:pPr>
        <w:autoSpaceDE w:val="0"/>
        <w:autoSpaceDN w:val="0"/>
        <w:adjustRightInd w:val="0"/>
        <w:ind w:firstLine="720"/>
      </w:pPr>
    </w:p>
    <w:p w:rsidR="00950562" w:rsidRPr="001D3D30" w:rsidRDefault="00950562" w:rsidP="00950562">
      <w:pPr>
        <w:autoSpaceDE w:val="0"/>
        <w:autoSpaceDN w:val="0"/>
        <w:adjustRightInd w:val="0"/>
      </w:pPr>
      <w:r>
        <w:t>Usage</w:t>
      </w:r>
      <w:r w:rsidRPr="001D3D30">
        <w:t>:</w:t>
      </w:r>
    </w:p>
    <w:p w:rsidR="00A944C4" w:rsidRPr="00FA1DF4" w:rsidRDefault="00A944C4" w:rsidP="00A944C4">
      <w:pPr>
        <w:autoSpaceDE w:val="0"/>
        <w:autoSpaceDN w:val="0"/>
        <w:adjustRightInd w:val="0"/>
        <w:rPr>
          <w:i/>
          <w:sz w:val="20"/>
          <w:szCs w:val="20"/>
        </w:rPr>
      </w:pPr>
      <w:proofErr w:type="spellStart"/>
      <w:r w:rsidRPr="005147C2">
        <w:rPr>
          <w:sz w:val="20"/>
          <w:szCs w:val="20"/>
        </w:rPr>
        <w:t>perl</w:t>
      </w:r>
      <w:proofErr w:type="spellEnd"/>
      <w:r w:rsidRPr="005147C2">
        <w:rPr>
          <w:sz w:val="20"/>
          <w:szCs w:val="20"/>
        </w:rPr>
        <w:t xml:space="preserve"> </w:t>
      </w:r>
      <w:r w:rsidR="00807B3A" w:rsidRPr="00A944C4">
        <w:rPr>
          <w:rFonts w:ascii="Verdana" w:hAnsi="Verdana"/>
          <w:sz w:val="16"/>
          <w:szCs w:val="20"/>
        </w:rPr>
        <w:t xml:space="preserve">FGDC2ISOSingle_TVBatch.px </w:t>
      </w:r>
      <w:r>
        <w:rPr>
          <w:sz w:val="20"/>
          <w:szCs w:val="20"/>
        </w:rPr>
        <w:t xml:space="preserve"> </w:t>
      </w:r>
      <w:r w:rsidRPr="005147C2">
        <w:rPr>
          <w:i/>
          <w:sz w:val="20"/>
          <w:szCs w:val="20"/>
        </w:rPr>
        <w:t>-</w:t>
      </w:r>
      <w:r w:rsidRPr="005147C2">
        <w:rPr>
          <w:sz w:val="20"/>
          <w:szCs w:val="20"/>
        </w:rPr>
        <w:t>directory</w:t>
      </w:r>
      <w:r w:rsidRPr="005147C2">
        <w:rPr>
          <w:i/>
          <w:sz w:val="20"/>
          <w:szCs w:val="20"/>
        </w:rPr>
        <w:t>=/</w:t>
      </w:r>
      <w:proofErr w:type="spellStart"/>
      <w:r w:rsidRPr="005147C2">
        <w:rPr>
          <w:i/>
          <w:sz w:val="20"/>
          <w:szCs w:val="20"/>
        </w:rPr>
        <w:t>dir</w:t>
      </w:r>
      <w:proofErr w:type="spellEnd"/>
      <w:r w:rsidRPr="005147C2">
        <w:rPr>
          <w:i/>
          <w:sz w:val="20"/>
          <w:szCs w:val="20"/>
        </w:rPr>
        <w:t>/subdir</w:t>
      </w:r>
      <w:r>
        <w:rPr>
          <w:i/>
          <w:sz w:val="20"/>
          <w:szCs w:val="20"/>
        </w:rPr>
        <w:t xml:space="preserve"> </w:t>
      </w:r>
      <w:r w:rsidRPr="005147C2"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-file=</w:t>
      </w:r>
      <w:r>
        <w:rPr>
          <w:i/>
          <w:sz w:val="20"/>
          <w:szCs w:val="20"/>
        </w:rPr>
        <w:t>filename</w:t>
      </w:r>
    </w:p>
    <w:p w:rsidR="00950562" w:rsidRDefault="00950562" w:rsidP="00950562">
      <w:pPr>
        <w:autoSpaceDE w:val="0"/>
        <w:autoSpaceDN w:val="0"/>
        <w:adjustRightInd w:val="0"/>
      </w:pPr>
    </w:p>
    <w:p w:rsidR="00950562" w:rsidRDefault="00950562" w:rsidP="00950562">
      <w:pPr>
        <w:autoSpaceDE w:val="0"/>
        <w:autoSpaceDN w:val="0"/>
        <w:adjustRightInd w:val="0"/>
      </w:pPr>
      <w:r>
        <w:t>The directory specifies the directory containing the input FGDC XML files to be validated.</w:t>
      </w:r>
    </w:p>
    <w:p w:rsidR="00950562" w:rsidRDefault="00950562" w:rsidP="00950562">
      <w:pPr>
        <w:autoSpaceDE w:val="0"/>
        <w:autoSpaceDN w:val="0"/>
        <w:adjustRightInd w:val="0"/>
      </w:pPr>
    </w:p>
    <w:p w:rsidR="00950562" w:rsidRDefault="00A944C4" w:rsidP="00950562">
      <w:pPr>
        <w:autoSpaceDE w:val="0"/>
        <w:autoSpaceDN w:val="0"/>
        <w:adjustRightInd w:val="0"/>
      </w:pPr>
      <w:r>
        <w:t>The file is the file to be validated.</w:t>
      </w:r>
    </w:p>
    <w:p w:rsidR="00A944C4" w:rsidRDefault="00A944C4" w:rsidP="00950562">
      <w:pPr>
        <w:autoSpaceDE w:val="0"/>
        <w:autoSpaceDN w:val="0"/>
        <w:adjustRightInd w:val="0"/>
      </w:pPr>
    </w:p>
    <w:p w:rsidR="00950562" w:rsidRDefault="00950562" w:rsidP="00950562">
      <w:pPr>
        <w:autoSpaceDE w:val="0"/>
        <w:autoSpaceDN w:val="0"/>
        <w:adjustRightInd w:val="0"/>
      </w:pPr>
      <w:r>
        <w:t>Example execution:</w:t>
      </w:r>
    </w:p>
    <w:p w:rsidR="00950562" w:rsidRPr="00A944C4" w:rsidRDefault="00950562" w:rsidP="00950562">
      <w:pPr>
        <w:autoSpaceDE w:val="0"/>
        <w:autoSpaceDN w:val="0"/>
        <w:adjustRightInd w:val="0"/>
        <w:rPr>
          <w:sz w:val="20"/>
        </w:rPr>
      </w:pPr>
      <w:r>
        <w:t xml:space="preserve"> </w:t>
      </w:r>
      <w:proofErr w:type="spellStart"/>
      <w:r w:rsidR="00A944C4" w:rsidRPr="00A944C4">
        <w:rPr>
          <w:rFonts w:ascii="Verdana" w:hAnsi="Verdana"/>
          <w:sz w:val="16"/>
          <w:szCs w:val="20"/>
        </w:rPr>
        <w:t>perl</w:t>
      </w:r>
      <w:proofErr w:type="spellEnd"/>
      <w:r w:rsidR="00A944C4" w:rsidRPr="00A944C4">
        <w:rPr>
          <w:rFonts w:ascii="Verdana" w:hAnsi="Verdana"/>
          <w:sz w:val="16"/>
          <w:szCs w:val="20"/>
        </w:rPr>
        <w:t xml:space="preserve"> FGDC2ISOSingle_TVBatch.px -directory=/mtdata003/geo/</w:t>
      </w:r>
      <w:proofErr w:type="spellStart"/>
      <w:r w:rsidR="00A944C4">
        <w:rPr>
          <w:rFonts w:ascii="Verdana" w:hAnsi="Verdana"/>
          <w:sz w:val="16"/>
          <w:szCs w:val="20"/>
        </w:rPr>
        <w:t>shpgen</w:t>
      </w:r>
      <w:proofErr w:type="spellEnd"/>
      <w:r w:rsidR="00A944C4">
        <w:rPr>
          <w:rFonts w:ascii="Verdana" w:hAnsi="Verdana"/>
          <w:sz w:val="16"/>
          <w:szCs w:val="20"/>
        </w:rPr>
        <w:t>/</w:t>
      </w:r>
      <w:proofErr w:type="spellStart"/>
      <w:r w:rsidR="00A944C4">
        <w:rPr>
          <w:rFonts w:ascii="Verdana" w:hAnsi="Verdana"/>
          <w:sz w:val="16"/>
          <w:szCs w:val="20"/>
        </w:rPr>
        <w:t>tigerline</w:t>
      </w:r>
      <w:proofErr w:type="spellEnd"/>
      <w:r w:rsidR="00A944C4">
        <w:rPr>
          <w:rFonts w:ascii="Verdana" w:hAnsi="Verdana"/>
          <w:sz w:val="16"/>
          <w:szCs w:val="20"/>
        </w:rPr>
        <w:t>/fe_2014/25001                   -</w:t>
      </w:r>
      <w:r w:rsidR="00A944C4" w:rsidRPr="00A944C4">
        <w:rPr>
          <w:rFonts w:ascii="Verdana" w:hAnsi="Verdana"/>
          <w:sz w:val="16"/>
          <w:szCs w:val="20"/>
        </w:rPr>
        <w:t>file=tl_2014_25001_edges.shp.xml</w:t>
      </w:r>
    </w:p>
    <w:p w:rsidR="00950562" w:rsidRPr="00A944C4" w:rsidRDefault="00950562" w:rsidP="00950562">
      <w:pPr>
        <w:rPr>
          <w:sz w:val="20"/>
        </w:rPr>
      </w:pPr>
    </w:p>
    <w:p w:rsidR="00427F88" w:rsidRDefault="00427F88" w:rsidP="00950562"/>
    <w:p w:rsidR="00427F88" w:rsidRPr="00950562" w:rsidRDefault="00427F88" w:rsidP="00950562"/>
    <w:p w:rsidR="00842E5A" w:rsidRPr="00842E5A" w:rsidRDefault="00842E5A" w:rsidP="00842E5A">
      <w:pPr>
        <w:ind w:left="1440"/>
        <w:rPr>
          <w:rFonts w:ascii="Times" w:hAnsi="Times"/>
        </w:rPr>
      </w:pPr>
    </w:p>
    <w:p w:rsidR="002254D9" w:rsidRPr="000169C4" w:rsidRDefault="002254D9" w:rsidP="002254D9">
      <w:pPr>
        <w:ind w:left="720"/>
        <w:rPr>
          <w:rFonts w:ascii="Times" w:hAnsi="Times"/>
        </w:rPr>
      </w:pPr>
      <w:r>
        <w:rPr>
          <w:rFonts w:ascii="Times" w:hAnsi="Times"/>
        </w:rPr>
        <w:tab/>
      </w:r>
    </w:p>
    <w:p w:rsidR="00842E5A" w:rsidRPr="00427F88" w:rsidRDefault="00427F88" w:rsidP="00842E5A">
      <w:pPr>
        <w:rPr>
          <w:rFonts w:ascii="Arial" w:hAnsi="Arial" w:cs="Arial"/>
          <w:sz w:val="28"/>
          <w:szCs w:val="28"/>
        </w:rPr>
      </w:pPr>
      <w:r w:rsidRPr="00427F88">
        <w:rPr>
          <w:rFonts w:ascii="Arial" w:hAnsi="Arial" w:cs="Arial"/>
          <w:sz w:val="28"/>
          <w:szCs w:val="28"/>
        </w:rPr>
        <w:t xml:space="preserve">XI. </w:t>
      </w:r>
      <w:r>
        <w:rPr>
          <w:rFonts w:ascii="Arial" w:hAnsi="Arial" w:cs="Arial"/>
          <w:sz w:val="28"/>
          <w:szCs w:val="28"/>
        </w:rPr>
        <w:t>Contacts</w:t>
      </w:r>
    </w:p>
    <w:p w:rsidR="002254D9" w:rsidRDefault="00842E5A" w:rsidP="00842E5A">
      <w:pPr>
        <w:ind w:left="720"/>
      </w:pPr>
      <w:r>
        <w:tab/>
      </w:r>
    </w:p>
    <w:p w:rsidR="00842E5A" w:rsidRDefault="00842E5A" w:rsidP="00842E5A">
      <w:pPr>
        <w:ind w:left="720"/>
      </w:pPr>
    </w:p>
    <w:p w:rsidR="00842E5A" w:rsidRDefault="00842E5A" w:rsidP="00842E5A">
      <w:pPr>
        <w:ind w:left="72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528"/>
        <w:gridCol w:w="4781"/>
      </w:tblGrid>
      <w:tr w:rsidR="00427F88" w:rsidTr="00930086">
        <w:tc>
          <w:tcPr>
            <w:tcW w:w="3528" w:type="dxa"/>
          </w:tcPr>
          <w:p w:rsidR="00427F88" w:rsidRDefault="00427F88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Person</w:t>
            </w:r>
          </w:p>
        </w:tc>
        <w:tc>
          <w:tcPr>
            <w:tcW w:w="4781" w:type="dxa"/>
          </w:tcPr>
          <w:p w:rsidR="00427F88" w:rsidRDefault="009133DF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Email</w:t>
            </w:r>
          </w:p>
        </w:tc>
      </w:tr>
      <w:tr w:rsidR="00427F88" w:rsidTr="00930086">
        <w:tc>
          <w:tcPr>
            <w:tcW w:w="3528" w:type="dxa"/>
          </w:tcPr>
          <w:p w:rsidR="00427F88" w:rsidRDefault="009133DF" w:rsidP="00842E5A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Matthew McCready</w:t>
            </w:r>
          </w:p>
        </w:tc>
        <w:tc>
          <w:tcPr>
            <w:tcW w:w="4781" w:type="dxa"/>
          </w:tcPr>
          <w:p w:rsidR="00427F88" w:rsidRDefault="0081762D" w:rsidP="00842E5A">
            <w:pPr>
              <w:rPr>
                <w:rFonts w:ascii="Times" w:hAnsi="Times"/>
              </w:rPr>
            </w:pPr>
            <w:hyperlink r:id="rId10" w:history="1">
              <w:r w:rsidR="009133DF" w:rsidRPr="005578ED">
                <w:rPr>
                  <w:rStyle w:val="Hyperlink"/>
                  <w:rFonts w:ascii="Times" w:hAnsi="Times"/>
                </w:rPr>
                <w:t>Matthew.j.mccready@census.gov</w:t>
              </w:r>
            </w:hyperlink>
          </w:p>
        </w:tc>
      </w:tr>
      <w:tr w:rsidR="00427F88" w:rsidTr="00930086">
        <w:tc>
          <w:tcPr>
            <w:tcW w:w="3528" w:type="dxa"/>
          </w:tcPr>
          <w:p w:rsidR="00427F88" w:rsidRDefault="00930086" w:rsidP="009133DF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Vincent Osier</w:t>
            </w:r>
          </w:p>
        </w:tc>
        <w:tc>
          <w:tcPr>
            <w:tcW w:w="4781" w:type="dxa"/>
          </w:tcPr>
          <w:p w:rsidR="009133DF" w:rsidRDefault="0081762D" w:rsidP="00842E5A">
            <w:pPr>
              <w:rPr>
                <w:rFonts w:ascii="Tahoma" w:hAnsi="Tahoma" w:cs="Tahoma"/>
                <w:sz w:val="18"/>
                <w:szCs w:val="18"/>
              </w:rPr>
            </w:pPr>
            <w:hyperlink r:id="rId11" w:history="1">
              <w:r w:rsidR="00930086">
                <w:rPr>
                  <w:rStyle w:val="Hyperlink"/>
                  <w:rFonts w:ascii="Tahoma" w:hAnsi="Tahoma" w:cs="Tahoma"/>
                  <w:sz w:val="18"/>
                  <w:szCs w:val="18"/>
                </w:rPr>
                <w:t>vincent.osier@census.gov</w:t>
              </w:r>
            </w:hyperlink>
          </w:p>
          <w:p w:rsidR="009133DF" w:rsidRPr="009133DF" w:rsidRDefault="009133DF" w:rsidP="00842E5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42E5A" w:rsidRDefault="00842E5A" w:rsidP="00842E5A">
      <w:pPr>
        <w:ind w:left="720"/>
        <w:rPr>
          <w:rFonts w:ascii="Times" w:hAnsi="Times"/>
        </w:rPr>
      </w:pPr>
    </w:p>
    <w:p w:rsidR="00376DC4" w:rsidRPr="002254D9" w:rsidRDefault="00376DC4" w:rsidP="000123D5">
      <w:pPr>
        <w:pStyle w:val="BodyText0"/>
        <w:rPr>
          <w:u w:val="single"/>
        </w:rPr>
      </w:pPr>
    </w:p>
    <w:p w:rsidR="00CD0C4E" w:rsidRDefault="00CD0C4E" w:rsidP="008549AE"/>
    <w:p w:rsidR="007F780B" w:rsidRDefault="007F780B" w:rsidP="008549AE"/>
    <w:p w:rsidR="003E6C7D" w:rsidRDefault="003E6C7D" w:rsidP="008549AE"/>
    <w:p w:rsidR="007F780B" w:rsidRPr="00AA3AD8" w:rsidRDefault="007F780B" w:rsidP="008549AE"/>
    <w:p w:rsidR="00346220" w:rsidRDefault="00346220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EC16C9" w:rsidRDefault="00EC16C9" w:rsidP="008549AE"/>
    <w:p w:rsidR="003E6C7D" w:rsidRDefault="003E6C7D" w:rsidP="008549AE"/>
    <w:p w:rsidR="00A55920" w:rsidRDefault="00FE3C41" w:rsidP="008549AE">
      <w:r>
        <w:t xml:space="preserve"> </w:t>
      </w:r>
    </w:p>
    <w:p w:rsidR="00A55920" w:rsidRDefault="00A55920" w:rsidP="008549AE"/>
    <w:p w:rsidR="00FE3C41" w:rsidRDefault="00FE3C41" w:rsidP="008549AE"/>
    <w:p w:rsidR="00EC16C9" w:rsidRDefault="00EC16C9" w:rsidP="008549AE"/>
    <w:sectPr w:rsidR="00EC16C9" w:rsidSect="00831872">
      <w:headerReference w:type="default" r:id="rId12"/>
      <w:footerReference w:type="default" r:id="rId13"/>
      <w:pgSz w:w="12240" w:h="15840"/>
      <w:pgMar w:top="1440" w:right="1627" w:bottom="1440" w:left="180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094" w:rsidRDefault="00624094">
      <w:r>
        <w:separator/>
      </w:r>
    </w:p>
  </w:endnote>
  <w:endnote w:type="continuationSeparator" w:id="0">
    <w:p w:rsidR="00624094" w:rsidRDefault="0062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94" w:rsidRDefault="00624094">
    <w:pPr>
      <w:pStyle w:val="Footer"/>
      <w:rPr>
        <w:i/>
        <w:sz w:val="20"/>
        <w:szCs w:val="20"/>
      </w:rPr>
    </w:pPr>
    <w:r w:rsidRPr="002B5934">
      <w:rPr>
        <w:i/>
        <w:sz w:val="20"/>
        <w:szCs w:val="20"/>
      </w:rPr>
      <w:t>PVCS</w:t>
    </w:r>
    <w:r>
      <w:rPr>
        <w:i/>
        <w:sz w:val="20"/>
        <w:szCs w:val="20"/>
      </w:rPr>
      <w:t xml:space="preserve"> Location: /MAFTIGER/GPMS/docs</w:t>
    </w:r>
    <w:r>
      <w:rPr>
        <w:i/>
        <w:sz w:val="20"/>
        <w:szCs w:val="20"/>
      </w:rPr>
      <w:tab/>
      <w:t xml:space="preserve">                </w:t>
    </w:r>
    <w:r w:rsidRPr="002B5934">
      <w:rPr>
        <w:i/>
        <w:sz w:val="20"/>
        <w:szCs w:val="20"/>
      </w:rPr>
      <w:t xml:space="preserve">Author: </w:t>
    </w:r>
    <w:r>
      <w:rPr>
        <w:i/>
        <w:sz w:val="20"/>
        <w:szCs w:val="20"/>
      </w:rPr>
      <w:t xml:space="preserve">Mathew McCready                                                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1762D">
      <w:rPr>
        <w:rStyle w:val="PageNumber"/>
        <w:noProof/>
      </w:rPr>
      <w:t>12</w:t>
    </w:r>
    <w:r>
      <w:rPr>
        <w:rStyle w:val="PageNumber"/>
      </w:rPr>
      <w:fldChar w:fldCharType="end"/>
    </w:r>
  </w:p>
  <w:p w:rsidR="00624094" w:rsidRPr="002B5934" w:rsidRDefault="00624094">
    <w:pPr>
      <w:pStyle w:val="Foo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094" w:rsidRDefault="00624094">
      <w:r>
        <w:separator/>
      </w:r>
    </w:p>
  </w:footnote>
  <w:footnote w:type="continuationSeparator" w:id="0">
    <w:p w:rsidR="00624094" w:rsidRDefault="00624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94" w:rsidRPr="00831872" w:rsidRDefault="00624094" w:rsidP="00301A81">
    <w:pPr>
      <w:pStyle w:val="TitleCover"/>
      <w:jc w:val="left"/>
      <w:rPr>
        <w:rFonts w:ascii="Times New Roman" w:hAnsi="Times New Roman"/>
        <w:b w:val="0"/>
        <w:bCs/>
        <w:i/>
        <w:sz w:val="6"/>
      </w:rPr>
    </w:pPr>
    <w:r w:rsidRPr="004E2E56">
      <w:rPr>
        <w:rFonts w:ascii="Times New Roman" w:hAnsi="Times New Roman"/>
        <w:b w:val="0"/>
        <w:i/>
        <w:color w:val="000000"/>
        <w:sz w:val="20"/>
      </w:rPr>
      <w:t>Release Notes:</w:t>
    </w:r>
    <w:r w:rsidRPr="004E2E56">
      <w:rPr>
        <w:rFonts w:ascii="Times New Roman" w:hAnsi="Times New Roman"/>
        <w:b w:val="0"/>
        <w:i/>
        <w:color w:val="000000"/>
        <w:sz w:val="20"/>
      </w:rPr>
      <w:tab/>
      <w:t>GPMS System</w:t>
    </w:r>
    <w:r>
      <w:rPr>
        <w:rFonts w:ascii="Times New Roman" w:hAnsi="Times New Roman"/>
        <w:b w:val="0"/>
        <w:i/>
        <w:color w:val="000000"/>
        <w:sz w:val="20"/>
      </w:rPr>
      <w:t xml:space="preserve"> </w:t>
    </w:r>
    <w:r w:rsidRPr="00624094">
      <w:rPr>
        <w:rFonts w:ascii="Times New Roman" w:hAnsi="Times New Roman"/>
        <w:b w:val="0"/>
        <w:i/>
        <w:sz w:val="20"/>
      </w:rPr>
      <w:t>FGDC2ISOSingle_TVBatch_MRFVer</w:t>
    </w:r>
    <w:r w:rsidR="008666E6">
      <w:rPr>
        <w:rFonts w:ascii="Times New Roman" w:hAnsi="Times New Roman"/>
        <w:b w:val="0"/>
        <w:i/>
        <w:sz w:val="20"/>
      </w:rPr>
      <w:t>5</w:t>
    </w:r>
  </w:p>
  <w:p w:rsidR="00624094" w:rsidRPr="003E6C7D" w:rsidRDefault="00624094" w:rsidP="003E6C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13A6"/>
    <w:multiLevelType w:val="hybridMultilevel"/>
    <w:tmpl w:val="806E6C0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975EEE"/>
    <w:multiLevelType w:val="hybridMultilevel"/>
    <w:tmpl w:val="4A0C2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7B784B"/>
    <w:multiLevelType w:val="hybridMultilevel"/>
    <w:tmpl w:val="4454B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AF5145"/>
    <w:multiLevelType w:val="hybridMultilevel"/>
    <w:tmpl w:val="FCF035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AD10C53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BC580B"/>
    <w:multiLevelType w:val="hybridMultilevel"/>
    <w:tmpl w:val="C6DCA02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3A0D5720"/>
    <w:multiLevelType w:val="hybridMultilevel"/>
    <w:tmpl w:val="4E429C1E"/>
    <w:lvl w:ilvl="0" w:tplc="58485CE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6A01EFC"/>
    <w:multiLevelType w:val="multilevel"/>
    <w:tmpl w:val="4E429C1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49EC30F1"/>
    <w:multiLevelType w:val="multilevel"/>
    <w:tmpl w:val="E874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FB66AE"/>
    <w:multiLevelType w:val="hybridMultilevel"/>
    <w:tmpl w:val="E8745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9F01683"/>
    <w:multiLevelType w:val="hybridMultilevel"/>
    <w:tmpl w:val="BF12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984FB5"/>
    <w:multiLevelType w:val="hybridMultilevel"/>
    <w:tmpl w:val="49BE686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562097"/>
    <w:multiLevelType w:val="hybridMultilevel"/>
    <w:tmpl w:val="E65E3E00"/>
    <w:lvl w:ilvl="0" w:tplc="83468D54">
      <w:start w:val="1"/>
      <w:numFmt w:val="decimal"/>
      <w:pStyle w:val="Code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8"/>
  </w:num>
  <w:num w:numId="5">
    <w:abstractNumId w:val="6"/>
  </w:num>
  <w:num w:numId="6">
    <w:abstractNumId w:val="4"/>
  </w:num>
  <w:num w:numId="7">
    <w:abstractNumId w:val="12"/>
  </w:num>
  <w:num w:numId="8">
    <w:abstractNumId w:val="0"/>
  </w:num>
  <w:num w:numId="9">
    <w:abstractNumId w:val="7"/>
  </w:num>
  <w:num w:numId="10">
    <w:abstractNumId w:val="2"/>
  </w:num>
  <w:num w:numId="11">
    <w:abstractNumId w:val="11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475"/>
    <w:rsid w:val="00002CFF"/>
    <w:rsid w:val="000123D5"/>
    <w:rsid w:val="00013F19"/>
    <w:rsid w:val="00016683"/>
    <w:rsid w:val="000169C4"/>
    <w:rsid w:val="00022765"/>
    <w:rsid w:val="0002723A"/>
    <w:rsid w:val="000359CA"/>
    <w:rsid w:val="00036969"/>
    <w:rsid w:val="000524AC"/>
    <w:rsid w:val="00055C96"/>
    <w:rsid w:val="00061BE6"/>
    <w:rsid w:val="00061DDE"/>
    <w:rsid w:val="00065C80"/>
    <w:rsid w:val="00073624"/>
    <w:rsid w:val="00075200"/>
    <w:rsid w:val="00075DA2"/>
    <w:rsid w:val="0009717D"/>
    <w:rsid w:val="000B2A27"/>
    <w:rsid w:val="000B6B61"/>
    <w:rsid w:val="000C2F27"/>
    <w:rsid w:val="000C6CCB"/>
    <w:rsid w:val="000D43AF"/>
    <w:rsid w:val="000D5C49"/>
    <w:rsid w:val="000D65ED"/>
    <w:rsid w:val="000E0095"/>
    <w:rsid w:val="000F16FA"/>
    <w:rsid w:val="000F4724"/>
    <w:rsid w:val="000F6405"/>
    <w:rsid w:val="000F6AA0"/>
    <w:rsid w:val="00100684"/>
    <w:rsid w:val="00106B75"/>
    <w:rsid w:val="00110F25"/>
    <w:rsid w:val="00110F46"/>
    <w:rsid w:val="00122248"/>
    <w:rsid w:val="00153C0D"/>
    <w:rsid w:val="001575FF"/>
    <w:rsid w:val="00161F68"/>
    <w:rsid w:val="001621AA"/>
    <w:rsid w:val="00171D7B"/>
    <w:rsid w:val="0017252F"/>
    <w:rsid w:val="00184185"/>
    <w:rsid w:val="00187E9C"/>
    <w:rsid w:val="00193B1E"/>
    <w:rsid w:val="001B3926"/>
    <w:rsid w:val="001B591D"/>
    <w:rsid w:val="001B5C37"/>
    <w:rsid w:val="001B7EA8"/>
    <w:rsid w:val="001C39BF"/>
    <w:rsid w:val="001D3D30"/>
    <w:rsid w:val="001E18F4"/>
    <w:rsid w:val="001E3CB6"/>
    <w:rsid w:val="002059A4"/>
    <w:rsid w:val="002062D9"/>
    <w:rsid w:val="00211FF2"/>
    <w:rsid w:val="00217C7C"/>
    <w:rsid w:val="0022375A"/>
    <w:rsid w:val="002254D9"/>
    <w:rsid w:val="002303FA"/>
    <w:rsid w:val="0023070A"/>
    <w:rsid w:val="00236E84"/>
    <w:rsid w:val="002401EB"/>
    <w:rsid w:val="00242158"/>
    <w:rsid w:val="00247147"/>
    <w:rsid w:val="002479C1"/>
    <w:rsid w:val="00254DD5"/>
    <w:rsid w:val="00265D92"/>
    <w:rsid w:val="00266699"/>
    <w:rsid w:val="00270D5D"/>
    <w:rsid w:val="002850FA"/>
    <w:rsid w:val="002858B0"/>
    <w:rsid w:val="00286BBA"/>
    <w:rsid w:val="002874CD"/>
    <w:rsid w:val="0029793C"/>
    <w:rsid w:val="002A0AE9"/>
    <w:rsid w:val="002A1236"/>
    <w:rsid w:val="002A1FA1"/>
    <w:rsid w:val="002A574B"/>
    <w:rsid w:val="002B20E9"/>
    <w:rsid w:val="002B5934"/>
    <w:rsid w:val="002B7208"/>
    <w:rsid w:val="002C66B6"/>
    <w:rsid w:val="002E1851"/>
    <w:rsid w:val="002E46A5"/>
    <w:rsid w:val="002F30EE"/>
    <w:rsid w:val="00301A81"/>
    <w:rsid w:val="00304B1B"/>
    <w:rsid w:val="00305778"/>
    <w:rsid w:val="00307C87"/>
    <w:rsid w:val="00332140"/>
    <w:rsid w:val="0034124E"/>
    <w:rsid w:val="00343B53"/>
    <w:rsid w:val="00346220"/>
    <w:rsid w:val="00352ACA"/>
    <w:rsid w:val="00353F8A"/>
    <w:rsid w:val="003624BD"/>
    <w:rsid w:val="003706CB"/>
    <w:rsid w:val="00376DC4"/>
    <w:rsid w:val="0038792A"/>
    <w:rsid w:val="0039257B"/>
    <w:rsid w:val="00393C48"/>
    <w:rsid w:val="00395216"/>
    <w:rsid w:val="003A726A"/>
    <w:rsid w:val="003B34D7"/>
    <w:rsid w:val="003B46F6"/>
    <w:rsid w:val="003C2269"/>
    <w:rsid w:val="003C28B3"/>
    <w:rsid w:val="003D09CB"/>
    <w:rsid w:val="003D6900"/>
    <w:rsid w:val="003E241C"/>
    <w:rsid w:val="003E3A25"/>
    <w:rsid w:val="003E5BC3"/>
    <w:rsid w:val="003E6C7D"/>
    <w:rsid w:val="003E6FA3"/>
    <w:rsid w:val="00421E9E"/>
    <w:rsid w:val="004226A0"/>
    <w:rsid w:val="0042577F"/>
    <w:rsid w:val="00427F88"/>
    <w:rsid w:val="00437B1F"/>
    <w:rsid w:val="00442261"/>
    <w:rsid w:val="00444EA3"/>
    <w:rsid w:val="004636A1"/>
    <w:rsid w:val="00481124"/>
    <w:rsid w:val="00481815"/>
    <w:rsid w:val="00485CFF"/>
    <w:rsid w:val="004A5F1D"/>
    <w:rsid w:val="004B51D9"/>
    <w:rsid w:val="004C14FA"/>
    <w:rsid w:val="004C3060"/>
    <w:rsid w:val="004D0011"/>
    <w:rsid w:val="004D480B"/>
    <w:rsid w:val="004E156E"/>
    <w:rsid w:val="004E2797"/>
    <w:rsid w:val="004E2E56"/>
    <w:rsid w:val="004E6717"/>
    <w:rsid w:val="004F47C4"/>
    <w:rsid w:val="004F6990"/>
    <w:rsid w:val="00501188"/>
    <w:rsid w:val="00503463"/>
    <w:rsid w:val="00503B04"/>
    <w:rsid w:val="005147C2"/>
    <w:rsid w:val="0051584E"/>
    <w:rsid w:val="00515A73"/>
    <w:rsid w:val="00524BD6"/>
    <w:rsid w:val="0052686F"/>
    <w:rsid w:val="00541EDF"/>
    <w:rsid w:val="005436FB"/>
    <w:rsid w:val="00555E3E"/>
    <w:rsid w:val="00560475"/>
    <w:rsid w:val="00566D86"/>
    <w:rsid w:val="0057653B"/>
    <w:rsid w:val="00583280"/>
    <w:rsid w:val="00585DDE"/>
    <w:rsid w:val="005A73F8"/>
    <w:rsid w:val="005B06DE"/>
    <w:rsid w:val="005B1186"/>
    <w:rsid w:val="005C34BF"/>
    <w:rsid w:val="005D18C4"/>
    <w:rsid w:val="005D4C4C"/>
    <w:rsid w:val="005E6CA1"/>
    <w:rsid w:val="005F0E00"/>
    <w:rsid w:val="005F6A1E"/>
    <w:rsid w:val="006002B9"/>
    <w:rsid w:val="00610E7E"/>
    <w:rsid w:val="0061212A"/>
    <w:rsid w:val="00624094"/>
    <w:rsid w:val="00626A5E"/>
    <w:rsid w:val="00634F04"/>
    <w:rsid w:val="00661987"/>
    <w:rsid w:val="0066799D"/>
    <w:rsid w:val="006717C3"/>
    <w:rsid w:val="00674919"/>
    <w:rsid w:val="00681240"/>
    <w:rsid w:val="00686BD0"/>
    <w:rsid w:val="00696361"/>
    <w:rsid w:val="006A0D0C"/>
    <w:rsid w:val="006A28D1"/>
    <w:rsid w:val="006C111D"/>
    <w:rsid w:val="006C2A8C"/>
    <w:rsid w:val="006D15DD"/>
    <w:rsid w:val="006D7919"/>
    <w:rsid w:val="00701B4F"/>
    <w:rsid w:val="0070341E"/>
    <w:rsid w:val="00703B6A"/>
    <w:rsid w:val="00707F8F"/>
    <w:rsid w:val="00712D09"/>
    <w:rsid w:val="007173C3"/>
    <w:rsid w:val="00721730"/>
    <w:rsid w:val="00724489"/>
    <w:rsid w:val="00724D21"/>
    <w:rsid w:val="00725341"/>
    <w:rsid w:val="00734A9B"/>
    <w:rsid w:val="007424E5"/>
    <w:rsid w:val="00744874"/>
    <w:rsid w:val="00753AE1"/>
    <w:rsid w:val="00756DA1"/>
    <w:rsid w:val="007609DB"/>
    <w:rsid w:val="00761324"/>
    <w:rsid w:val="007620F2"/>
    <w:rsid w:val="007702C3"/>
    <w:rsid w:val="007722CB"/>
    <w:rsid w:val="00797C65"/>
    <w:rsid w:val="007B41FC"/>
    <w:rsid w:val="007C5930"/>
    <w:rsid w:val="007F315B"/>
    <w:rsid w:val="007F6935"/>
    <w:rsid w:val="007F7745"/>
    <w:rsid w:val="007F780B"/>
    <w:rsid w:val="00802906"/>
    <w:rsid w:val="00807B3A"/>
    <w:rsid w:val="008116BC"/>
    <w:rsid w:val="00817454"/>
    <w:rsid w:val="00817576"/>
    <w:rsid w:val="0081762D"/>
    <w:rsid w:val="00817FFC"/>
    <w:rsid w:val="00831872"/>
    <w:rsid w:val="00831ECC"/>
    <w:rsid w:val="00835B2F"/>
    <w:rsid w:val="00837656"/>
    <w:rsid w:val="00842E5A"/>
    <w:rsid w:val="0085099E"/>
    <w:rsid w:val="008521CF"/>
    <w:rsid w:val="008549AE"/>
    <w:rsid w:val="00854B92"/>
    <w:rsid w:val="00854C42"/>
    <w:rsid w:val="008578A7"/>
    <w:rsid w:val="0086044D"/>
    <w:rsid w:val="008666E6"/>
    <w:rsid w:val="0087705A"/>
    <w:rsid w:val="008827C9"/>
    <w:rsid w:val="008908D7"/>
    <w:rsid w:val="0089296C"/>
    <w:rsid w:val="008953E7"/>
    <w:rsid w:val="008A269D"/>
    <w:rsid w:val="008C2112"/>
    <w:rsid w:val="008C5109"/>
    <w:rsid w:val="008C5713"/>
    <w:rsid w:val="008D2042"/>
    <w:rsid w:val="008D47A3"/>
    <w:rsid w:val="008F1E6E"/>
    <w:rsid w:val="008F281C"/>
    <w:rsid w:val="008F51B6"/>
    <w:rsid w:val="008F5C4C"/>
    <w:rsid w:val="00903567"/>
    <w:rsid w:val="009133DF"/>
    <w:rsid w:val="00913704"/>
    <w:rsid w:val="00914414"/>
    <w:rsid w:val="00916A3F"/>
    <w:rsid w:val="00917BB1"/>
    <w:rsid w:val="009204DA"/>
    <w:rsid w:val="0092078E"/>
    <w:rsid w:val="00925CED"/>
    <w:rsid w:val="00930086"/>
    <w:rsid w:val="00935B3D"/>
    <w:rsid w:val="00937917"/>
    <w:rsid w:val="009446E3"/>
    <w:rsid w:val="00950562"/>
    <w:rsid w:val="00956C21"/>
    <w:rsid w:val="00956CAD"/>
    <w:rsid w:val="00964EC4"/>
    <w:rsid w:val="00967342"/>
    <w:rsid w:val="009704EF"/>
    <w:rsid w:val="00974202"/>
    <w:rsid w:val="00975A26"/>
    <w:rsid w:val="00984919"/>
    <w:rsid w:val="0098499E"/>
    <w:rsid w:val="00985124"/>
    <w:rsid w:val="00995672"/>
    <w:rsid w:val="0099617F"/>
    <w:rsid w:val="00996C40"/>
    <w:rsid w:val="009976B0"/>
    <w:rsid w:val="009A3148"/>
    <w:rsid w:val="009C35B1"/>
    <w:rsid w:val="009C54EF"/>
    <w:rsid w:val="009D499D"/>
    <w:rsid w:val="009F3014"/>
    <w:rsid w:val="009F5FCD"/>
    <w:rsid w:val="00A0141E"/>
    <w:rsid w:val="00A207CD"/>
    <w:rsid w:val="00A22AF5"/>
    <w:rsid w:val="00A25CAD"/>
    <w:rsid w:val="00A27818"/>
    <w:rsid w:val="00A356D0"/>
    <w:rsid w:val="00A37D23"/>
    <w:rsid w:val="00A52E6D"/>
    <w:rsid w:val="00A54DDF"/>
    <w:rsid w:val="00A55920"/>
    <w:rsid w:val="00A60EF5"/>
    <w:rsid w:val="00A67B78"/>
    <w:rsid w:val="00A705A1"/>
    <w:rsid w:val="00A90B00"/>
    <w:rsid w:val="00A944C4"/>
    <w:rsid w:val="00AA086E"/>
    <w:rsid w:val="00AA3AD8"/>
    <w:rsid w:val="00AA7558"/>
    <w:rsid w:val="00AB113E"/>
    <w:rsid w:val="00AC20E1"/>
    <w:rsid w:val="00AC4FC2"/>
    <w:rsid w:val="00AE1E9C"/>
    <w:rsid w:val="00B07A6C"/>
    <w:rsid w:val="00B10537"/>
    <w:rsid w:val="00B16117"/>
    <w:rsid w:val="00B1765C"/>
    <w:rsid w:val="00B301CC"/>
    <w:rsid w:val="00B41DEA"/>
    <w:rsid w:val="00B467BF"/>
    <w:rsid w:val="00B53FFF"/>
    <w:rsid w:val="00B555CD"/>
    <w:rsid w:val="00B808B2"/>
    <w:rsid w:val="00B957BC"/>
    <w:rsid w:val="00BC34B4"/>
    <w:rsid w:val="00BF3660"/>
    <w:rsid w:val="00C00B2B"/>
    <w:rsid w:val="00C01BE7"/>
    <w:rsid w:val="00C04EC6"/>
    <w:rsid w:val="00C10103"/>
    <w:rsid w:val="00C15F54"/>
    <w:rsid w:val="00C21504"/>
    <w:rsid w:val="00C3236F"/>
    <w:rsid w:val="00C44D59"/>
    <w:rsid w:val="00C52B46"/>
    <w:rsid w:val="00C65017"/>
    <w:rsid w:val="00C70706"/>
    <w:rsid w:val="00C77678"/>
    <w:rsid w:val="00C802D9"/>
    <w:rsid w:val="00C90D4E"/>
    <w:rsid w:val="00C96D58"/>
    <w:rsid w:val="00CA28D3"/>
    <w:rsid w:val="00CA5586"/>
    <w:rsid w:val="00CA7399"/>
    <w:rsid w:val="00CB76AE"/>
    <w:rsid w:val="00CD0C4E"/>
    <w:rsid w:val="00CD0F9C"/>
    <w:rsid w:val="00CE47BD"/>
    <w:rsid w:val="00CF64E0"/>
    <w:rsid w:val="00D135C7"/>
    <w:rsid w:val="00D15E29"/>
    <w:rsid w:val="00D21397"/>
    <w:rsid w:val="00D24194"/>
    <w:rsid w:val="00D36131"/>
    <w:rsid w:val="00D36FAE"/>
    <w:rsid w:val="00D4047E"/>
    <w:rsid w:val="00D46873"/>
    <w:rsid w:val="00D534F3"/>
    <w:rsid w:val="00D60738"/>
    <w:rsid w:val="00D61D93"/>
    <w:rsid w:val="00D620EA"/>
    <w:rsid w:val="00D62DA1"/>
    <w:rsid w:val="00D84B6B"/>
    <w:rsid w:val="00D86B94"/>
    <w:rsid w:val="00D916AC"/>
    <w:rsid w:val="00D9224F"/>
    <w:rsid w:val="00D972F9"/>
    <w:rsid w:val="00DC196D"/>
    <w:rsid w:val="00DC3FDC"/>
    <w:rsid w:val="00DF4521"/>
    <w:rsid w:val="00DF5718"/>
    <w:rsid w:val="00DF79B7"/>
    <w:rsid w:val="00E0111C"/>
    <w:rsid w:val="00E117B5"/>
    <w:rsid w:val="00E255D9"/>
    <w:rsid w:val="00E258AB"/>
    <w:rsid w:val="00E329A9"/>
    <w:rsid w:val="00E4615B"/>
    <w:rsid w:val="00E65E24"/>
    <w:rsid w:val="00E7013B"/>
    <w:rsid w:val="00E768A7"/>
    <w:rsid w:val="00E76E61"/>
    <w:rsid w:val="00E86805"/>
    <w:rsid w:val="00EB0DF0"/>
    <w:rsid w:val="00EB3ED5"/>
    <w:rsid w:val="00EB5D04"/>
    <w:rsid w:val="00EB6F91"/>
    <w:rsid w:val="00EC16C9"/>
    <w:rsid w:val="00EE1E82"/>
    <w:rsid w:val="00EE56D6"/>
    <w:rsid w:val="00EE6EAF"/>
    <w:rsid w:val="00EE7477"/>
    <w:rsid w:val="00EF03C5"/>
    <w:rsid w:val="00EF205F"/>
    <w:rsid w:val="00F02930"/>
    <w:rsid w:val="00F1244C"/>
    <w:rsid w:val="00F238BD"/>
    <w:rsid w:val="00F459D4"/>
    <w:rsid w:val="00F45C84"/>
    <w:rsid w:val="00F46039"/>
    <w:rsid w:val="00F736B5"/>
    <w:rsid w:val="00F90DF6"/>
    <w:rsid w:val="00F96876"/>
    <w:rsid w:val="00F96BDC"/>
    <w:rsid w:val="00FA0851"/>
    <w:rsid w:val="00FA1DF4"/>
    <w:rsid w:val="00FA545D"/>
    <w:rsid w:val="00FB0CF7"/>
    <w:rsid w:val="00FB1596"/>
    <w:rsid w:val="00FB305F"/>
    <w:rsid w:val="00FB4D63"/>
    <w:rsid w:val="00FC0616"/>
    <w:rsid w:val="00FC53EB"/>
    <w:rsid w:val="00FD541A"/>
    <w:rsid w:val="00FE3C41"/>
    <w:rsid w:val="00FE4CCB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3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EC4"/>
    <w:rPr>
      <w:sz w:val="24"/>
      <w:szCs w:val="24"/>
    </w:rPr>
  </w:style>
  <w:style w:type="paragraph" w:styleId="Heading1">
    <w:name w:val="heading 1"/>
    <w:basedOn w:val="Normal"/>
    <w:next w:val="Normal"/>
    <w:qFormat/>
    <w:rsid w:val="002401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12D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rsid w:val="00802906"/>
    <w:pPr>
      <w:widowControl w:val="0"/>
      <w:tabs>
        <w:tab w:val="left" w:pos="4320"/>
      </w:tabs>
      <w:spacing w:before="240" w:after="240"/>
    </w:pPr>
    <w:rPr>
      <w:rFonts w:ascii="Arial" w:hAnsi="Arial"/>
      <w:sz w:val="22"/>
    </w:rPr>
  </w:style>
  <w:style w:type="paragraph" w:customStyle="1" w:styleId="TitleCover">
    <w:name w:val="Title Cover"/>
    <w:semiHidden/>
    <w:rsid w:val="00802906"/>
    <w:pPr>
      <w:keepNext/>
      <w:spacing w:before="100" w:beforeAutospacing="1" w:after="100" w:afterAutospacing="1"/>
      <w:jc w:val="center"/>
    </w:pPr>
    <w:rPr>
      <w:rFonts w:ascii="Arial" w:hAnsi="Arial"/>
      <w:b/>
      <w:kern w:val="28"/>
      <w:sz w:val="48"/>
    </w:rPr>
  </w:style>
  <w:style w:type="paragraph" w:customStyle="1" w:styleId="DocumentDate">
    <w:name w:val="Document Date"/>
    <w:semiHidden/>
    <w:rsid w:val="00802906"/>
    <w:pPr>
      <w:spacing w:before="100" w:beforeAutospacing="1" w:after="100" w:afterAutospacing="1"/>
      <w:jc w:val="center"/>
    </w:pPr>
    <w:rPr>
      <w:rFonts w:ascii="Arial" w:hAnsi="Arial" w:cs="Arial"/>
      <w:sz w:val="28"/>
    </w:rPr>
  </w:style>
  <w:style w:type="paragraph" w:styleId="TOC1">
    <w:name w:val="toc 1"/>
    <w:uiPriority w:val="39"/>
    <w:rsid w:val="00802906"/>
    <w:pPr>
      <w:spacing w:before="360"/>
    </w:pPr>
    <w:rPr>
      <w:rFonts w:ascii="Arial" w:hAnsi="Arial" w:cs="Arial"/>
      <w:b/>
      <w:bCs/>
      <w:caps/>
      <w:sz w:val="24"/>
      <w:szCs w:val="24"/>
    </w:rPr>
  </w:style>
  <w:style w:type="character" w:customStyle="1" w:styleId="Heading1Char">
    <w:name w:val="Heading 1 Char"/>
    <w:basedOn w:val="DefaultParagraphFont"/>
    <w:semiHidden/>
    <w:rsid w:val="00802906"/>
    <w:rPr>
      <w:rFonts w:ascii="Arial" w:hAnsi="Arial"/>
      <w:b/>
      <w:noProof w:val="0"/>
      <w:snapToGrid w:val="0"/>
      <w:kern w:val="28"/>
      <w:sz w:val="36"/>
      <w:lang w:val="en-US" w:eastAsia="en-US" w:bidi="ar-SA"/>
    </w:rPr>
  </w:style>
  <w:style w:type="paragraph" w:styleId="Footer">
    <w:name w:val="footer"/>
    <w:basedOn w:val="Normal"/>
    <w:rsid w:val="008029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02906"/>
  </w:style>
  <w:style w:type="table" w:styleId="TableGrid">
    <w:name w:val="Table Grid"/>
    <w:basedOn w:val="TableNormal"/>
    <w:rsid w:val="007F7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706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74919"/>
    <w:pPr>
      <w:tabs>
        <w:tab w:val="center" w:pos="4320"/>
        <w:tab w:val="right" w:pos="8640"/>
      </w:tabs>
    </w:pPr>
  </w:style>
  <w:style w:type="paragraph" w:styleId="BodyText0">
    <w:name w:val="Body Text"/>
    <w:basedOn w:val="Normal"/>
    <w:link w:val="BodyTextChar"/>
    <w:rsid w:val="00EB6F91"/>
    <w:pPr>
      <w:spacing w:after="120"/>
    </w:pPr>
  </w:style>
  <w:style w:type="character" w:customStyle="1" w:styleId="BodyTextChar">
    <w:name w:val="Body Text Char"/>
    <w:basedOn w:val="DefaultParagraphFont"/>
    <w:link w:val="BodyText0"/>
    <w:rsid w:val="00EB6F91"/>
    <w:rPr>
      <w:sz w:val="24"/>
      <w:szCs w:val="24"/>
      <w:lang w:val="en-US" w:eastAsia="en-US" w:bidi="ar-SA"/>
    </w:rPr>
  </w:style>
  <w:style w:type="paragraph" w:customStyle="1" w:styleId="Code">
    <w:name w:val="Code"/>
    <w:basedOn w:val="BodyText0"/>
    <w:rsid w:val="000123D5"/>
    <w:pPr>
      <w:numPr>
        <w:numId w:val="7"/>
      </w:numPr>
    </w:pPr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rsid w:val="005B1186"/>
    <w:pPr>
      <w:ind w:left="240"/>
    </w:pPr>
  </w:style>
  <w:style w:type="paragraph" w:styleId="ListParagraph">
    <w:name w:val="List Paragraph"/>
    <w:basedOn w:val="Normal"/>
    <w:uiPriority w:val="34"/>
    <w:qFormat/>
    <w:rsid w:val="002254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33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Lynda.a.liptrap@census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tthew.j.mccready@census.go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F90716AC</Template>
  <TotalTime>149</TotalTime>
  <Pages>13</Pages>
  <Words>2204</Words>
  <Characters>12566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U.S. Department of Commerce</Company>
  <LinksUpToDate>false</LinksUpToDate>
  <CharactersWithSpaces>14741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Bureau Of The Census</dc:creator>
  <cp:lastModifiedBy>Matthew J McCready</cp:lastModifiedBy>
  <cp:revision>3</cp:revision>
  <cp:lastPrinted>2015-07-02T17:28:00Z</cp:lastPrinted>
  <dcterms:created xsi:type="dcterms:W3CDTF">2015-07-14T18:45:00Z</dcterms:created>
  <dcterms:modified xsi:type="dcterms:W3CDTF">2015-07-15T15:35:00Z</dcterms:modified>
</cp:coreProperties>
</file>