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0B6B61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636F35F4" wp14:editId="3C75B260">
            <wp:simplePos x="0" y="0"/>
            <wp:positionH relativeFrom="page">
              <wp:posOffset>3267075</wp:posOffset>
            </wp:positionH>
            <wp:positionV relativeFrom="paragraph">
              <wp:posOffset>913130</wp:posOffset>
            </wp:positionV>
            <wp:extent cx="1371600" cy="1371600"/>
            <wp:effectExtent l="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hd w:val="clear" w:color="auto" w:fill="FFFFFF"/>
        </w:rPr>
        <w:t>Geographic Standards, Criteria, and Quality Branch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8578A7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3" w:name="_GoBack"/>
      <w:r w:rsidR="00DF4521">
        <w:rPr>
          <w:rFonts w:ascii="Times New Roman" w:hAnsi="Times New Roman"/>
        </w:rPr>
        <w:t>FGDC2ISOSingle_TVBatch_MRFVer10</w:t>
      </w:r>
      <w:bookmarkEnd w:id="3"/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A27818">
        <w:rPr>
          <w:rFonts w:ascii="Times New Roman" w:hAnsi="Times New Roman"/>
          <w:b w:val="0"/>
          <w:noProof/>
          <w:kern w:val="0"/>
          <w:sz w:val="28"/>
        </w:rPr>
        <w:t>July 10,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DF4521">
        <w:rPr>
          <w:rFonts w:ascii="Times New Roman" w:hAnsi="Times New Roman"/>
          <w:b w:val="0"/>
          <w:sz w:val="28"/>
          <w:szCs w:val="28"/>
        </w:rPr>
        <w:t>FGDC2ISOSingle_TVBatch_MRFVer10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</w:t>
      </w:r>
      <w:r w:rsidR="00110F46">
        <w:rPr>
          <w:sz w:val="28"/>
        </w:rPr>
        <w:t xml:space="preserve"> </w:t>
      </w:r>
      <w:r w:rsidR="00110F46">
        <w:t>13</w:t>
      </w:r>
      <w:r w:rsidR="00A27818">
        <w:t>576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lastRenderedPageBreak/>
        <w:drawing>
          <wp:inline distT="0" distB="0" distL="0" distR="0" wp14:anchorId="0A48D376" wp14:editId="26E50D64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01668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418753806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is created. </w:t>
      </w:r>
    </w:p>
    <w:p w:rsidR="008A269D" w:rsidRPr="00106B75" w:rsidRDefault="008A269D" w:rsidP="00E86805">
      <w:pPr>
        <w:pStyle w:val="Heading2"/>
      </w:pPr>
      <w:bookmarkStart w:id="6" w:name="_Toc418753807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418753808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>in the input directory supplied by the user. The following files will be created: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will be created in </w:t>
      </w:r>
      <w:r w:rsidRPr="002F30EE">
        <w:rPr>
          <w:b/>
        </w:rPr>
        <w:t>/mtdata001/geo/gpms/output/ISOParent</w:t>
      </w:r>
      <w:r>
        <w:t>. This file is meant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/gpms/log)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/gpms/log)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8" w:name="_Toc418753809"/>
      <w:r>
        <w:t>Exit Status</w:t>
      </w:r>
      <w:bookmarkEnd w:id="8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9" w:name="_Toc418753810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9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 xml:space="preserve">erl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=/dir/subdir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>The file is the actual file to be validated.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r w:rsidR="002303FA" w:rsidRPr="00FA1DF4">
        <w:rPr>
          <w:rFonts w:ascii="Verdana" w:hAnsi="Verdana"/>
          <w:sz w:val="18"/>
          <w:szCs w:val="20"/>
        </w:rPr>
        <w:t>perl FGDC2ISOSingle_TVBatch.px -directory=/mtdata003/geo/shpgen/tigerline/fe_2014/25001 -file=tl_2014_25001_edges.shp.xml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0" w:name="_Toc418753811"/>
      <w:r w:rsidRPr="00956CAD">
        <w:t>Val</w:t>
      </w:r>
      <w:r>
        <w:t>i</w:t>
      </w:r>
      <w:r w:rsidRPr="00956CAD">
        <w:t>dation Failures</w:t>
      </w:r>
      <w:bookmarkEnd w:id="10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r w:rsidR="00E7013B" w:rsidRPr="00E7013B">
        <w:rPr>
          <w:b/>
          <w:i/>
        </w:rPr>
        <w:t>computerName</w:t>
      </w:r>
      <w:r w:rsidR="0061212A" w:rsidRPr="0061212A">
        <w:rPr>
          <w:b/>
        </w:rPr>
        <w:t>/work/gpms/logs/filesub</w:t>
      </w:r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Filesub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computerName</w:t>
      </w:r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/work/gpms/logs</w:t>
      </w:r>
      <w:r w:rsidR="0061212A">
        <w:rPr>
          <w:b/>
        </w:rPr>
        <w:t xml:space="preserve"> </w:t>
      </w:r>
      <w:r w:rsidR="0061212A">
        <w:t xml:space="preserve">directory where all the above mentioned files are placed. It is named using the input file’s name.  </w:t>
      </w:r>
      <w:r w:rsidR="003B46F6">
        <w:t xml:space="preserve">A description of </w:t>
      </w:r>
      <w:r>
        <w:t>these files is</w:t>
      </w:r>
      <w:r w:rsidR="0061212A">
        <w:t xml:space="preserve"> </w:t>
      </w:r>
      <w:r>
        <w:t xml:space="preserve">shown in Table 1. </w:t>
      </w:r>
      <w:r w:rsidR="00AE1E9C">
        <w:t xml:space="preserve"> </w:t>
      </w:r>
      <w:r w:rsidR="00E7013B">
        <w:t xml:space="preserve">Computer name  represents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(MIF_filename)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gid attributes. This file is useful in diagnosing missing elements, </w:t>
            </w:r>
            <w:r>
              <w:lastRenderedPageBreak/>
              <w:t>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(TMP_filename)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(MRF_filename)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tmp file that had had </w:t>
            </w:r>
            <w:r w:rsidRPr="00DF5718">
              <w:t xml:space="preserve">the xsi:noNamespaceSchemaLocation value </w:t>
            </w:r>
            <w:r>
              <w:t xml:space="preserve">changed </w:t>
            </w:r>
            <w:r w:rsidRPr="00DF5718">
              <w:t>from /</w:t>
            </w:r>
            <w:r>
              <w:t>mt/apps/</w:t>
            </w:r>
            <w:r w:rsidRPr="00DF5718">
              <w:t>gpms/xsd/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r>
              <w:t>mt/apps/</w:t>
            </w:r>
            <w:r w:rsidRPr="00DF5718">
              <w:t>gpms/xsd/Repository.xsd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1" w:name="_Toc133803870"/>
      <w:bookmarkStart w:id="12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1"/>
      <w:bookmarkEnd w:id="12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>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3" w:name="_Toc133803871"/>
    </w:p>
    <w:p w:rsidR="005D18C4" w:rsidRPr="005D18C4" w:rsidRDefault="00DF5718" w:rsidP="002401EB">
      <w:pPr>
        <w:pStyle w:val="Heading1"/>
      </w:pPr>
      <w:bookmarkStart w:id="14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3"/>
      <w:bookmarkEnd w:id="14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/mtdataxxx</w:t>
      </w:r>
      <w:r w:rsidRPr="002A0AE9">
        <w:t>/work/gpms</w:t>
      </w:r>
      <w:r>
        <w:t xml:space="preserve"> directory can not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5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5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6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6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7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7"/>
      <w:bookmarkEnd w:id="18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 xml:space="preserve">etOpt::Long,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9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0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9"/>
      <w:bookmarkEnd w:id="20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/usr/</w:t>
      </w:r>
      <w:r w:rsidR="002A1FA1">
        <w:t>lib</w:t>
      </w:r>
      <w:r w:rsidRPr="00724489">
        <w:t xml:space="preserve">/perl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/opt/saxon</w:t>
      </w:r>
      <w:r w:rsidR="001B7EA8">
        <w:t>_lib</w:t>
      </w:r>
      <w:r w:rsidR="00964EC4" w:rsidRPr="00724489">
        <w:t>/</w:t>
      </w:r>
      <w:r w:rsidR="003D6900">
        <w:t>saxon/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/apps/saxon/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1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apps/saxon</w:t>
      </w:r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r w:rsidR="00352ACA">
        <w:rPr>
          <w:rFonts w:ascii="Helv" w:hAnsi="Helv" w:cs="Helv"/>
          <w:color w:val="000000"/>
          <w:sz w:val="20"/>
          <w:szCs w:val="20"/>
        </w:rPr>
        <w:t>saxon/jdk1.5.0_24/lib/:/apps</w:t>
      </w:r>
      <w:r>
        <w:rPr>
          <w:rFonts w:ascii="Helv" w:hAnsi="Helv" w:cs="Helv"/>
          <w:color w:val="000000"/>
          <w:sz w:val="20"/>
          <w:szCs w:val="20"/>
        </w:rPr>
        <w:t>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:/opt/saxon_lib/saxon/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$ENV{$cp} = "/apps/saxon/jdk1.5.0_24/lib/:/apps/saxon/saxon9ee.jar:/apps/saxon/saxon9ee.jar $CLASSPATH:/usr/share/java/saxon.jar";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2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1"/>
      <w:bookmarkEnd w:id="22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3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4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3"/>
      <w:bookmarkEnd w:id="24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5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5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DF4521">
        <w:rPr>
          <w:b/>
        </w:rPr>
        <w:t>FGDC2ISOSingle_TVBatch_MRFVer10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6" w:name="_Toc418753821"/>
      <w:r w:rsidRPr="0057653B">
        <w:t xml:space="preserve">CM </w:t>
      </w:r>
      <w:r w:rsidR="005C34BF">
        <w:t>Instructions</w:t>
      </w:r>
      <w:bookmarkEnd w:id="26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r>
        <w:t>/mtdata</w:t>
      </w:r>
      <w:r w:rsidR="003624BD">
        <w:t>001</w:t>
      </w:r>
      <w:r w:rsidRPr="002A0AE9">
        <w:t>/work/gpms</w:t>
      </w:r>
      <w:r>
        <w:t xml:space="preserve"> (where xxx is the computer or server where the input directory resides). Make sure this directory can be</w:t>
      </w:r>
      <w:r w:rsidR="0070341E">
        <w:t xml:space="preserve"> created and</w:t>
      </w:r>
      <w:r>
        <w:t xml:space="preserve"> written to.</w:t>
      </w:r>
      <w:r w:rsidR="003624BD">
        <w:t xml:space="preserve"> Chmod to 777</w:t>
      </w:r>
      <w:r w:rsidR="00C96D58">
        <w:t xml:space="preserve"> (chmod 777 /mtdata001</w:t>
      </w:r>
      <w:r w:rsidR="00C96D58" w:rsidRPr="002A0AE9">
        <w:t>/work/gpms</w:t>
      </w:r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/work/gpms</w:t>
      </w:r>
      <w:r>
        <w:t>/log(where xxx is the computer or server where the input directory resides). Make sure this directory can be created and written to.</w:t>
      </w:r>
      <w:r w:rsidR="003624BD">
        <w:t xml:space="preserve"> Chmod to 777.</w:t>
      </w:r>
      <w:r w:rsidR="00C96D58" w:rsidRPr="00C96D58">
        <w:t xml:space="preserve"> </w:t>
      </w:r>
      <w:r w:rsidR="00C96D58">
        <w:t>(chmod 777 /mtdata001</w:t>
      </w:r>
      <w:r w:rsidR="00C96D58" w:rsidRPr="002A0AE9">
        <w:t>/work/gpms</w:t>
      </w:r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</w:t>
      </w:r>
      <w:r w:rsidR="00A90B00">
        <w:t>s</w:t>
      </w:r>
      <w:r>
        <w:t>/gpms</w:t>
      </w:r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</w:t>
      </w:r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/mt/apps/gpms/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/mt/apps/gpms/mrf2ISOParent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DF4521">
        <w:rPr>
          <w:sz w:val="20"/>
        </w:rPr>
        <w:t>FGDC2ISOSingle_TVBatch_MRFVer10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r w:rsidRPr="00171D7B">
        <w:rPr>
          <w:rFonts w:ascii="Times" w:hAnsi="Times"/>
        </w:rPr>
        <w:t>xsl Stylesheets : FGDC2MRF</w:t>
      </w:r>
    </w:p>
    <w:p w:rsidR="000E0095" w:rsidRPr="000E0095" w:rsidRDefault="000E0095" w:rsidP="000E0095">
      <w:pPr>
        <w:ind w:firstLine="720"/>
      </w:pPr>
      <w:r w:rsidRPr="000E0095">
        <w:rPr>
          <w:rFonts w:ascii="Times" w:hAnsi="Times"/>
        </w:rPr>
        <w:t>to: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/mt/apps/gpms/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/xsd</w:t>
      </w:r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lastRenderedPageBreak/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</w:t>
      </w:r>
      <w:r w:rsidR="008F1E6E">
        <w:rPr>
          <w:rFonts w:ascii="Times" w:hAnsi="Times"/>
        </w:rPr>
        <w:t>l</w:t>
      </w:r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</w:t>
      </w:r>
      <w:r w:rsidR="008F1E6E">
        <w:t>l</w:t>
      </w:r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</w:t>
      </w:r>
      <w:r>
        <w:rPr>
          <w:rFonts w:ascii="Times" w:hAnsi="Times"/>
        </w:rPr>
        <w:t>l</w:t>
      </w:r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gpms/</w:t>
      </w:r>
      <w:r>
        <w:t>xsl/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xs</w:t>
      </w:r>
      <w:r w:rsidR="00FC53EB">
        <w:rPr>
          <w:rFonts w:ascii="Times" w:hAnsi="Times"/>
        </w:rPr>
        <w:t>l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r>
        <w:rPr>
          <w:rFonts w:ascii="Times" w:hAnsi="Times"/>
        </w:rPr>
        <w:lastRenderedPageBreak/>
        <w:t xml:space="preserve">to: </w:t>
      </w:r>
      <w:r w:rsidRPr="00376DC4">
        <w:t>/mt/apps/</w:t>
      </w:r>
      <w:r>
        <w:t>gpms/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2A1236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2A1236">
        <w:rPr>
          <w:rFonts w:ascii="Times" w:hAnsi="Times"/>
        </w:rPr>
        <w:t>ISOTopicCategoryKeywords.xsl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xs</w:t>
      </w:r>
      <w:r w:rsidR="00FC53EB">
        <w:rPr>
          <w:rFonts w:ascii="Times" w:hAnsi="Times"/>
        </w:rPr>
        <w:t>l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/mt/apps/</w:t>
      </w:r>
      <w:r>
        <w:t>gpms/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C2112" w:rsidRDefault="008C2112" w:rsidP="008C2112">
      <w:pPr>
        <w:rPr>
          <w:rFonts w:ascii="Times" w:hAnsi="Times"/>
        </w:rPr>
      </w:pPr>
    </w:p>
    <w:p w:rsidR="008C2112" w:rsidRPr="00CB76AE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8C2112" w:rsidRDefault="008C2112" w:rsidP="008C2112">
      <w:pPr>
        <w:pStyle w:val="ListParagraph"/>
        <w:ind w:left="540"/>
        <w:rPr>
          <w:rFonts w:ascii="Times" w:hAnsi="Times"/>
        </w:rPr>
      </w:pPr>
      <w:r w:rsidRPr="000169C4">
        <w:rPr>
          <w:rFonts w:ascii="Times" w:hAnsi="Times"/>
        </w:rPr>
        <w:lastRenderedPageBreak/>
        <w:t>From:</w:t>
      </w:r>
      <w:r w:rsidRPr="000169C4">
        <w:rPr>
          <w:rFonts w:ascii="Times" w:hAnsi="Times"/>
        </w:rPr>
        <w:tab/>
        <w:t xml:space="preserve">Serena VM: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: </w:t>
      </w:r>
      <w:r>
        <w:rPr>
          <w:rFonts w:ascii="Times" w:hAnsi="Times"/>
        </w:rPr>
        <w:t>SPATIAL_EXTRACT_PRODUCTS: GPMS_FGDC2ISOCOMBO</w:t>
      </w:r>
      <w:r w:rsidRPr="000169C4">
        <w:rPr>
          <w:rFonts w:ascii="Times" w:hAnsi="Times"/>
        </w:rPr>
        <w:t xml:space="preserve"> Source: xs</w:t>
      </w:r>
      <w:r>
        <w:rPr>
          <w:rFonts w:ascii="Times" w:hAnsi="Times"/>
        </w:rPr>
        <w:t>l</w:t>
      </w:r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tylesheets:mrf2ISOParent</w:t>
      </w:r>
    </w:p>
    <w:p w:rsidR="008C2112" w:rsidRDefault="003E241C" w:rsidP="008C2112">
      <w:pPr>
        <w:pStyle w:val="ListParagraph"/>
        <w:ind w:left="540"/>
        <w:rPr>
          <w:rFonts w:ascii="Times" w:hAnsi="Times"/>
        </w:rPr>
      </w:pPr>
      <w:r>
        <w:rPr>
          <w:rFonts w:ascii="Times" w:hAnsi="Times"/>
        </w:rPr>
        <w:t>t</w:t>
      </w:r>
      <w:r w:rsidR="008C2112">
        <w:rPr>
          <w:rFonts w:ascii="Times" w:hAnsi="Times"/>
        </w:rPr>
        <w:t>o</w:t>
      </w:r>
      <w:r>
        <w:rPr>
          <w:rFonts w:ascii="Times" w:hAnsi="Times"/>
        </w:rPr>
        <w:t xml:space="preserve"> </w:t>
      </w:r>
      <w:r w:rsidRPr="003E241C">
        <w:rPr>
          <w:rFonts w:ascii="Times" w:hAnsi="Times"/>
        </w:rPr>
        <w:t>/mt/apps/gpms/mrf2ISOParent</w:t>
      </w:r>
      <w:r w:rsidR="008C2112">
        <w:rPr>
          <w:rFonts w:ascii="Times" w:hAnsi="Times"/>
        </w:rPr>
        <w:t xml:space="preserve"> </w:t>
      </w:r>
    </w:p>
    <w:p w:rsidR="008C2112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01_gmd_fileIdentifier.xsl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02_gmd_language.xsl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03_gmd_characterSet.xsl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03B_gmd_parentIdentifier.xsl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04_gmd_hierarchySet.xsl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05_gmd_contact.xsl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06_gmd_dateStamp.xsl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07_gmd_metadataStandardName.xsl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08_gmd_dataSetURI.xsl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09_gmd_spatialRepresentationInfo.xsl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10_gmd_referenceSystemInfo.xsl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11_gmd_identificationInfo.xsl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12_gmd_contentInfo.xsl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13_gmd_distributionInfo.xsl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14_gmd_dataQualityInfo.xsl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15_metadataMaintenance.xsl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abstract.xsl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boundingCoordinates.xsl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distCont.xsl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ExtraContent.xsl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ExtraDataQualityTemplate.xsl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IdPointOfContact.xsl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MD_MaintenanceFrequencyCode.xsl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MD_MediumFormatCode.xsl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MD_SpatialRepresentationType.xsl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MRF2ISOParent.xsl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NGDA_Themes.xsl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NonISOKeywords.xsl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OtherCitationDetails.xsl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SeriesInfoTitle.xsl</w:t>
      </w:r>
    </w:p>
    <w:p w:rsidR="00A54DDF" w:rsidRPr="008C2112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title.xsl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r w:rsidRPr="005147C2">
        <w:rPr>
          <w:sz w:val="20"/>
          <w:szCs w:val="20"/>
        </w:rPr>
        <w:t xml:space="preserve">perl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=/dir/subdir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directory specifies the directory containing the input FGDC XML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>The file is the file to be validated.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r w:rsidR="00A944C4" w:rsidRPr="00A944C4">
        <w:rPr>
          <w:rFonts w:ascii="Verdana" w:hAnsi="Verdana"/>
          <w:sz w:val="16"/>
          <w:szCs w:val="20"/>
        </w:rPr>
        <w:t>perl FGDC2ISOSingle_TVBatch.px -directory=/mtdata003/geo/</w:t>
      </w:r>
      <w:r w:rsidR="00A944C4">
        <w:rPr>
          <w:rFonts w:ascii="Verdana" w:hAnsi="Verdana"/>
          <w:sz w:val="16"/>
          <w:szCs w:val="20"/>
        </w:rPr>
        <w:t>shpgen/tigerline/fe_2014/25001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81"/>
      </w:tblGrid>
      <w:tr w:rsidR="00427F88" w:rsidTr="00930086">
        <w:tc>
          <w:tcPr>
            <w:tcW w:w="3528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781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930086">
        <w:tc>
          <w:tcPr>
            <w:tcW w:w="3528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781" w:type="dxa"/>
          </w:tcPr>
          <w:p w:rsidR="00427F88" w:rsidRDefault="00DF4521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930086">
        <w:tc>
          <w:tcPr>
            <w:tcW w:w="3528" w:type="dxa"/>
          </w:tcPr>
          <w:p w:rsidR="00427F88" w:rsidRDefault="00930086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Vincent Osier</w:t>
            </w:r>
          </w:p>
        </w:tc>
        <w:tc>
          <w:tcPr>
            <w:tcW w:w="4781" w:type="dxa"/>
          </w:tcPr>
          <w:p w:rsidR="009133DF" w:rsidRDefault="00DF4521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30086">
                <w:rPr>
                  <w:rStyle w:val="Hyperlink"/>
                  <w:rFonts w:ascii="Tahoma" w:hAnsi="Tahoma" w:cs="Tahoma"/>
                  <w:sz w:val="18"/>
                  <w:szCs w:val="18"/>
                </w:rPr>
                <w:t>vincent.osier@census.gov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4521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683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10F46"/>
    <w:rsid w:val="00122248"/>
    <w:rsid w:val="00153C0D"/>
    <w:rsid w:val="001575FF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0086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27818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0738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4521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1244C"/>
    <w:rsid w:val="00F238BD"/>
    <w:rsid w:val="00F459D4"/>
    <w:rsid w:val="00F45C84"/>
    <w:rsid w:val="00F46039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6C222277</Template>
  <TotalTime>1</TotalTime>
  <Pages>13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2</cp:revision>
  <cp:lastPrinted>2015-07-02T17:28:00Z</cp:lastPrinted>
  <dcterms:created xsi:type="dcterms:W3CDTF">2015-07-10T19:46:00Z</dcterms:created>
  <dcterms:modified xsi:type="dcterms:W3CDTF">2015-07-10T19:46:00Z</dcterms:modified>
</cp:coreProperties>
</file>