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0B6B61" w:rsidP="00802906">
      <w:pPr>
        <w:pStyle w:val="TitleCover"/>
        <w:rPr>
          <w:rFonts w:ascii="Times New Roman" w:hAnsi="Times New Roman"/>
        </w:rPr>
      </w:pPr>
      <w:r>
        <w:rPr>
          <w:rFonts w:ascii="Calibri" w:hAnsi="Calibri"/>
          <w:color w:val="000000"/>
          <w:shd w:val="clear" w:color="auto" w:fill="FFFFFF"/>
        </w:rPr>
        <w:t>Geographic Standards, Criteria, and Quality Branch</w:t>
      </w:r>
    </w:p>
    <w:p w:rsidR="00802906" w:rsidRPr="00D841DF" w:rsidRDefault="00D36FA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6B8A5527" wp14:editId="34F1B6C0">
            <wp:simplePos x="0" y="0"/>
            <wp:positionH relativeFrom="page">
              <wp:posOffset>3257550</wp:posOffset>
            </wp:positionH>
            <wp:positionV relativeFrom="paragraph">
              <wp:posOffset>86360</wp:posOffset>
            </wp:positionV>
            <wp:extent cx="1371600" cy="1371600"/>
            <wp:effectExtent l="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524BD6" w:rsidRDefault="008578A7" w:rsidP="00802906">
      <w:pPr>
        <w:pStyle w:val="TitleCover"/>
        <w:rPr>
          <w:rFonts w:ascii="Times New Roman" w:hAnsi="Times New Roman"/>
        </w:rPr>
      </w:pPr>
      <w:r w:rsidRPr="00524BD6">
        <w:rPr>
          <w:rFonts w:ascii="Times New Roman" w:hAnsi="Times New Roman"/>
        </w:rPr>
        <w:t xml:space="preserve"> </w:t>
      </w:r>
      <w:r w:rsidR="00FE3CEF" w:rsidRPr="00FE3CEF">
        <w:rPr>
          <w:rFonts w:ascii="Times New Roman" w:hAnsi="Times New Roman"/>
        </w:rPr>
        <w:t>FGDC2ISOSingle_TVBatch_MRFVer1</w:t>
      </w:r>
      <w:r w:rsidR="00957712">
        <w:rPr>
          <w:rFonts w:ascii="Times New Roman" w:hAnsi="Times New Roman"/>
        </w:rPr>
        <w:t>5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D07D8B">
        <w:rPr>
          <w:rFonts w:ascii="Times New Roman" w:hAnsi="Times New Roman"/>
          <w:b w:val="0"/>
          <w:noProof/>
          <w:kern w:val="0"/>
          <w:sz w:val="28"/>
        </w:rPr>
        <w:t>July 23,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  <w:r w:rsidR="00B950CC">
        <w:rPr>
          <w:rFonts w:ascii="Times New Roman" w:hAnsi="Times New Roman"/>
          <w:b w:val="0"/>
          <w:kern w:val="0"/>
          <w:sz w:val="28"/>
        </w:rPr>
        <w:t xml:space="preserve"> </w:t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8578A7">
        <w:rPr>
          <w:rFonts w:ascii="Times New Roman" w:hAnsi="Times New Roman"/>
          <w:b w:val="0"/>
          <w:sz w:val="28"/>
          <w:szCs w:val="28"/>
        </w:rPr>
        <w:t xml:space="preserve"> </w:t>
      </w:r>
      <w:r w:rsidR="00C52342">
        <w:rPr>
          <w:rFonts w:ascii="Times New Roman" w:hAnsi="Times New Roman"/>
          <w:sz w:val="28"/>
          <w:szCs w:val="28"/>
        </w:rPr>
        <w:t>FGDC2ISOSingle_TVBatch_MRFVer15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C.R Number </w:t>
      </w:r>
      <w:r w:rsidR="00D60738" w:rsidRPr="00D60738">
        <w:rPr>
          <w:sz w:val="28"/>
        </w:rPr>
        <w:t>MT.CR.</w:t>
      </w:r>
      <w:r w:rsidR="00110F46">
        <w:rPr>
          <w:sz w:val="28"/>
        </w:rPr>
        <w:t xml:space="preserve"> </w:t>
      </w:r>
      <w:r w:rsidR="00D76C34">
        <w:t>13467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lastRenderedPageBreak/>
        <w:drawing>
          <wp:inline distT="0" distB="0" distL="0" distR="0" wp14:anchorId="37FCA7B6" wp14:editId="72BAC14A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2F30EE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2F30EE">
        <w:rPr>
          <w:noProof/>
        </w:rPr>
        <w:t>I. Brief Description of System</w:t>
      </w:r>
      <w:r w:rsidR="002F30EE">
        <w:rPr>
          <w:noProof/>
        </w:rPr>
        <w:tab/>
      </w:r>
      <w:r w:rsidR="002F30EE">
        <w:rPr>
          <w:noProof/>
        </w:rPr>
        <w:fldChar w:fldCharType="begin"/>
      </w:r>
      <w:r w:rsidR="002F30EE">
        <w:rPr>
          <w:noProof/>
        </w:rPr>
        <w:instrText xml:space="preserve"> PAGEREF _Toc418753806 \h </w:instrText>
      </w:r>
      <w:r w:rsidR="002F30EE">
        <w:rPr>
          <w:noProof/>
        </w:rPr>
      </w:r>
      <w:r w:rsidR="002F30EE">
        <w:rPr>
          <w:noProof/>
        </w:rPr>
        <w:fldChar w:fldCharType="separate"/>
      </w:r>
      <w:r w:rsidR="00016683">
        <w:rPr>
          <w:noProof/>
        </w:rPr>
        <w:t>3</w:t>
      </w:r>
      <w:r w:rsidR="002F30EE"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_Toc418753813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_Toc418753814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_Toc418753815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_Toc418753816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12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3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4" w:name="_Toc418753806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3"/>
      <w:bookmarkEnd w:id="4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r w:rsidR="001B3926" w:rsidRPr="00937917">
        <w:t xml:space="preserve">are properly formatted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996C40" w:rsidRDefault="005E6CA1" w:rsidP="00724489">
      <w:r>
        <w:t xml:space="preserve">Additionally, if the input FGDC file has Entity and Attribute information, an Entity and Attribute file (ISO 19110) is created. </w:t>
      </w:r>
    </w:p>
    <w:p w:rsidR="008A269D" w:rsidRPr="00106B75" w:rsidRDefault="008A269D" w:rsidP="00E86805">
      <w:pPr>
        <w:pStyle w:val="Heading2"/>
      </w:pPr>
      <w:bookmarkStart w:id="5" w:name="_Toc418753807"/>
      <w:r w:rsidRPr="00106B75">
        <w:t>Input</w:t>
      </w:r>
      <w:bookmarkEnd w:id="5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6" w:name="_Toc418753808"/>
      <w:r w:rsidRPr="00106B75">
        <w:t>Output</w:t>
      </w:r>
      <w:bookmarkEnd w:id="6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>in the input directory supplied by the user. The following files will be created: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A series information file will be created in </w:t>
      </w:r>
      <w:r w:rsidRPr="002F30EE">
        <w:rPr>
          <w:b/>
        </w:rPr>
        <w:t>/mtdata001/geo/</w:t>
      </w:r>
      <w:proofErr w:type="spellStart"/>
      <w:r w:rsidRPr="002F30EE">
        <w:rPr>
          <w:b/>
        </w:rPr>
        <w:t>gpms</w:t>
      </w:r>
      <w:proofErr w:type="spellEnd"/>
      <w:r w:rsidRPr="002F30EE">
        <w:rPr>
          <w:b/>
        </w:rPr>
        <w:t>/output/</w:t>
      </w:r>
      <w:proofErr w:type="spellStart"/>
      <w:r w:rsidRPr="002F30EE">
        <w:rPr>
          <w:b/>
        </w:rPr>
        <w:t>ISOParent</w:t>
      </w:r>
      <w:proofErr w:type="spellEnd"/>
      <w:r>
        <w:t>. This file is meant aid as an aid to discovery on data.gov by serving as the first level of search.</w:t>
      </w: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>metadata validation error</w:t>
      </w:r>
      <w:r w:rsidRPr="005B1186">
        <w:rPr>
          <w:rFonts w:ascii="Times New Roman" w:hAnsi="Times New Roman"/>
          <w:sz w:val="24"/>
          <w:szCs w:val="24"/>
        </w:rPr>
        <w:t xml:space="preserve">s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E7013B">
        <w:rPr>
          <w:rFonts w:ascii="Times New Roman" w:hAnsi="Times New Roman"/>
          <w:sz w:val="24"/>
          <w:szCs w:val="24"/>
        </w:rPr>
        <w:t xml:space="preserve"> named after the file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E7013B" w:rsidRDefault="00E7013B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E7013B" w:rsidRDefault="00E7013B" w:rsidP="00E7013B">
      <w:pPr>
        <w:pStyle w:val="Heading2"/>
      </w:pPr>
      <w:bookmarkStart w:id="7" w:name="_Toc418753809"/>
      <w:r>
        <w:t>Exit Status</w:t>
      </w:r>
      <w:bookmarkEnd w:id="7"/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is captured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8" w:name="_Toc418753810"/>
      <w:r>
        <w:lastRenderedPageBreak/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8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/subdir</w:t>
      </w:r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be validated.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>The file is the actual file to be validated.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9" w:name="_Toc418753811"/>
      <w:r w:rsidRPr="00956CAD">
        <w:t>Val</w:t>
      </w:r>
      <w:r>
        <w:t>i</w:t>
      </w:r>
      <w:r w:rsidRPr="00956CAD">
        <w:t>dation Failures</w:t>
      </w:r>
      <w:bookmarkEnd w:id="9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the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E7013B">
        <w:rPr>
          <w:b/>
          <w:i/>
        </w:rPr>
        <w:t>/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</w:t>
      </w:r>
      <w:r w:rsidR="00E7013B" w:rsidRPr="00E7013B">
        <w:rPr>
          <w:b/>
          <w:i/>
        </w:rPr>
        <w:t xml:space="preserve"> 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E7013B" w:rsidRPr="0061212A">
        <w:rPr>
          <w:b/>
        </w:rPr>
        <w:t xml:space="preserve"> 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above mentioned files are placed. It is named using the input file’s name.  </w:t>
      </w:r>
      <w:r w:rsidR="003B46F6">
        <w:t xml:space="preserve">A description of </w:t>
      </w:r>
      <w:r>
        <w:t>these files is</w:t>
      </w:r>
      <w:r w:rsidR="0061212A">
        <w:t xml:space="preserve"> </w:t>
      </w:r>
      <w:r>
        <w:t xml:space="preserve">shown in Table 1. </w:t>
      </w:r>
      <w:r w:rsidR="00AE1E9C">
        <w:t xml:space="preserve"> </w:t>
      </w:r>
      <w:r w:rsidR="00E7013B">
        <w:t xml:space="preserve">Computer name  represents the </w:t>
      </w:r>
      <w:r w:rsidR="00444EA3">
        <w:t>computer server (mtdata001, mtdata003 etc.) being used.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r>
              <w:t>Lists all the problems with the validation.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 xml:space="preserve">FGDC2ISOCombo_TVBatch.pl </w:t>
            </w:r>
            <w:r>
              <w:t xml:space="preserve"> script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</w:t>
            </w:r>
            <w:r>
              <w:lastRenderedPageBreak/>
              <w:t>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Result of the MIF2 file being</w:t>
            </w:r>
            <w:r w:rsidRPr="00DF5718">
              <w:t xml:space="preserve"> transformed by the </w:t>
            </w:r>
            <w:r>
              <w:t>MIF</w:t>
            </w:r>
            <w:r w:rsidRPr="00DF5718">
              <w:t>2mrf.xsl stylesheet</w:t>
            </w:r>
            <w:r>
              <w:t>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xsi:noNamespaceSchemaLocation</w:t>
            </w:r>
            <w:proofErr w:type="spell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0" w:name="_Toc133803870"/>
      <w:bookmarkStart w:id="11" w:name="_Toc418753812"/>
      <w:r w:rsidRPr="005D18C4">
        <w:t>II</w:t>
      </w:r>
      <w:r w:rsidR="005D18C4">
        <w:t>.</w:t>
      </w:r>
      <w:r w:rsidRPr="005D18C4">
        <w:t xml:space="preserve"> Scope of this Release</w:t>
      </w:r>
      <w:bookmarkEnd w:id="10"/>
      <w:bookmarkEnd w:id="11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444EA3">
        <w:t>second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444EA3">
        <w:t>5</w:t>
      </w:r>
      <w:r w:rsidR="00F90DF6">
        <w:t xml:space="preserve"> </w:t>
      </w:r>
      <w:r>
        <w:t>Public TIGER/Line Shapefile</w:t>
      </w:r>
      <w:r w:rsidR="00F96BDC">
        <w:t>s.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2" w:name="_Toc133803871"/>
    </w:p>
    <w:p w:rsidR="005D18C4" w:rsidRPr="005D18C4" w:rsidRDefault="00DF5718" w:rsidP="002401EB">
      <w:pPr>
        <w:pStyle w:val="Heading1"/>
      </w:pPr>
      <w:bookmarkStart w:id="13" w:name="_Toc418753813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2"/>
      <w:bookmarkEnd w:id="13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will not be created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</w:t>
      </w:r>
      <w:proofErr w:type="spellStart"/>
      <w:r>
        <w:t>can not</w:t>
      </w:r>
      <w:proofErr w:type="spellEnd"/>
      <w:r>
        <w:t xml:space="preserve">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4" w:name="_Toc418753814"/>
      <w:r w:rsidRPr="005D18C4">
        <w:t>IV</w:t>
      </w:r>
      <w:r w:rsidR="005D18C4">
        <w:t>.</w:t>
      </w:r>
      <w:r w:rsidRPr="005D18C4">
        <w:t xml:space="preserve"> References</w:t>
      </w:r>
      <w:bookmarkEnd w:id="14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r>
        <w:t xml:space="preserve">from: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5" w:name="_Toc418753815"/>
      <w:r w:rsidRPr="00EB6F91">
        <w:t>V</w:t>
      </w:r>
      <w:r w:rsidR="00EB6F91">
        <w:t>.</w:t>
      </w:r>
      <w:r w:rsidRPr="00EB6F91">
        <w:t xml:space="preserve"> Operating System</w:t>
      </w:r>
      <w:bookmarkEnd w:id="15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6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7" w:name="_Toc418753816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6"/>
      <w:bookmarkEnd w:id="17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8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19" w:name="_Toc418753817"/>
      <w:r w:rsidRPr="00EB6F91">
        <w:t>VII</w:t>
      </w:r>
      <w:r w:rsidR="00EB6F91">
        <w:t>.</w:t>
      </w:r>
      <w:r w:rsidRPr="00EB6F91">
        <w:t xml:space="preserve"> COTS Interfaces</w:t>
      </w:r>
      <w:bookmarkEnd w:id="18"/>
      <w:bookmarkEnd w:id="19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r w:rsidRPr="00724489">
        <w:t>saxon8sa.jar</w:t>
      </w:r>
      <w:r w:rsidR="006A0D0C" w:rsidRPr="00724489">
        <w:t xml:space="preserve"> using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0" w:name="_Toc133803876"/>
      <w:r>
        <w:lastRenderedPageBreak/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r>
        <w:t xml:space="preserve">can be used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r>
        <w:t>in script</w:t>
      </w:r>
    </w:p>
    <w:p w:rsidR="003C2269" w:rsidRDefault="001B591D" w:rsidP="002E46A5">
      <w:r w:rsidRPr="001B591D">
        <w:t>$ENV{'PATH'}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$ENV{$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1" w:name="_Toc418753818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0"/>
      <w:bookmarkEnd w:id="21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2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3" w:name="_Toc418753819"/>
      <w:r w:rsidRPr="002E46A5">
        <w:t>IX</w:t>
      </w:r>
      <w:r w:rsidR="002E46A5">
        <w:t>.</w:t>
      </w:r>
      <w:r w:rsidRPr="002E46A5">
        <w:t xml:space="preserve"> Databases Needed</w:t>
      </w:r>
      <w:bookmarkEnd w:id="22"/>
      <w:bookmarkEnd w:id="23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4" w:name="_Toc418753820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4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C52342">
        <w:rPr>
          <w:b/>
        </w:rPr>
        <w:t>FGDC2ISOSingle_TVBatch_MRFVer15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5" w:name="_Toc418753821"/>
      <w:r w:rsidRPr="0057653B">
        <w:t xml:space="preserve">CM </w:t>
      </w:r>
      <w:r w:rsidR="005C34BF">
        <w:t>Instructions</w:t>
      </w:r>
      <w:bookmarkEnd w:id="25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 Make sure this directory can be</w:t>
      </w:r>
      <w:r w:rsidR="0070341E">
        <w:t xml:space="preserve"> created and</w:t>
      </w:r>
      <w:r>
        <w:t xml:space="preserve"> written to.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</w:t>
      </w:r>
      <w:r w:rsidR="00C96D58">
        <w:t xml:space="preserve"> (</w:t>
      </w:r>
      <w:proofErr w:type="spellStart"/>
      <w:r w:rsidR="00C96D58">
        <w:t>chmod</w:t>
      </w:r>
      <w:proofErr w:type="spell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 xml:space="preserve">) </w:t>
      </w:r>
      <w:r w:rsidR="003624BD">
        <w:tab/>
      </w:r>
      <w:r w:rsidR="003624BD">
        <w:tab/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>/log(where xxx is the computer or server where the input directory resides). Make sure this directory can be created and written to.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777.</w:t>
      </w:r>
      <w:r w:rsidR="00C96D58" w:rsidRPr="00C96D58">
        <w:t xml:space="preserve"> </w:t>
      </w:r>
      <w:r w:rsidR="00C96D58">
        <w:t>(</w:t>
      </w:r>
      <w:proofErr w:type="spellStart"/>
      <w:r w:rsidR="00C96D58">
        <w:t>chmod</w:t>
      </w:r>
      <w:proofErr w:type="spell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>/log)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266699" w:rsidRDefault="00266699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66699">
        <w:t>/</w:t>
      </w:r>
      <w:proofErr w:type="spellStart"/>
      <w:r w:rsidRPr="00266699">
        <w:t>mt</w:t>
      </w:r>
      <w:proofErr w:type="spellEnd"/>
      <w:r w:rsidRPr="00266699">
        <w:t>/apps/</w:t>
      </w:r>
      <w:proofErr w:type="spellStart"/>
      <w:r w:rsidRPr="00266699">
        <w:t>gpms</w:t>
      </w:r>
      <w:proofErr w:type="spellEnd"/>
      <w:r w:rsidRPr="00266699">
        <w:t>/mrf2ISOParent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D07D8B" w:rsidRDefault="006D7919" w:rsidP="00712D09">
      <w:pPr>
        <w:rPr>
          <w:rFonts w:ascii="Times" w:hAnsi="Times"/>
        </w:rPr>
      </w:pPr>
      <w:r w:rsidRPr="00D07D8B">
        <w:rPr>
          <w:rFonts w:ascii="Times" w:hAnsi="Times"/>
        </w:rPr>
        <w:t>P</w:t>
      </w:r>
      <w:r w:rsidR="00712D09" w:rsidRPr="00D07D8B">
        <w:rPr>
          <w:rFonts w:ascii="Times" w:hAnsi="Times"/>
        </w:rPr>
        <w:t xml:space="preserve">erform the following tasks to release </w:t>
      </w:r>
      <w:r w:rsidR="00EE6EAF" w:rsidRPr="00D07D8B">
        <w:rPr>
          <w:rFonts w:ascii="Times" w:hAnsi="Times"/>
        </w:rPr>
        <w:t xml:space="preserve">version </w:t>
      </w:r>
      <w:r w:rsidR="00B957BC" w:rsidRPr="00D07D8B">
        <w:rPr>
          <w:bCs/>
          <w:sz w:val="20"/>
          <w:szCs w:val="20"/>
        </w:rPr>
        <w:t>GPMS_TVBatch_Ver9</w:t>
      </w:r>
      <w:r w:rsidR="00712D09" w:rsidRPr="00D07D8B">
        <w:rPr>
          <w:rFonts w:ascii="Times" w:hAnsi="Times"/>
        </w:rPr>
        <w:t xml:space="preserve"> (using Serena VM version label</w:t>
      </w:r>
      <w:r w:rsidR="00C44D59" w:rsidRPr="00D07D8B">
        <w:rPr>
          <w:rFonts w:ascii="Times" w:hAnsi="Times"/>
        </w:rPr>
        <w:t>:</w:t>
      </w:r>
      <w:r w:rsidR="00712D09" w:rsidRPr="00D07D8B">
        <w:rPr>
          <w:rFonts w:ascii="Times" w:hAnsi="Times"/>
        </w:rPr>
        <w:t xml:space="preserve"> </w:t>
      </w:r>
      <w:r w:rsidR="00C52342" w:rsidRPr="00D07D8B">
        <w:rPr>
          <w:b/>
          <w:sz w:val="20"/>
        </w:rPr>
        <w:t>FGDC2ISOSingle_TVBatch_MRFVer15</w:t>
      </w:r>
      <w:r w:rsidR="00712D09" w:rsidRPr="00D07D8B">
        <w:rPr>
          <w:rFonts w:ascii="Times" w:hAnsi="Times"/>
        </w:rPr>
        <w:t>:</w:t>
      </w:r>
    </w:p>
    <w:p w:rsidR="000E0095" w:rsidRPr="00D07D8B" w:rsidRDefault="000E0095" w:rsidP="000E0095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 as text:</w:t>
      </w:r>
    </w:p>
    <w:p w:rsidR="000E0095" w:rsidRPr="00D07D8B" w:rsidRDefault="000E0095" w:rsidP="000E0095">
      <w:pPr>
        <w:ind w:left="720"/>
        <w:rPr>
          <w:rFonts w:ascii="Times" w:hAnsi="Times"/>
        </w:rPr>
      </w:pPr>
      <w:proofErr w:type="gramStart"/>
      <w:r w:rsidRPr="00D07D8B">
        <w:rPr>
          <w:rFonts w:ascii="Times" w:hAnsi="Times"/>
        </w:rPr>
        <w:t>from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  <w:t xml:space="preserve">Serena VM : </w:t>
      </w:r>
      <w:r w:rsidR="00B957BC" w:rsidRPr="00D07D8B">
        <w:rPr>
          <w:rFonts w:ascii="Times" w:hAnsi="Times"/>
        </w:rPr>
        <w:t>GEO.CM.REPOSITORY</w:t>
      </w:r>
      <w:r w:rsidRPr="00D07D8B">
        <w:rPr>
          <w:rFonts w:ascii="Times" w:hAnsi="Times"/>
        </w:rPr>
        <w:t xml:space="preserve"> : </w:t>
      </w:r>
      <w:r w:rsidR="00E329A9" w:rsidRPr="00D07D8B">
        <w:rPr>
          <w:rFonts w:ascii="Times" w:hAnsi="Times"/>
        </w:rPr>
        <w:t xml:space="preserve">SPATIAL_EXTRACT_PRODUCTS : </w:t>
      </w:r>
      <w:r w:rsidR="00661987" w:rsidRPr="00D07D8B">
        <w:rPr>
          <w:rFonts w:ascii="Times" w:hAnsi="Times"/>
        </w:rPr>
        <w:t>GPMS_FGDC2ISOCOMBO:</w:t>
      </w:r>
      <w:r w:rsidRPr="00D07D8B">
        <w:rPr>
          <w:rFonts w:ascii="Times" w:hAnsi="Times"/>
        </w:rPr>
        <w:t xml:space="preserve"> Source: </w:t>
      </w:r>
      <w:proofErr w:type="spellStart"/>
      <w:r w:rsidRPr="00D07D8B">
        <w:rPr>
          <w:rFonts w:ascii="Times" w:hAnsi="Times"/>
        </w:rPr>
        <w:t>xsl</w:t>
      </w:r>
      <w:proofErr w:type="spellEnd"/>
      <w:r w:rsidRPr="00D07D8B">
        <w:rPr>
          <w:rFonts w:ascii="Times" w:hAnsi="Times"/>
        </w:rPr>
        <w:t xml:space="preserve"> Stylesheets : FGDC2MRF</w:t>
      </w:r>
    </w:p>
    <w:p w:rsidR="000E0095" w:rsidRPr="00D07D8B" w:rsidRDefault="000E0095" w:rsidP="000E0095">
      <w:pPr>
        <w:ind w:firstLine="720"/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</w:r>
      <w:r w:rsidRPr="00D07D8B">
        <w:rPr>
          <w:rFonts w:ascii="Courier New" w:hAnsi="Courier New" w:cs="Courier New"/>
        </w:rPr>
        <w:t>/</w:t>
      </w:r>
      <w:proofErr w:type="spellStart"/>
      <w:r w:rsidRPr="00D07D8B">
        <w:rPr>
          <w:rFonts w:ascii="Courier New" w:hAnsi="Courier New" w:cs="Courier New"/>
        </w:rPr>
        <w:t>mt</w:t>
      </w:r>
      <w:proofErr w:type="spellEnd"/>
      <w:r w:rsidRPr="00D07D8B">
        <w:rPr>
          <w:rFonts w:ascii="Courier New" w:hAnsi="Courier New" w:cs="Courier New"/>
        </w:rPr>
        <w:t>/apps/</w:t>
      </w:r>
      <w:proofErr w:type="spellStart"/>
      <w:r w:rsidRPr="00D07D8B">
        <w:rPr>
          <w:rFonts w:ascii="Courier New" w:hAnsi="Courier New" w:cs="Courier New"/>
        </w:rPr>
        <w:t>gpms</w:t>
      </w:r>
      <w:proofErr w:type="spellEnd"/>
      <w:r w:rsidRPr="00D07D8B">
        <w:rPr>
          <w:rFonts w:ascii="Courier New" w:hAnsi="Courier New" w:cs="Courier New"/>
        </w:rPr>
        <w:t>/</w:t>
      </w:r>
      <w:r w:rsidRPr="00D07D8B">
        <w:t>FGDC2MRF</w:t>
      </w:r>
    </w:p>
    <w:p w:rsidR="000E0095" w:rsidRPr="00D07D8B" w:rsidRDefault="000E0095" w:rsidP="000E0095">
      <w:pPr>
        <w:ind w:firstLine="720"/>
        <w:rPr>
          <w:rFonts w:ascii="Times" w:hAnsi="Times"/>
        </w:rPr>
      </w:pPr>
      <w:r w:rsidRPr="00D07D8B">
        <w:tab/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01_idinfo_planned.xsl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01_idinfo.xsl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02_dataqual_map.xsl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02_dataqual_tab.xsl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02_dataqual.xsl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03_spdoinfo.xsl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04_spref.xsl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05_eainfo.xsl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06_distinfo.xsl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07_metainfo.xsl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FGDC2mif_atlas.xsl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FGDC2mif_edges.xsl</w:t>
      </w:r>
    </w:p>
    <w:p w:rsidR="006C2A8C" w:rsidRPr="00D07D8B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FGDC2mif_edges</w:t>
      </w:r>
      <w:r w:rsidR="00CA7399" w:rsidRPr="00D07D8B">
        <w:rPr>
          <w:rFonts w:ascii="Times" w:hAnsi="Times"/>
          <w:lang w:val="nb-NO"/>
        </w:rPr>
        <w:t>Enhanced</w:t>
      </w:r>
      <w:r w:rsidRPr="00D07D8B">
        <w:rPr>
          <w:rFonts w:ascii="Times" w:hAnsi="Times"/>
          <w:lang w:val="nb-NO"/>
        </w:rPr>
        <w:t>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FGDC2mif_legacy.xsl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FGDC2mif_map.xsl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FGDC2mif_planned.xsl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FGDC2mif_tabular.xsl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FGDC2mif_vector.xsl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FGDC2mif.xsl</w:t>
      </w:r>
    </w:p>
    <w:p w:rsidR="00171D7B" w:rsidRPr="00D07D8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D07D8B" w:rsidRDefault="006D7919" w:rsidP="006D7919">
      <w:pPr>
        <w:ind w:left="1080"/>
        <w:rPr>
          <w:rFonts w:ascii="Times" w:hAnsi="Times"/>
          <w:lang w:val="nb-NO"/>
        </w:rPr>
      </w:pPr>
    </w:p>
    <w:p w:rsidR="00376DC4" w:rsidRPr="00D07D8B" w:rsidRDefault="00376DC4" w:rsidP="00376DC4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lastRenderedPageBreak/>
        <w:t>Copy the following file(s)</w:t>
      </w:r>
      <w:r w:rsidR="002858B0" w:rsidRPr="00D07D8B">
        <w:rPr>
          <w:rFonts w:ascii="Times" w:hAnsi="Times"/>
        </w:rPr>
        <w:t xml:space="preserve"> as text</w:t>
      </w:r>
      <w:r w:rsidRPr="00D07D8B">
        <w:rPr>
          <w:rFonts w:ascii="Times" w:hAnsi="Times"/>
        </w:rPr>
        <w:t>:</w:t>
      </w:r>
    </w:p>
    <w:p w:rsidR="00661987" w:rsidRPr="00D07D8B" w:rsidRDefault="00376DC4" w:rsidP="00661987">
      <w:pPr>
        <w:ind w:left="720"/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from:</w:t>
      </w:r>
      <w:r w:rsidRPr="00D07D8B">
        <w:rPr>
          <w:rFonts w:ascii="Times" w:hAnsi="Times"/>
          <w:lang w:val="nb-NO"/>
        </w:rPr>
        <w:tab/>
        <w:t xml:space="preserve">Serena VM : </w:t>
      </w:r>
      <w:r w:rsidR="00B957BC" w:rsidRPr="00D07D8B">
        <w:rPr>
          <w:rFonts w:ascii="Times" w:hAnsi="Times"/>
          <w:lang w:val="nb-NO"/>
        </w:rPr>
        <w:t>GEO.CM.REPOSITORY</w:t>
      </w:r>
      <w:r w:rsidRPr="00D07D8B">
        <w:rPr>
          <w:rFonts w:ascii="Times" w:hAnsi="Times"/>
          <w:lang w:val="nb-NO"/>
        </w:rPr>
        <w:t xml:space="preserve"> : </w:t>
      </w:r>
      <w:r w:rsidR="00E329A9" w:rsidRPr="00D07D8B">
        <w:rPr>
          <w:rFonts w:ascii="Times" w:hAnsi="Times"/>
          <w:lang w:val="nb-NO"/>
        </w:rPr>
        <w:t xml:space="preserve">SPATIAL_EXTRACT_PRODUCTS : </w:t>
      </w:r>
      <w:r w:rsidR="003A726A" w:rsidRPr="00D07D8B">
        <w:rPr>
          <w:rFonts w:ascii="Times" w:hAnsi="Times"/>
        </w:rPr>
        <w:t>GPMS_FGDC2ISOCOMBO</w:t>
      </w:r>
      <w:r w:rsidRPr="00D07D8B">
        <w:rPr>
          <w:rFonts w:ascii="Times" w:hAnsi="Times"/>
          <w:lang w:val="nb-NO"/>
        </w:rPr>
        <w:t xml:space="preserve">: </w:t>
      </w:r>
      <w:r w:rsidR="006D7919" w:rsidRPr="00D07D8B">
        <w:rPr>
          <w:rFonts w:ascii="Times" w:hAnsi="Times"/>
          <w:lang w:val="nb-NO"/>
        </w:rPr>
        <w:t>Source : Perl</w:t>
      </w:r>
    </w:p>
    <w:p w:rsidR="00376DC4" w:rsidRPr="00D07D8B" w:rsidRDefault="00376DC4" w:rsidP="00376DC4">
      <w:pPr>
        <w:ind w:left="720"/>
        <w:rPr>
          <w:rFonts w:ascii="Times" w:hAnsi="Times"/>
        </w:rPr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="00270D5D" w:rsidRPr="00D07D8B">
        <w:t>gpms</w:t>
      </w:r>
      <w:proofErr w:type="spellEnd"/>
      <w:r w:rsidR="00270D5D" w:rsidRPr="00D07D8B">
        <w:rPr>
          <w:rFonts w:ascii="Times" w:hAnsi="Times"/>
        </w:rPr>
        <w:t xml:space="preserve"> </w:t>
      </w:r>
    </w:p>
    <w:p w:rsidR="006D15DD" w:rsidRPr="00D07D8B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D07D8B">
        <w:t>FGDC2ISOSingle_TVBatch.px</w:t>
      </w:r>
    </w:p>
    <w:p w:rsidR="0042577F" w:rsidRPr="00D07D8B" w:rsidRDefault="0042577F" w:rsidP="00061BE6">
      <w:pPr>
        <w:ind w:left="1440"/>
        <w:rPr>
          <w:rFonts w:ascii="Times" w:hAnsi="Times"/>
        </w:rPr>
      </w:pPr>
    </w:p>
    <w:p w:rsidR="00061BE6" w:rsidRPr="00D07D8B" w:rsidRDefault="00061BE6" w:rsidP="00061BE6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 as text:</w:t>
      </w:r>
    </w:p>
    <w:p w:rsidR="00061BE6" w:rsidRPr="00D07D8B" w:rsidRDefault="00061BE6" w:rsidP="00061BE6">
      <w:pPr>
        <w:ind w:left="720"/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from:</w:t>
      </w:r>
      <w:r w:rsidRPr="00D07D8B">
        <w:rPr>
          <w:rFonts w:ascii="Times" w:hAnsi="Times"/>
          <w:lang w:val="nb-NO"/>
        </w:rPr>
        <w:tab/>
        <w:t xml:space="preserve">Serena VM : GEO.CM.REPOSITORY : SPATIAL_EXTRACT_PRODUCTS : </w:t>
      </w:r>
      <w:r w:rsidR="003A726A" w:rsidRPr="00D07D8B">
        <w:rPr>
          <w:rFonts w:ascii="Times" w:hAnsi="Times"/>
        </w:rPr>
        <w:t xml:space="preserve">GPMS_FGDC2ISOCOMBO: </w:t>
      </w:r>
      <w:r w:rsidR="003A726A" w:rsidRPr="00D07D8B">
        <w:rPr>
          <w:rFonts w:ascii="Times" w:hAnsi="Times"/>
          <w:lang w:val="nb-NO"/>
        </w:rPr>
        <w:t xml:space="preserve"> </w:t>
      </w:r>
      <w:r w:rsidRPr="00D07D8B">
        <w:rPr>
          <w:rFonts w:ascii="Times" w:hAnsi="Times"/>
          <w:lang w:val="nb-NO"/>
        </w:rPr>
        <w:t xml:space="preserve"> Source : Perl</w:t>
      </w:r>
    </w:p>
    <w:p w:rsidR="00061BE6" w:rsidRPr="00D07D8B" w:rsidRDefault="00061BE6" w:rsidP="00061BE6">
      <w:pPr>
        <w:ind w:left="720"/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Pr="00D07D8B">
        <w:t>gpms</w:t>
      </w:r>
      <w:proofErr w:type="spellEnd"/>
      <w:r w:rsidRPr="00D07D8B">
        <w:t>/</w:t>
      </w:r>
      <w:proofErr w:type="spellStart"/>
      <w:r w:rsidRPr="00D07D8B">
        <w:t>DateTrans</w:t>
      </w:r>
      <w:proofErr w:type="spellEnd"/>
    </w:p>
    <w:p w:rsidR="00061BE6" w:rsidRPr="00D07D8B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Changes</w:t>
      </w:r>
    </w:p>
    <w:p w:rsidR="00061BE6" w:rsidRPr="00D07D8B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Makefile.PL</w:t>
      </w:r>
    </w:p>
    <w:p w:rsidR="00061BE6" w:rsidRPr="00D07D8B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MANIFEST</w:t>
      </w:r>
    </w:p>
    <w:p w:rsidR="00061BE6" w:rsidRPr="00D07D8B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README</w:t>
      </w:r>
    </w:p>
    <w:p w:rsidR="00061BE6" w:rsidRPr="00D07D8B" w:rsidRDefault="00061BE6" w:rsidP="00061BE6">
      <w:pPr>
        <w:ind w:left="720"/>
        <w:rPr>
          <w:rFonts w:ascii="Times" w:hAnsi="Times"/>
        </w:rPr>
      </w:pPr>
    </w:p>
    <w:p w:rsidR="00061BE6" w:rsidRPr="00D07D8B" w:rsidRDefault="00061BE6" w:rsidP="00061BE6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 as text:</w:t>
      </w:r>
    </w:p>
    <w:p w:rsidR="00061BE6" w:rsidRPr="00D07D8B" w:rsidRDefault="00061BE6" w:rsidP="00061BE6">
      <w:pPr>
        <w:ind w:left="720"/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from:</w:t>
      </w:r>
      <w:r w:rsidRPr="00D07D8B">
        <w:rPr>
          <w:rFonts w:ascii="Times" w:hAnsi="Times"/>
          <w:lang w:val="nb-NO"/>
        </w:rPr>
        <w:tab/>
        <w:t xml:space="preserve">Serena VM : GEO.CM.REPOSITORY : SPATIAL_EXTRACT_PRODUCTS : </w:t>
      </w:r>
      <w:r w:rsidR="003A726A" w:rsidRPr="00D07D8B">
        <w:rPr>
          <w:rFonts w:ascii="Times" w:hAnsi="Times"/>
        </w:rPr>
        <w:t>GPMS_FGDC2ISOCOMBO</w:t>
      </w:r>
      <w:r w:rsidRPr="00D07D8B">
        <w:rPr>
          <w:rFonts w:ascii="Times" w:hAnsi="Times"/>
          <w:lang w:val="nb-NO"/>
        </w:rPr>
        <w:t xml:space="preserve"> : Source : Perl</w:t>
      </w:r>
    </w:p>
    <w:p w:rsidR="00061BE6" w:rsidRPr="00D07D8B" w:rsidRDefault="00061BE6" w:rsidP="00061BE6">
      <w:pPr>
        <w:ind w:left="720"/>
        <w:rPr>
          <w:rFonts w:ascii="Times" w:hAnsi="Times"/>
        </w:rPr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Pr="00D07D8B">
        <w:t>gpms</w:t>
      </w:r>
      <w:proofErr w:type="spellEnd"/>
      <w:r w:rsidRPr="00D07D8B">
        <w:t>/</w:t>
      </w:r>
      <w:proofErr w:type="spellStart"/>
      <w:r w:rsidRPr="00D07D8B">
        <w:t>DateTrans</w:t>
      </w:r>
      <w:proofErr w:type="spellEnd"/>
      <w:r w:rsidRPr="00D07D8B">
        <w:t>/lib</w:t>
      </w:r>
      <w:r w:rsidRPr="00D07D8B">
        <w:rPr>
          <w:rFonts w:ascii="Times" w:hAnsi="Times"/>
        </w:rPr>
        <w:t xml:space="preserve"> </w:t>
      </w:r>
    </w:p>
    <w:p w:rsidR="00061BE6" w:rsidRPr="00D07D8B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DateTrans.pm</w:t>
      </w:r>
    </w:p>
    <w:p w:rsidR="00061BE6" w:rsidRPr="00D07D8B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xsdxsltcheck.pm</w:t>
      </w:r>
    </w:p>
    <w:p w:rsidR="00061BE6" w:rsidRPr="00D07D8B" w:rsidRDefault="00061BE6" w:rsidP="00061BE6">
      <w:pPr>
        <w:ind w:left="1440"/>
        <w:rPr>
          <w:rFonts w:ascii="Times" w:hAnsi="Times"/>
        </w:rPr>
      </w:pPr>
    </w:p>
    <w:p w:rsidR="00061BE6" w:rsidRPr="00D07D8B" w:rsidRDefault="00061BE6" w:rsidP="00061BE6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 as text:</w:t>
      </w:r>
    </w:p>
    <w:p w:rsidR="00061BE6" w:rsidRPr="00D07D8B" w:rsidRDefault="00061BE6" w:rsidP="00061BE6">
      <w:pPr>
        <w:ind w:left="720"/>
        <w:rPr>
          <w:rFonts w:ascii="Times" w:hAnsi="Times"/>
          <w:lang w:val="nb-NO"/>
        </w:rPr>
      </w:pPr>
      <w:r w:rsidRPr="00D07D8B">
        <w:rPr>
          <w:rFonts w:ascii="Times" w:hAnsi="Times"/>
          <w:lang w:val="nb-NO"/>
        </w:rPr>
        <w:t>from:</w:t>
      </w:r>
      <w:r w:rsidRPr="00D07D8B">
        <w:rPr>
          <w:rFonts w:ascii="Times" w:hAnsi="Times"/>
          <w:lang w:val="nb-NO"/>
        </w:rPr>
        <w:tab/>
        <w:t xml:space="preserve">Serena VM : GEO.CM.REPOSITORY : SPATIAL_EXTRACT_PRODUCTS : </w:t>
      </w:r>
      <w:r w:rsidR="003A726A" w:rsidRPr="00D07D8B">
        <w:rPr>
          <w:rFonts w:ascii="Times" w:hAnsi="Times"/>
        </w:rPr>
        <w:t xml:space="preserve">GPMS_FGDC2ISOCOMBO: </w:t>
      </w:r>
      <w:r w:rsidR="003A726A" w:rsidRPr="00D07D8B">
        <w:rPr>
          <w:rFonts w:ascii="Times" w:hAnsi="Times"/>
          <w:lang w:val="nb-NO"/>
        </w:rPr>
        <w:t xml:space="preserve"> </w:t>
      </w:r>
      <w:r w:rsidRPr="00D07D8B">
        <w:rPr>
          <w:rFonts w:ascii="Times" w:hAnsi="Times"/>
          <w:lang w:val="nb-NO"/>
        </w:rPr>
        <w:t xml:space="preserve"> Source : Perl</w:t>
      </w:r>
    </w:p>
    <w:p w:rsidR="00061BE6" w:rsidRPr="00D07D8B" w:rsidRDefault="00061BE6" w:rsidP="00061BE6">
      <w:pPr>
        <w:ind w:left="720"/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Pr="00D07D8B">
        <w:t>gpms</w:t>
      </w:r>
      <w:proofErr w:type="spellEnd"/>
      <w:r w:rsidRPr="00D07D8B">
        <w:t>/</w:t>
      </w:r>
      <w:proofErr w:type="spellStart"/>
      <w:r w:rsidRPr="00D07D8B">
        <w:t>DateTrans</w:t>
      </w:r>
      <w:proofErr w:type="spellEnd"/>
      <w:r w:rsidRPr="00D07D8B">
        <w:t>/t</w:t>
      </w:r>
    </w:p>
    <w:p w:rsidR="000169C4" w:rsidRPr="00D07D8B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DateTrans.t</w:t>
      </w:r>
    </w:p>
    <w:p w:rsidR="00061BE6" w:rsidRPr="00D07D8B" w:rsidRDefault="00061BE6" w:rsidP="00061BE6">
      <w:pPr>
        <w:ind w:left="1440"/>
        <w:rPr>
          <w:rFonts w:ascii="Times" w:hAnsi="Times"/>
        </w:rPr>
      </w:pPr>
    </w:p>
    <w:p w:rsidR="000169C4" w:rsidRPr="00D07D8B" w:rsidRDefault="000169C4" w:rsidP="000169C4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</w:t>
      </w:r>
      <w:r w:rsidR="002858B0" w:rsidRPr="00D07D8B">
        <w:rPr>
          <w:rFonts w:ascii="Times" w:hAnsi="Times"/>
        </w:rPr>
        <w:t xml:space="preserve"> as text</w:t>
      </w:r>
      <w:r w:rsidRPr="00D07D8B">
        <w:rPr>
          <w:rFonts w:ascii="Times" w:hAnsi="Times"/>
        </w:rPr>
        <w:t>:</w:t>
      </w:r>
    </w:p>
    <w:p w:rsidR="000169C4" w:rsidRPr="00D07D8B" w:rsidRDefault="000169C4" w:rsidP="000169C4">
      <w:pPr>
        <w:ind w:left="720"/>
        <w:rPr>
          <w:rFonts w:ascii="Times" w:hAnsi="Times"/>
        </w:rPr>
      </w:pPr>
      <w:proofErr w:type="gramStart"/>
      <w:r w:rsidRPr="00D07D8B">
        <w:rPr>
          <w:rFonts w:ascii="Times" w:hAnsi="Times"/>
        </w:rPr>
        <w:t>from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  <w:t xml:space="preserve">Serena VM : </w:t>
      </w:r>
      <w:r w:rsidR="00B957BC" w:rsidRPr="00D07D8B">
        <w:rPr>
          <w:rFonts w:ascii="Times" w:hAnsi="Times"/>
        </w:rPr>
        <w:t>GEO.CM.REPOSITORY</w:t>
      </w:r>
      <w:r w:rsidRPr="00D07D8B">
        <w:rPr>
          <w:rFonts w:ascii="Times" w:hAnsi="Times"/>
        </w:rPr>
        <w:t xml:space="preserve"> : </w:t>
      </w:r>
      <w:r w:rsidR="00E329A9" w:rsidRPr="00D07D8B">
        <w:rPr>
          <w:rFonts w:ascii="Times" w:hAnsi="Times"/>
        </w:rPr>
        <w:t xml:space="preserve">SPATIAL_EXTRACT_PRODUCTS : </w:t>
      </w:r>
      <w:r w:rsidR="003A726A" w:rsidRPr="00D07D8B">
        <w:rPr>
          <w:rFonts w:ascii="Times" w:hAnsi="Times"/>
        </w:rPr>
        <w:t xml:space="preserve">GPMS_FGDC2ISOCOMBO: </w:t>
      </w:r>
      <w:r w:rsidRPr="00D07D8B">
        <w:rPr>
          <w:rFonts w:ascii="Times" w:hAnsi="Times"/>
        </w:rPr>
        <w:t xml:space="preserve"> Source : </w:t>
      </w:r>
      <w:proofErr w:type="spellStart"/>
      <w:r w:rsidRPr="00D07D8B">
        <w:rPr>
          <w:rFonts w:ascii="Times" w:hAnsi="Times"/>
        </w:rPr>
        <w:t>xsd</w:t>
      </w:r>
      <w:proofErr w:type="spellEnd"/>
      <w:r w:rsidRPr="00D07D8B">
        <w:rPr>
          <w:rFonts w:ascii="Times" w:hAnsi="Times"/>
        </w:rPr>
        <w:t xml:space="preserve"> Schemas</w:t>
      </w:r>
    </w:p>
    <w:p w:rsidR="000169C4" w:rsidRPr="00D07D8B" w:rsidRDefault="000169C4" w:rsidP="000169C4">
      <w:pPr>
        <w:ind w:left="720"/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="00270D5D" w:rsidRPr="00D07D8B">
        <w:t>gpms</w:t>
      </w:r>
      <w:proofErr w:type="spellEnd"/>
      <w:r w:rsidRPr="00D07D8B">
        <w:t>/</w:t>
      </w:r>
      <w:proofErr w:type="spellStart"/>
      <w:r w:rsidRPr="00D07D8B">
        <w:t>xsd</w:t>
      </w:r>
      <w:proofErr w:type="spellEnd"/>
    </w:p>
    <w:p w:rsidR="000E0095" w:rsidRPr="00D07D8B" w:rsidRDefault="000E0095" w:rsidP="000169C4">
      <w:pPr>
        <w:ind w:left="720"/>
      </w:pP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Atlas.xsd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CitationInformation.xsd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ContactInformation.xsd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DataQualityInformation.xsd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DistributionInformation.xsd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Edges.xsd</w:t>
      </w:r>
    </w:p>
    <w:p w:rsidR="0066799D" w:rsidRPr="00D07D8B" w:rsidRDefault="0066799D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EdgesEnhanced.xsd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EntityAndAttributeInformation.xsd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IdentificationInformation.xsd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Legacy.xsd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Map.xsd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MetadataeferenceInformation.xsd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lastRenderedPageBreak/>
        <w:t>MiscTypesAndGroups.xsd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Planned.xsd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Repository.xsd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SpatialDataOrganizationInformation.xsd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SpatialReferenceInformation.xsd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Tabular.xsd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Test.xsd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Vector.xsd</w:t>
      </w:r>
    </w:p>
    <w:p w:rsidR="004E156E" w:rsidRPr="00D07D8B" w:rsidRDefault="004E156E" w:rsidP="004E156E">
      <w:pPr>
        <w:rPr>
          <w:rFonts w:ascii="Times" w:hAnsi="Times"/>
        </w:rPr>
      </w:pPr>
    </w:p>
    <w:p w:rsidR="004E156E" w:rsidRPr="00D07D8B" w:rsidRDefault="004E156E" w:rsidP="004E156E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</w:t>
      </w:r>
      <w:r w:rsidR="002858B0" w:rsidRPr="00D07D8B">
        <w:rPr>
          <w:rFonts w:ascii="Times" w:hAnsi="Times"/>
        </w:rPr>
        <w:t xml:space="preserve"> as text</w:t>
      </w:r>
      <w:r w:rsidRPr="00D07D8B">
        <w:rPr>
          <w:rFonts w:ascii="Times" w:hAnsi="Times"/>
        </w:rPr>
        <w:t>:</w:t>
      </w:r>
    </w:p>
    <w:p w:rsidR="004E156E" w:rsidRPr="00D07D8B" w:rsidRDefault="004E156E" w:rsidP="004E156E">
      <w:pPr>
        <w:ind w:left="720"/>
        <w:rPr>
          <w:rFonts w:ascii="Times" w:hAnsi="Times"/>
        </w:rPr>
      </w:pPr>
      <w:proofErr w:type="gramStart"/>
      <w:r w:rsidRPr="00D07D8B">
        <w:rPr>
          <w:rFonts w:ascii="Times" w:hAnsi="Times"/>
        </w:rPr>
        <w:t>from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  <w:t xml:space="preserve">Serena VM : </w:t>
      </w:r>
      <w:r w:rsidR="00B957BC" w:rsidRPr="00D07D8B">
        <w:rPr>
          <w:rFonts w:ascii="Times" w:hAnsi="Times"/>
        </w:rPr>
        <w:t>GEO.CM.REPOSITORY</w:t>
      </w:r>
      <w:r w:rsidRPr="00D07D8B">
        <w:rPr>
          <w:rFonts w:ascii="Times" w:hAnsi="Times"/>
        </w:rPr>
        <w:t xml:space="preserve"> : </w:t>
      </w:r>
      <w:r w:rsidR="00E329A9" w:rsidRPr="00D07D8B">
        <w:rPr>
          <w:rFonts w:ascii="Times" w:hAnsi="Times"/>
        </w:rPr>
        <w:t xml:space="preserve">SPATIAL_EXTRACT_PRODUCTS : </w:t>
      </w:r>
      <w:r w:rsidR="003A726A" w:rsidRPr="00D07D8B">
        <w:rPr>
          <w:rFonts w:ascii="Times" w:hAnsi="Times"/>
        </w:rPr>
        <w:t xml:space="preserve">GPMS_FGDC2ISOCOMBO: </w:t>
      </w:r>
      <w:r w:rsidRPr="00D07D8B">
        <w:rPr>
          <w:rFonts w:ascii="Times" w:hAnsi="Times"/>
        </w:rPr>
        <w:t xml:space="preserve"> Source : </w:t>
      </w:r>
      <w:proofErr w:type="spellStart"/>
      <w:r w:rsidRPr="00D07D8B">
        <w:rPr>
          <w:rFonts w:ascii="Times" w:hAnsi="Times"/>
        </w:rPr>
        <w:t>xs</w:t>
      </w:r>
      <w:r w:rsidR="008F1E6E" w:rsidRPr="00D07D8B">
        <w:rPr>
          <w:rFonts w:ascii="Times" w:hAnsi="Times"/>
        </w:rPr>
        <w:t>l</w:t>
      </w:r>
      <w:proofErr w:type="spellEnd"/>
      <w:r w:rsidRPr="00D07D8B">
        <w:rPr>
          <w:rFonts w:ascii="Times" w:hAnsi="Times"/>
        </w:rPr>
        <w:t xml:space="preserve"> S</w:t>
      </w:r>
      <w:r w:rsidR="008F1E6E" w:rsidRPr="00D07D8B">
        <w:rPr>
          <w:rFonts w:ascii="Times" w:hAnsi="Times"/>
        </w:rPr>
        <w:t>tylesheets</w:t>
      </w:r>
      <w:r w:rsidR="00854C42" w:rsidRPr="00D07D8B">
        <w:rPr>
          <w:rFonts w:ascii="Times" w:hAnsi="Times"/>
        </w:rPr>
        <w:t xml:space="preserve"> : MIF2MRF</w:t>
      </w:r>
    </w:p>
    <w:p w:rsidR="008F1E6E" w:rsidRPr="00D07D8B" w:rsidRDefault="004E156E" w:rsidP="004E156E">
      <w:pPr>
        <w:ind w:left="720"/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="00270D5D" w:rsidRPr="00D07D8B">
        <w:t>gpms</w:t>
      </w:r>
      <w:proofErr w:type="spellEnd"/>
      <w:r w:rsidRPr="00D07D8B">
        <w:t>/</w:t>
      </w:r>
      <w:proofErr w:type="spellStart"/>
      <w:r w:rsidRPr="00D07D8B">
        <w:t>xs</w:t>
      </w:r>
      <w:r w:rsidR="008F1E6E" w:rsidRPr="00D07D8B">
        <w:t>l</w:t>
      </w:r>
      <w:proofErr w:type="spellEnd"/>
      <w:r w:rsidR="00AC20E1" w:rsidRPr="00D07D8B">
        <w:t>/</w:t>
      </w:r>
    </w:p>
    <w:p w:rsidR="008F1E6E" w:rsidRPr="00D07D8B" w:rsidRDefault="008F1E6E" w:rsidP="004E156E">
      <w:pPr>
        <w:ind w:left="720"/>
        <w:rPr>
          <w:rFonts w:ascii="Times" w:hAnsi="Times"/>
        </w:rPr>
      </w:pP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DataQualityInformation.xsl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DistributionInformation.xsl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EntityAndAttributeInformation.xsl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IdentificationInformation.xsl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MetadataReferenceInformation.xsl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MIF2MRF.xsl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SpatialDataOrganizationInformation.xsl</w:t>
      </w:r>
    </w:p>
    <w:p w:rsidR="000E0095" w:rsidRPr="00D07D8B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SpatialReferenceInformation.xsl</w:t>
      </w:r>
    </w:p>
    <w:p w:rsidR="00AC20E1" w:rsidRPr="00D07D8B" w:rsidRDefault="00AC20E1" w:rsidP="00AC20E1">
      <w:pPr>
        <w:rPr>
          <w:rFonts w:ascii="Times" w:hAnsi="Times"/>
        </w:rPr>
      </w:pPr>
    </w:p>
    <w:p w:rsidR="00AC20E1" w:rsidRPr="00D07D8B" w:rsidRDefault="00AC20E1" w:rsidP="00AC20E1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</w:t>
      </w:r>
      <w:r w:rsidR="002858B0" w:rsidRPr="00D07D8B">
        <w:rPr>
          <w:rFonts w:ascii="Times" w:hAnsi="Times"/>
        </w:rPr>
        <w:t xml:space="preserve"> as text</w:t>
      </w:r>
      <w:r w:rsidRPr="00D07D8B">
        <w:rPr>
          <w:rFonts w:ascii="Times" w:hAnsi="Times"/>
        </w:rPr>
        <w:t>:</w:t>
      </w:r>
    </w:p>
    <w:p w:rsidR="00AC20E1" w:rsidRPr="00D07D8B" w:rsidRDefault="00AC20E1" w:rsidP="00AC20E1">
      <w:pPr>
        <w:ind w:left="720"/>
        <w:rPr>
          <w:rFonts w:ascii="Times" w:hAnsi="Times"/>
        </w:rPr>
      </w:pPr>
      <w:proofErr w:type="gramStart"/>
      <w:r w:rsidRPr="00D07D8B">
        <w:rPr>
          <w:rFonts w:ascii="Times" w:hAnsi="Times"/>
        </w:rPr>
        <w:t>from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  <w:t xml:space="preserve">Serena VM : </w:t>
      </w:r>
      <w:r w:rsidR="00B957BC" w:rsidRPr="00D07D8B">
        <w:rPr>
          <w:rFonts w:ascii="Times" w:hAnsi="Times"/>
        </w:rPr>
        <w:t>GEO.CM.REPOSITORY</w:t>
      </w:r>
      <w:r w:rsidRPr="00D07D8B">
        <w:rPr>
          <w:rFonts w:ascii="Times" w:hAnsi="Times"/>
        </w:rPr>
        <w:t xml:space="preserve"> : </w:t>
      </w:r>
      <w:r w:rsidR="00E329A9" w:rsidRPr="00D07D8B">
        <w:rPr>
          <w:rFonts w:ascii="Times" w:hAnsi="Times"/>
        </w:rPr>
        <w:t xml:space="preserve">SPATIAL_EXTRACT_PRODUCTS : </w:t>
      </w:r>
      <w:r w:rsidR="003A726A" w:rsidRPr="00D07D8B">
        <w:rPr>
          <w:rFonts w:ascii="Times" w:hAnsi="Times"/>
        </w:rPr>
        <w:t xml:space="preserve">GPMS_FGDC2ISOCOMBO: </w:t>
      </w:r>
      <w:r w:rsidRPr="00D07D8B">
        <w:rPr>
          <w:rFonts w:ascii="Times" w:hAnsi="Times"/>
        </w:rPr>
        <w:t xml:space="preserve"> Source : </w:t>
      </w:r>
      <w:proofErr w:type="spellStart"/>
      <w:r w:rsidRPr="00D07D8B">
        <w:rPr>
          <w:rFonts w:ascii="Times" w:hAnsi="Times"/>
        </w:rPr>
        <w:t>xsl</w:t>
      </w:r>
      <w:proofErr w:type="spellEnd"/>
      <w:r w:rsidRPr="00D07D8B">
        <w:rPr>
          <w:rFonts w:ascii="Times" w:hAnsi="Times"/>
        </w:rPr>
        <w:t xml:space="preserve"> Stylesheets : xsl4mrf2fgdc</w:t>
      </w:r>
    </w:p>
    <w:p w:rsidR="00AC20E1" w:rsidRPr="00D07D8B" w:rsidRDefault="00AC20E1" w:rsidP="00AC20E1">
      <w:pPr>
        <w:ind w:left="720"/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>:</w:t>
      </w:r>
      <w:r w:rsidRPr="00D07D8B">
        <w:rPr>
          <w:rFonts w:ascii="Times" w:hAnsi="Times"/>
        </w:rPr>
        <w:tab/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="00270D5D" w:rsidRPr="00D07D8B">
        <w:t>gpms</w:t>
      </w:r>
      <w:proofErr w:type="spellEnd"/>
      <w:r w:rsidR="00270D5D" w:rsidRPr="00D07D8B">
        <w:t>/</w:t>
      </w:r>
      <w:proofErr w:type="spellStart"/>
      <w:r w:rsidRPr="00D07D8B">
        <w:t>xsl</w:t>
      </w:r>
      <w:proofErr w:type="spellEnd"/>
      <w:r w:rsidRPr="00D07D8B">
        <w:t>/</w:t>
      </w:r>
      <w:r w:rsidRPr="00D07D8B">
        <w:rPr>
          <w:rFonts w:ascii="Times" w:hAnsi="Times"/>
        </w:rPr>
        <w:t>xsl4mrf2fgdc</w:t>
      </w:r>
    </w:p>
    <w:p w:rsidR="00AC20E1" w:rsidRPr="00D07D8B" w:rsidRDefault="00AC20E1" w:rsidP="00AC20E1">
      <w:pPr>
        <w:ind w:left="720"/>
        <w:rPr>
          <w:rFonts w:ascii="Times" w:hAnsi="Times"/>
        </w:rPr>
      </w:pPr>
    </w:p>
    <w:p w:rsidR="00AC20E1" w:rsidRPr="00D07D8B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01_Identification_Information.xsl</w:t>
      </w:r>
    </w:p>
    <w:p w:rsidR="00501188" w:rsidRPr="00D07D8B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02_Data_Quality_Information.xsl</w:t>
      </w:r>
    </w:p>
    <w:p w:rsidR="00501188" w:rsidRPr="00D07D8B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03_Spatial_Data_Organization_Information.xsl</w:t>
      </w:r>
    </w:p>
    <w:p w:rsidR="00501188" w:rsidRPr="00D07D8B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04_Spatial_Reference_Information.xsl</w:t>
      </w:r>
    </w:p>
    <w:p w:rsidR="00501188" w:rsidRPr="00D07D8B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05_Entity_And_Attribute_Information.xsl</w:t>
      </w:r>
    </w:p>
    <w:p w:rsidR="00501188" w:rsidRPr="00D07D8B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06_Distribution_Information.xsl</w:t>
      </w:r>
    </w:p>
    <w:p w:rsidR="00501188" w:rsidRPr="00D07D8B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07_Metadata_Reference_Information.xsl</w:t>
      </w:r>
    </w:p>
    <w:p w:rsidR="00501188" w:rsidRPr="00D07D8B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MRF2FGDC.xsl</w:t>
      </w:r>
    </w:p>
    <w:p w:rsidR="000524AC" w:rsidRPr="00D07D8B" w:rsidRDefault="000524AC" w:rsidP="00193B1E">
      <w:pPr>
        <w:ind w:left="1440"/>
        <w:rPr>
          <w:rFonts w:ascii="Times" w:hAnsi="Times"/>
        </w:rPr>
      </w:pPr>
    </w:p>
    <w:p w:rsidR="002254D9" w:rsidRPr="00D07D8B" w:rsidRDefault="002254D9" w:rsidP="002254D9">
      <w:pPr>
        <w:ind w:left="1440"/>
        <w:rPr>
          <w:rFonts w:ascii="Times" w:hAnsi="Times"/>
        </w:rPr>
      </w:pPr>
    </w:p>
    <w:p w:rsidR="00FC53EB" w:rsidRPr="00D07D8B" w:rsidRDefault="00FC53EB" w:rsidP="00FC53EB">
      <w:pPr>
        <w:rPr>
          <w:rFonts w:ascii="Times" w:hAnsi="Times"/>
        </w:rPr>
      </w:pPr>
    </w:p>
    <w:p w:rsidR="00FC53EB" w:rsidRPr="00D07D8B" w:rsidRDefault="00FC53EB" w:rsidP="00FC53EB">
      <w:pPr>
        <w:rPr>
          <w:rFonts w:ascii="Times" w:hAnsi="Times"/>
        </w:rPr>
      </w:pPr>
    </w:p>
    <w:p w:rsidR="00FC53EB" w:rsidRPr="00D07D8B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 as text:</w:t>
      </w:r>
    </w:p>
    <w:p w:rsidR="00FC53EB" w:rsidRPr="00D07D8B" w:rsidRDefault="00817576" w:rsidP="00FC53EB">
      <w:pPr>
        <w:ind w:left="720"/>
        <w:rPr>
          <w:rFonts w:ascii="Times" w:hAnsi="Times"/>
        </w:rPr>
      </w:pPr>
      <w:r w:rsidRPr="00D07D8B">
        <w:rPr>
          <w:rFonts w:ascii="Times" w:hAnsi="Times"/>
        </w:rPr>
        <w:t>From</w:t>
      </w:r>
      <w:r w:rsidR="00FC53EB" w:rsidRPr="00D07D8B">
        <w:rPr>
          <w:rFonts w:ascii="Times" w:hAnsi="Times"/>
        </w:rPr>
        <w:t>:</w:t>
      </w:r>
      <w:r w:rsidR="00FC53EB" w:rsidRPr="00D07D8B">
        <w:rPr>
          <w:rFonts w:ascii="Times" w:hAnsi="Times"/>
        </w:rPr>
        <w:tab/>
        <w:t xml:space="preserve">Serena </w:t>
      </w:r>
      <w:r w:rsidRPr="00D07D8B">
        <w:rPr>
          <w:rFonts w:ascii="Times" w:hAnsi="Times"/>
        </w:rPr>
        <w:t>VM:</w:t>
      </w:r>
      <w:r w:rsidR="00FC53EB" w:rsidRPr="00D07D8B">
        <w:rPr>
          <w:rFonts w:ascii="Times" w:hAnsi="Times"/>
        </w:rPr>
        <w:t xml:space="preserve"> </w:t>
      </w:r>
      <w:r w:rsidRPr="00D07D8B">
        <w:rPr>
          <w:rFonts w:ascii="Times" w:hAnsi="Times"/>
        </w:rPr>
        <w:t>GEO.CM.REPOSITORY:</w:t>
      </w:r>
      <w:r w:rsidR="00FC53EB" w:rsidRPr="00D07D8B">
        <w:rPr>
          <w:rFonts w:ascii="Times" w:hAnsi="Times"/>
        </w:rPr>
        <w:t xml:space="preserve"> SPATIAL_EXTRACT_</w:t>
      </w:r>
      <w:r w:rsidRPr="00D07D8B">
        <w:rPr>
          <w:rFonts w:ascii="Times" w:hAnsi="Times"/>
        </w:rPr>
        <w:t>PRODUCTS:</w:t>
      </w:r>
      <w:r w:rsidR="00FC53EB" w:rsidRPr="00D07D8B">
        <w:rPr>
          <w:rFonts w:ascii="Times" w:hAnsi="Times"/>
        </w:rPr>
        <w:t xml:space="preserve"> </w:t>
      </w:r>
      <w:r w:rsidR="00661987" w:rsidRPr="00D07D8B">
        <w:rPr>
          <w:rFonts w:ascii="Times" w:hAnsi="Times"/>
        </w:rPr>
        <w:t>GPMS_FGDC2ISOCOMBO</w:t>
      </w:r>
      <w:r w:rsidR="00FC53EB" w:rsidRPr="00D07D8B">
        <w:rPr>
          <w:rFonts w:ascii="Times" w:hAnsi="Times"/>
        </w:rPr>
        <w:t xml:space="preserve"> </w:t>
      </w:r>
      <w:r w:rsidRPr="00D07D8B">
        <w:rPr>
          <w:rFonts w:ascii="Times" w:hAnsi="Times"/>
        </w:rPr>
        <w:t>Source:</w:t>
      </w:r>
      <w:r w:rsidR="00FC53EB" w:rsidRPr="00D07D8B">
        <w:rPr>
          <w:rFonts w:ascii="Times" w:hAnsi="Times"/>
        </w:rPr>
        <w:t xml:space="preserve"> </w:t>
      </w:r>
      <w:proofErr w:type="spellStart"/>
      <w:r w:rsidR="00FC53EB" w:rsidRPr="00D07D8B">
        <w:rPr>
          <w:rFonts w:ascii="Times" w:hAnsi="Times"/>
        </w:rPr>
        <w:t>xsl</w:t>
      </w:r>
      <w:proofErr w:type="spellEnd"/>
      <w:r w:rsidR="00FC53EB" w:rsidRPr="00D07D8B">
        <w:rPr>
          <w:rFonts w:ascii="Times" w:hAnsi="Times"/>
        </w:rPr>
        <w:t xml:space="preserve"> </w:t>
      </w:r>
      <w:r w:rsidRPr="00D07D8B">
        <w:rPr>
          <w:rFonts w:ascii="Times" w:hAnsi="Times"/>
        </w:rPr>
        <w:t>Stylesheets:</w:t>
      </w:r>
      <w:r w:rsidR="00FC53EB" w:rsidRPr="00D07D8B">
        <w:rPr>
          <w:rFonts w:ascii="Times" w:hAnsi="Times"/>
        </w:rPr>
        <w:t xml:space="preserve"> mrf2ISO</w:t>
      </w:r>
    </w:p>
    <w:p w:rsidR="00FC53EB" w:rsidRPr="00D07D8B" w:rsidRDefault="00FC53EB" w:rsidP="00831ECC">
      <w:pPr>
        <w:ind w:left="540"/>
        <w:rPr>
          <w:rFonts w:ascii="Times" w:hAnsi="Times"/>
        </w:rPr>
      </w:pPr>
      <w:proofErr w:type="gramStart"/>
      <w:r w:rsidRPr="00D07D8B">
        <w:rPr>
          <w:rFonts w:ascii="Times" w:hAnsi="Times"/>
        </w:rPr>
        <w:lastRenderedPageBreak/>
        <w:t>to</w:t>
      </w:r>
      <w:proofErr w:type="gramEnd"/>
      <w:r w:rsidRPr="00D07D8B">
        <w:rPr>
          <w:rFonts w:ascii="Times" w:hAnsi="Times"/>
        </w:rPr>
        <w:t xml:space="preserve">: </w:t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Pr="00D07D8B">
        <w:t>gpms</w:t>
      </w:r>
      <w:proofErr w:type="spellEnd"/>
      <w:r w:rsidRPr="00D07D8B">
        <w:t>/mrf2ISO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01_gmd_fileIdentifier.xsl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02_gmd_language.xsl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03_gmd_characterSet.xsl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03B_gmd_parentIdentifier.xsl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04_gmd_hierarchySet.xsl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05_gmd_contact.xsl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06_gmd_dateStamp.xsl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07_gmd_metadataStandardName.xsl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08_gmd_dataSetURI.xsl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09_gmd_spatialRepresentationInfo.xsl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10_gmd_referenceSystemInfo.xsl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11_gmd_identificationInfo.xsl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12_gmd_contentInfo.xsl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13_gmd_distributionInfo.xsl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14_gmd_dataQualityInfo.xsl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15_metadataMaintenance.xsl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distCont.xsl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ExtraContent.xsl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ExtraDataQualityTemplate.xsl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IdPointOfContact.xsl</w:t>
      </w:r>
    </w:p>
    <w:p w:rsidR="002A1236" w:rsidRPr="00D07D8B" w:rsidRDefault="002A1236" w:rsidP="002A1236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ISOTopicCategoryKeywords.xsl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ISOKeywords.xsl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MD_MaintenanceFrequencyCode.xsl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MD_MediumFormatCode.xsl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MD_SpatialRepresentationType.xsl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mrf2ISOMaster.xsl</w:t>
      </w:r>
    </w:p>
    <w:p w:rsidR="00FC53EB" w:rsidRPr="00D07D8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NGDA_Themes.xsl</w:t>
      </w:r>
    </w:p>
    <w:p w:rsidR="00CB76AE" w:rsidRPr="00D07D8B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NonISOKeywords.xsl</w:t>
      </w:r>
    </w:p>
    <w:p w:rsidR="00CB76AE" w:rsidRPr="00D07D8B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D07D8B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 as text:</w:t>
      </w:r>
    </w:p>
    <w:p w:rsidR="00FC53EB" w:rsidRPr="00D07D8B" w:rsidRDefault="00817576" w:rsidP="00FC53EB">
      <w:pPr>
        <w:ind w:left="720"/>
        <w:rPr>
          <w:rFonts w:ascii="Times" w:hAnsi="Times"/>
        </w:rPr>
      </w:pPr>
      <w:r w:rsidRPr="00D07D8B">
        <w:rPr>
          <w:rFonts w:ascii="Times" w:hAnsi="Times"/>
        </w:rPr>
        <w:t>From</w:t>
      </w:r>
      <w:r w:rsidR="00FC53EB" w:rsidRPr="00D07D8B">
        <w:rPr>
          <w:rFonts w:ascii="Times" w:hAnsi="Times"/>
        </w:rPr>
        <w:t>:</w:t>
      </w:r>
      <w:r w:rsidR="00FC53EB" w:rsidRPr="00D07D8B">
        <w:rPr>
          <w:rFonts w:ascii="Times" w:hAnsi="Times"/>
        </w:rPr>
        <w:tab/>
        <w:t xml:space="preserve">Serena </w:t>
      </w:r>
      <w:r w:rsidRPr="00D07D8B">
        <w:rPr>
          <w:rFonts w:ascii="Times" w:hAnsi="Times"/>
        </w:rPr>
        <w:t>VM:</w:t>
      </w:r>
      <w:r w:rsidR="00FC53EB" w:rsidRPr="00D07D8B">
        <w:rPr>
          <w:rFonts w:ascii="Times" w:hAnsi="Times"/>
        </w:rPr>
        <w:t xml:space="preserve"> </w:t>
      </w:r>
      <w:r w:rsidRPr="00D07D8B">
        <w:rPr>
          <w:rFonts w:ascii="Times" w:hAnsi="Times"/>
        </w:rPr>
        <w:t>GEO.CM.REPOSITORY:</w:t>
      </w:r>
      <w:r w:rsidR="00FC53EB" w:rsidRPr="00D07D8B">
        <w:rPr>
          <w:rFonts w:ascii="Times" w:hAnsi="Times"/>
        </w:rPr>
        <w:t xml:space="preserve"> SPATIAL_EXTRACT_</w:t>
      </w:r>
      <w:r w:rsidRPr="00D07D8B">
        <w:rPr>
          <w:rFonts w:ascii="Times" w:hAnsi="Times"/>
        </w:rPr>
        <w:t>PRODUCTS:</w:t>
      </w:r>
      <w:r w:rsidR="00FC53EB" w:rsidRPr="00D07D8B">
        <w:rPr>
          <w:rFonts w:ascii="Times" w:hAnsi="Times"/>
        </w:rPr>
        <w:t xml:space="preserve"> </w:t>
      </w:r>
      <w:r w:rsidR="00661987" w:rsidRPr="00D07D8B">
        <w:rPr>
          <w:rFonts w:ascii="Times" w:hAnsi="Times"/>
        </w:rPr>
        <w:t>GPMS_FGDC2ISOCOMBO</w:t>
      </w:r>
      <w:r w:rsidR="00FC53EB" w:rsidRPr="00D07D8B">
        <w:rPr>
          <w:rFonts w:ascii="Times" w:hAnsi="Times"/>
        </w:rPr>
        <w:t xml:space="preserve"> </w:t>
      </w:r>
      <w:r w:rsidRPr="00D07D8B">
        <w:rPr>
          <w:rFonts w:ascii="Times" w:hAnsi="Times"/>
        </w:rPr>
        <w:t>Source:</w:t>
      </w:r>
      <w:r w:rsidR="00FC53EB" w:rsidRPr="00D07D8B">
        <w:rPr>
          <w:rFonts w:ascii="Times" w:hAnsi="Times"/>
        </w:rPr>
        <w:t xml:space="preserve"> </w:t>
      </w:r>
      <w:proofErr w:type="spellStart"/>
      <w:r w:rsidR="00FC53EB" w:rsidRPr="00D07D8B">
        <w:rPr>
          <w:rFonts w:ascii="Times" w:hAnsi="Times"/>
        </w:rPr>
        <w:t>xsl</w:t>
      </w:r>
      <w:proofErr w:type="spellEnd"/>
      <w:r w:rsidR="00FC53EB" w:rsidRPr="00D07D8B">
        <w:rPr>
          <w:rFonts w:ascii="Times" w:hAnsi="Times"/>
        </w:rPr>
        <w:t xml:space="preserve"> </w:t>
      </w:r>
      <w:r w:rsidRPr="00D07D8B">
        <w:rPr>
          <w:rFonts w:ascii="Times" w:hAnsi="Times"/>
        </w:rPr>
        <w:t>Stylesheets:</w:t>
      </w:r>
      <w:r w:rsidR="00FC53EB" w:rsidRPr="00D07D8B">
        <w:rPr>
          <w:rFonts w:ascii="Times" w:hAnsi="Times"/>
        </w:rPr>
        <w:t xml:space="preserve"> mrf2ea</w:t>
      </w:r>
    </w:p>
    <w:p w:rsidR="00842E5A" w:rsidRPr="00D07D8B" w:rsidRDefault="00FC53EB" w:rsidP="00FC53EB">
      <w:pPr>
        <w:ind w:left="720"/>
      </w:pPr>
      <w:proofErr w:type="gramStart"/>
      <w:r w:rsidRPr="00D07D8B">
        <w:rPr>
          <w:rFonts w:ascii="Times" w:hAnsi="Times"/>
        </w:rPr>
        <w:t>to</w:t>
      </w:r>
      <w:proofErr w:type="gramEnd"/>
      <w:r w:rsidRPr="00D07D8B">
        <w:rPr>
          <w:rFonts w:ascii="Times" w:hAnsi="Times"/>
        </w:rPr>
        <w:t xml:space="preserve">: </w:t>
      </w:r>
      <w:r w:rsidRPr="00D07D8B">
        <w:t>/</w:t>
      </w:r>
      <w:proofErr w:type="spellStart"/>
      <w:r w:rsidRPr="00D07D8B">
        <w:t>mt</w:t>
      </w:r>
      <w:proofErr w:type="spellEnd"/>
      <w:r w:rsidRPr="00D07D8B">
        <w:t>/apps/</w:t>
      </w:r>
      <w:proofErr w:type="spellStart"/>
      <w:r w:rsidRPr="00D07D8B">
        <w:t>gpms</w:t>
      </w:r>
      <w:proofErr w:type="spellEnd"/>
      <w:r w:rsidRPr="00D07D8B">
        <w:t>/mrf2ea</w:t>
      </w:r>
    </w:p>
    <w:p w:rsidR="00842E5A" w:rsidRPr="00D07D8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D07D8B">
        <w:rPr>
          <w:rFonts w:ascii="Times" w:hAnsi="Times"/>
        </w:rPr>
        <w:t>01_name.xsl</w:t>
      </w:r>
    </w:p>
    <w:p w:rsidR="00FC53EB" w:rsidRPr="00D07D8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D07D8B">
        <w:rPr>
          <w:rFonts w:ascii="Times" w:hAnsi="Times"/>
        </w:rPr>
        <w:t>02_scope.xsl</w:t>
      </w:r>
    </w:p>
    <w:p w:rsidR="00FC53EB" w:rsidRPr="00D07D8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D07D8B">
        <w:rPr>
          <w:rFonts w:ascii="Times" w:hAnsi="Times"/>
        </w:rPr>
        <w:t>03_version.xsl</w:t>
      </w:r>
    </w:p>
    <w:p w:rsidR="00FC53EB" w:rsidRPr="00D07D8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D07D8B">
        <w:rPr>
          <w:rFonts w:ascii="Times" w:hAnsi="Times"/>
        </w:rPr>
        <w:t>04_LanguageCharacterset.xsl</w:t>
      </w:r>
    </w:p>
    <w:p w:rsidR="00FC53EB" w:rsidRPr="00D07D8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D07D8B">
        <w:rPr>
          <w:rFonts w:ascii="Times" w:hAnsi="Times"/>
        </w:rPr>
        <w:t>05_gmd_contact.xsl</w:t>
      </w:r>
    </w:p>
    <w:p w:rsidR="00FC53EB" w:rsidRPr="00D07D8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D07D8B">
        <w:rPr>
          <w:rFonts w:ascii="Times" w:hAnsi="Times"/>
        </w:rPr>
        <w:t>06_gfc_featureType.xsl</w:t>
      </w:r>
    </w:p>
    <w:p w:rsidR="00FC53EB" w:rsidRPr="00D07D8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D07D8B">
        <w:rPr>
          <w:rFonts w:ascii="Times" w:hAnsi="Times"/>
        </w:rPr>
        <w:t>gfc_carrierOfCharacteristics.xsl</w:t>
      </w:r>
    </w:p>
    <w:p w:rsidR="00FC53EB" w:rsidRPr="00D07D8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D07D8B">
        <w:rPr>
          <w:rFonts w:ascii="Times" w:hAnsi="Times"/>
        </w:rPr>
        <w:t>mrf2eamaster.xsl</w:t>
      </w:r>
    </w:p>
    <w:p w:rsidR="008C2112" w:rsidRPr="00D07D8B" w:rsidRDefault="008C2112" w:rsidP="008C2112">
      <w:pPr>
        <w:rPr>
          <w:rFonts w:ascii="Times" w:hAnsi="Times"/>
        </w:rPr>
      </w:pPr>
    </w:p>
    <w:p w:rsidR="008C2112" w:rsidRPr="00D07D8B" w:rsidRDefault="008C2112" w:rsidP="008C2112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Copy the following file(s) as text:</w:t>
      </w:r>
      <w:r w:rsidR="0081762D" w:rsidRPr="00D07D8B">
        <w:rPr>
          <w:rFonts w:ascii="Times" w:hAnsi="Times"/>
        </w:rPr>
        <w:t xml:space="preserve"> </w:t>
      </w:r>
    </w:p>
    <w:p w:rsidR="008C2112" w:rsidRPr="00D07D8B" w:rsidRDefault="008C2112" w:rsidP="008C2112">
      <w:pPr>
        <w:pStyle w:val="ListParagraph"/>
        <w:ind w:left="540"/>
        <w:rPr>
          <w:rFonts w:ascii="Times" w:hAnsi="Times"/>
        </w:rPr>
      </w:pPr>
      <w:r w:rsidRPr="00D07D8B">
        <w:rPr>
          <w:rFonts w:ascii="Times" w:hAnsi="Times"/>
        </w:rPr>
        <w:lastRenderedPageBreak/>
        <w:t>From:</w:t>
      </w:r>
      <w:r w:rsidRPr="00D07D8B">
        <w:rPr>
          <w:rFonts w:ascii="Times" w:hAnsi="Times"/>
        </w:rPr>
        <w:tab/>
        <w:t xml:space="preserve">Serena VM: GEO.CM.REPOSITORY: SPATIAL_EXTRACT_PRODUCTS: GPMS_FGDC2ISOCOMBO Source: </w:t>
      </w:r>
      <w:proofErr w:type="spellStart"/>
      <w:r w:rsidRPr="00D07D8B">
        <w:rPr>
          <w:rFonts w:ascii="Times" w:hAnsi="Times"/>
        </w:rPr>
        <w:t>xsl</w:t>
      </w:r>
      <w:proofErr w:type="spellEnd"/>
      <w:r w:rsidRPr="00D07D8B">
        <w:rPr>
          <w:rFonts w:ascii="Times" w:hAnsi="Times"/>
        </w:rPr>
        <w:t xml:space="preserve"> Stylesheets</w:t>
      </w:r>
      <w:proofErr w:type="gramStart"/>
      <w:r w:rsidRPr="00D07D8B">
        <w:rPr>
          <w:rFonts w:ascii="Times" w:hAnsi="Times"/>
        </w:rPr>
        <w:t>:mrf2</w:t>
      </w:r>
      <w:r w:rsidR="00D76C34" w:rsidRPr="00D07D8B">
        <w:rPr>
          <w:rFonts w:ascii="Times" w:hAnsi="Times"/>
        </w:rPr>
        <w:t>ISO</w:t>
      </w:r>
      <w:r w:rsidR="0081762D" w:rsidRPr="00D07D8B">
        <w:rPr>
          <w:rFonts w:ascii="Times" w:hAnsi="Times"/>
        </w:rPr>
        <w:t>Parent</w:t>
      </w:r>
      <w:proofErr w:type="gramEnd"/>
    </w:p>
    <w:p w:rsidR="008C2112" w:rsidRPr="00D07D8B" w:rsidRDefault="003E241C" w:rsidP="008C2112">
      <w:pPr>
        <w:pStyle w:val="ListParagraph"/>
        <w:ind w:left="540"/>
        <w:rPr>
          <w:rFonts w:ascii="Times" w:hAnsi="Times"/>
        </w:rPr>
      </w:pPr>
      <w:proofErr w:type="gramStart"/>
      <w:r w:rsidRPr="00D07D8B">
        <w:rPr>
          <w:rFonts w:ascii="Times" w:hAnsi="Times"/>
        </w:rPr>
        <w:t>t</w:t>
      </w:r>
      <w:r w:rsidR="008C2112" w:rsidRPr="00D07D8B">
        <w:rPr>
          <w:rFonts w:ascii="Times" w:hAnsi="Times"/>
        </w:rPr>
        <w:t>o</w:t>
      </w:r>
      <w:proofErr w:type="gramEnd"/>
      <w:r w:rsidRPr="00D07D8B">
        <w:rPr>
          <w:rFonts w:ascii="Times" w:hAnsi="Times"/>
        </w:rPr>
        <w:t xml:space="preserve"> /</w:t>
      </w:r>
      <w:proofErr w:type="spellStart"/>
      <w:r w:rsidRPr="00D07D8B">
        <w:rPr>
          <w:rFonts w:ascii="Times" w:hAnsi="Times"/>
        </w:rPr>
        <w:t>mt</w:t>
      </w:r>
      <w:proofErr w:type="spellEnd"/>
      <w:r w:rsidRPr="00D07D8B">
        <w:rPr>
          <w:rFonts w:ascii="Times" w:hAnsi="Times"/>
        </w:rPr>
        <w:t>/apps/</w:t>
      </w:r>
      <w:proofErr w:type="spellStart"/>
      <w:r w:rsidRPr="00D07D8B">
        <w:rPr>
          <w:rFonts w:ascii="Times" w:hAnsi="Times"/>
        </w:rPr>
        <w:t>gpms</w:t>
      </w:r>
      <w:proofErr w:type="spellEnd"/>
      <w:r w:rsidRPr="00D07D8B">
        <w:rPr>
          <w:rFonts w:ascii="Times" w:hAnsi="Times"/>
        </w:rPr>
        <w:t>/</w:t>
      </w:r>
      <w:r w:rsidR="0081762D" w:rsidRPr="00D07D8B">
        <w:rPr>
          <w:rFonts w:ascii="Times" w:hAnsi="Times"/>
        </w:rPr>
        <w:t>mrf2ISOParent</w:t>
      </w:r>
      <w:r w:rsidR="008C2112" w:rsidRPr="00D07D8B">
        <w:rPr>
          <w:rFonts w:ascii="Times" w:hAnsi="Times"/>
        </w:rPr>
        <w:t xml:space="preserve"> </w:t>
      </w:r>
    </w:p>
    <w:p w:rsidR="008C2112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01_gmd_fileIdentifier.xsl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02_gmd_language.xsl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03_gmd_characterSet.xsl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03B_gmd_parentIdentifier.xsl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04_gmd_hierarchySet.xsl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05_gmd_contact.xsl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06_gmd_dateStamp.xsl</w:t>
      </w:r>
      <w:bookmarkStart w:id="26" w:name="_GoBack"/>
      <w:bookmarkEnd w:id="26"/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07_gmd_metadataStandardName.xsl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08_gmd_dataSetURI.xsl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09_gmd_spatialRepresentationInfo.xsl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10_gmd_referenceSystemInfo.xsl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11_gmd_identificationInfo.xsl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12_gmd_contentInfo.xsl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13_gmd_distributionInfo.xsl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14_gmd_dataQualityInfo.xsl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15_metadataMaintenance.xsl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abstract.xsl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boundingCoordinates.xsl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distCont.xsl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extent.xsl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ExtraContent.xsl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ExtraDataQualityTemplate.xsl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IdPointOfContact.xsl</w:t>
      </w:r>
    </w:p>
    <w:p w:rsidR="003E241C" w:rsidRPr="00D07D8B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ISOKeywords.xsl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MD_MaintenanceFrequencyCode.xsl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MD_MediumFormatCode.xsl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MD_SpatialRepresentationType.xsl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MRF2ISOParent.xsl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NGDA_Themes.xsl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NonISOKeywords.xsl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OtherCitationDetails.xsl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SeriesInfoTitle.xsl</w:t>
      </w:r>
    </w:p>
    <w:p w:rsidR="00A54DDF" w:rsidRPr="00D07D8B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D07D8B">
        <w:rPr>
          <w:rFonts w:ascii="Times" w:hAnsi="Times"/>
        </w:rPr>
        <w:t>title.xsl</w:t>
      </w:r>
    </w:p>
    <w:p w:rsidR="00950562" w:rsidRPr="00D07D8B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7" w:name="_Toc418753822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7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r w:rsidRPr="005147C2">
        <w:rPr>
          <w:sz w:val="20"/>
          <w:szCs w:val="20"/>
        </w:rPr>
        <w:t>perl</w:t>
      </w:r>
      <w:proofErr w:type="spell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/subdir</w:t>
      </w:r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The directory specifies the directory containing the input FGDC XML files to be validated.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>The file is the file to be validated.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81"/>
      </w:tblGrid>
      <w:tr w:rsidR="00427F88" w:rsidTr="00930086">
        <w:tc>
          <w:tcPr>
            <w:tcW w:w="3528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781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930086">
        <w:tc>
          <w:tcPr>
            <w:tcW w:w="3528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781" w:type="dxa"/>
          </w:tcPr>
          <w:p w:rsidR="00427F88" w:rsidRDefault="00D76C34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930086">
        <w:tc>
          <w:tcPr>
            <w:tcW w:w="3528" w:type="dxa"/>
          </w:tcPr>
          <w:p w:rsidR="00427F88" w:rsidRDefault="00930086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Vincent Osier</w:t>
            </w:r>
          </w:p>
        </w:tc>
        <w:tc>
          <w:tcPr>
            <w:tcW w:w="4781" w:type="dxa"/>
          </w:tcPr>
          <w:p w:rsidR="009133DF" w:rsidRDefault="00D76C34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30086">
                <w:rPr>
                  <w:rStyle w:val="Hyperlink"/>
                  <w:rFonts w:ascii="Tahoma" w:hAnsi="Tahoma" w:cs="Tahoma"/>
                  <w:sz w:val="18"/>
                  <w:szCs w:val="18"/>
                </w:rPr>
                <w:t>vincent.osier@census.gov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6C34">
      <w:rPr>
        <w:rStyle w:val="PageNumber"/>
        <w:noProof/>
      </w:rPr>
      <w:t>12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</w:t>
    </w:r>
    <w:r w:rsidR="008666E6">
      <w:rPr>
        <w:rFonts w:ascii="Times New Roman" w:hAnsi="Times New Roman"/>
        <w:b w:val="0"/>
        <w:i/>
        <w:sz w:val="20"/>
      </w:rPr>
      <w:t>5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683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76C1E"/>
    <w:rsid w:val="0009717D"/>
    <w:rsid w:val="000B2A27"/>
    <w:rsid w:val="000B6B61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10F46"/>
    <w:rsid w:val="00122248"/>
    <w:rsid w:val="00153C0D"/>
    <w:rsid w:val="001575FF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66699"/>
    <w:rsid w:val="00270D5D"/>
    <w:rsid w:val="002850FA"/>
    <w:rsid w:val="002858B0"/>
    <w:rsid w:val="00286BBA"/>
    <w:rsid w:val="002874CD"/>
    <w:rsid w:val="0029793C"/>
    <w:rsid w:val="002A0AE9"/>
    <w:rsid w:val="002A1236"/>
    <w:rsid w:val="002A1FA1"/>
    <w:rsid w:val="002A574B"/>
    <w:rsid w:val="002B20E9"/>
    <w:rsid w:val="002B5934"/>
    <w:rsid w:val="002B7208"/>
    <w:rsid w:val="002C1089"/>
    <w:rsid w:val="002C66B6"/>
    <w:rsid w:val="002E1851"/>
    <w:rsid w:val="002E46A5"/>
    <w:rsid w:val="002F30EE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624BD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241C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44EA3"/>
    <w:rsid w:val="004636A1"/>
    <w:rsid w:val="00473520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4BD6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4D21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62D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578A7"/>
    <w:rsid w:val="0086044D"/>
    <w:rsid w:val="008666E6"/>
    <w:rsid w:val="0087705A"/>
    <w:rsid w:val="008827C9"/>
    <w:rsid w:val="008908D7"/>
    <w:rsid w:val="0089296C"/>
    <w:rsid w:val="008953E7"/>
    <w:rsid w:val="00897CE2"/>
    <w:rsid w:val="008A269D"/>
    <w:rsid w:val="008C2112"/>
    <w:rsid w:val="008C5109"/>
    <w:rsid w:val="008C5713"/>
    <w:rsid w:val="008D2042"/>
    <w:rsid w:val="008D47A3"/>
    <w:rsid w:val="008F1E6E"/>
    <w:rsid w:val="008F281C"/>
    <w:rsid w:val="008F51B6"/>
    <w:rsid w:val="008F5C4C"/>
    <w:rsid w:val="00903567"/>
    <w:rsid w:val="00905542"/>
    <w:rsid w:val="009133DF"/>
    <w:rsid w:val="00913704"/>
    <w:rsid w:val="00914414"/>
    <w:rsid w:val="00916A3F"/>
    <w:rsid w:val="00917BB1"/>
    <w:rsid w:val="009204DA"/>
    <w:rsid w:val="0092078E"/>
    <w:rsid w:val="00925CED"/>
    <w:rsid w:val="00930086"/>
    <w:rsid w:val="00935B3D"/>
    <w:rsid w:val="00937917"/>
    <w:rsid w:val="009446E3"/>
    <w:rsid w:val="00950562"/>
    <w:rsid w:val="00956C21"/>
    <w:rsid w:val="00956CAD"/>
    <w:rsid w:val="00957712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27818"/>
    <w:rsid w:val="00A356D0"/>
    <w:rsid w:val="00A37D23"/>
    <w:rsid w:val="00A52E6D"/>
    <w:rsid w:val="00A54DDF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B113E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53FFF"/>
    <w:rsid w:val="00B555CD"/>
    <w:rsid w:val="00B808B2"/>
    <w:rsid w:val="00B950CC"/>
    <w:rsid w:val="00B957BC"/>
    <w:rsid w:val="00BB45A8"/>
    <w:rsid w:val="00BC34B4"/>
    <w:rsid w:val="00BC471A"/>
    <w:rsid w:val="00BF3660"/>
    <w:rsid w:val="00C00B2B"/>
    <w:rsid w:val="00C01BE7"/>
    <w:rsid w:val="00C04EC6"/>
    <w:rsid w:val="00C10103"/>
    <w:rsid w:val="00C15F54"/>
    <w:rsid w:val="00C21504"/>
    <w:rsid w:val="00C3236F"/>
    <w:rsid w:val="00C44D59"/>
    <w:rsid w:val="00C52342"/>
    <w:rsid w:val="00C52B46"/>
    <w:rsid w:val="00C65017"/>
    <w:rsid w:val="00C70706"/>
    <w:rsid w:val="00C77678"/>
    <w:rsid w:val="00C802D9"/>
    <w:rsid w:val="00C90D4E"/>
    <w:rsid w:val="00C96D58"/>
    <w:rsid w:val="00CA28D3"/>
    <w:rsid w:val="00CA5586"/>
    <w:rsid w:val="00CA7399"/>
    <w:rsid w:val="00CB76AE"/>
    <w:rsid w:val="00CD0C4E"/>
    <w:rsid w:val="00CD0F9C"/>
    <w:rsid w:val="00CE47BD"/>
    <w:rsid w:val="00CF64E0"/>
    <w:rsid w:val="00D07D8B"/>
    <w:rsid w:val="00D135C7"/>
    <w:rsid w:val="00D15E29"/>
    <w:rsid w:val="00D21397"/>
    <w:rsid w:val="00D24194"/>
    <w:rsid w:val="00D36131"/>
    <w:rsid w:val="00D36FAE"/>
    <w:rsid w:val="00D4047E"/>
    <w:rsid w:val="00D46873"/>
    <w:rsid w:val="00D534F3"/>
    <w:rsid w:val="00D60738"/>
    <w:rsid w:val="00D61D93"/>
    <w:rsid w:val="00D620EA"/>
    <w:rsid w:val="00D62DA1"/>
    <w:rsid w:val="00D76C34"/>
    <w:rsid w:val="00D818AA"/>
    <w:rsid w:val="00D84B6B"/>
    <w:rsid w:val="00D86B94"/>
    <w:rsid w:val="00D916AC"/>
    <w:rsid w:val="00D9224F"/>
    <w:rsid w:val="00D972F9"/>
    <w:rsid w:val="00DC196D"/>
    <w:rsid w:val="00DC3FDC"/>
    <w:rsid w:val="00DF4521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013B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1244C"/>
    <w:rsid w:val="00F238BD"/>
    <w:rsid w:val="00F459D4"/>
    <w:rsid w:val="00F45C84"/>
    <w:rsid w:val="00F46039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3CEF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4FAD396E</Template>
  <TotalTime>174</TotalTime>
  <Pages>13</Pages>
  <Words>1670</Words>
  <Characters>13101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7</cp:revision>
  <cp:lastPrinted>2015-07-02T17:28:00Z</cp:lastPrinted>
  <dcterms:created xsi:type="dcterms:W3CDTF">2015-07-20T14:19:00Z</dcterms:created>
  <dcterms:modified xsi:type="dcterms:W3CDTF">2015-07-23T16:19:00Z</dcterms:modified>
</cp:coreProperties>
</file>