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bookmarkStart w:id="0" w:name="_Toc139959375"/>
      <w:bookmarkStart w:id="1" w:name="_Toc140042575"/>
      <w:bookmarkStart w:id="2" w:name="_Toc142132610"/>
      <w:smartTag w:uri="urn:schemas-microsoft-com:office:smarttags" w:element="country-region">
        <w:smartTag w:uri="urn:schemas-microsoft-com:office:smarttags" w:element="place">
          <w:r w:rsidRPr="00D841DF">
            <w:rPr>
              <w:rFonts w:ascii="Times New Roman" w:hAnsi="Times New Roman"/>
            </w:rPr>
            <w:t>U.S.</w:t>
          </w:r>
        </w:smartTag>
      </w:smartTag>
      <w:r w:rsidRPr="00D841DF">
        <w:rPr>
          <w:rFonts w:ascii="Times New Roman" w:hAnsi="Times New Roman"/>
        </w:rPr>
        <w:t xml:space="preserve"> Census Bureau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>Geography Division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</w:rPr>
        <w:t>National</w:t>
      </w:r>
      <w:r w:rsidR="002B20E9">
        <w:rPr>
          <w:rFonts w:ascii="Times New Roman" w:hAnsi="Times New Roman"/>
        </w:rPr>
        <w:t>/State</w:t>
      </w:r>
      <w:r>
        <w:rPr>
          <w:rFonts w:ascii="Times New Roman" w:hAnsi="Times New Roman"/>
        </w:rPr>
        <w:t xml:space="preserve"> Geographic Partnerships </w:t>
      </w:r>
      <w:r w:rsidR="002B20E9">
        <w:rPr>
          <w:rFonts w:ascii="Times New Roman" w:hAnsi="Times New Roman"/>
        </w:rPr>
        <w:t>Branch</w:t>
      </w:r>
    </w:p>
    <w:p w:rsidR="00802906" w:rsidRPr="00D841DF" w:rsidRDefault="00585DDE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0" allowOverlap="1" wp14:anchorId="2521709B" wp14:editId="0EE9C234">
            <wp:simplePos x="0" y="0"/>
            <wp:positionH relativeFrom="page">
              <wp:posOffset>3267075</wp:posOffset>
            </wp:positionH>
            <wp:positionV relativeFrom="paragraph">
              <wp:posOffset>284480</wp:posOffset>
            </wp:positionV>
            <wp:extent cx="1371600" cy="1371600"/>
            <wp:effectExtent l="19050" t="0" r="0" b="0"/>
            <wp:wrapNone/>
            <wp:docPr id="2" name="Picture 2" descr="CBureau1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ureau1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5436FB" w:rsidRDefault="005436FB" w:rsidP="00802906">
      <w:pPr>
        <w:pStyle w:val="TitleCover"/>
        <w:rPr>
          <w:rFonts w:ascii="Times New Roman" w:hAnsi="Times New Roman"/>
          <w:color w:val="000000"/>
          <w:szCs w:val="48"/>
        </w:rPr>
      </w:pPr>
      <w:r>
        <w:rPr>
          <w:rFonts w:ascii="Times New Roman" w:hAnsi="Times New Roman"/>
          <w:color w:val="000000"/>
          <w:szCs w:val="48"/>
        </w:rPr>
        <w:t>GPMS</w:t>
      </w:r>
    </w:p>
    <w:p w:rsidR="00802906" w:rsidRDefault="00D620EA" w:rsidP="00802906">
      <w:pPr>
        <w:pStyle w:val="TitleCover"/>
        <w:rPr>
          <w:rFonts w:ascii="Times New Roman" w:hAnsi="Times New Roman"/>
          <w:color w:val="000000"/>
          <w:szCs w:val="48"/>
        </w:rPr>
      </w:pPr>
      <w:r>
        <w:rPr>
          <w:rFonts w:ascii="Times New Roman" w:hAnsi="Times New Roman"/>
          <w:color w:val="000000"/>
          <w:szCs w:val="48"/>
        </w:rPr>
        <w:t>FGDC</w:t>
      </w:r>
      <w:r w:rsidR="00F459D4">
        <w:rPr>
          <w:rFonts w:ascii="Times New Roman" w:hAnsi="Times New Roman"/>
          <w:color w:val="000000"/>
          <w:szCs w:val="48"/>
        </w:rPr>
        <w:t>2ISO</w:t>
      </w:r>
      <w:r w:rsidR="00153C0D">
        <w:rPr>
          <w:rFonts w:ascii="Times New Roman" w:hAnsi="Times New Roman"/>
          <w:color w:val="000000"/>
          <w:szCs w:val="48"/>
        </w:rPr>
        <w:t>Combo</w:t>
      </w:r>
      <w:r>
        <w:rPr>
          <w:rFonts w:ascii="Times New Roman" w:hAnsi="Times New Roman"/>
          <w:color w:val="000000"/>
          <w:szCs w:val="48"/>
        </w:rPr>
        <w:t>_TVBatch.pl</w:t>
      </w:r>
    </w:p>
    <w:p w:rsidR="00301A81" w:rsidRPr="00802906" w:rsidRDefault="00301A81" w:rsidP="00802906">
      <w:pPr>
        <w:pStyle w:val="TitleCover"/>
        <w:rPr>
          <w:rFonts w:ascii="Times New Roman" w:hAnsi="Times New Roman"/>
          <w:szCs w:val="48"/>
        </w:rPr>
      </w:pPr>
      <w:r>
        <w:rPr>
          <w:rFonts w:ascii="Times New Roman" w:hAnsi="Times New Roman"/>
          <w:color w:val="000000"/>
          <w:szCs w:val="48"/>
        </w:rPr>
        <w:t xml:space="preserve">ITV </w:t>
      </w:r>
      <w:r w:rsidR="00EB0DF0">
        <w:rPr>
          <w:rFonts w:ascii="Times New Roman" w:hAnsi="Times New Roman"/>
          <w:color w:val="000000"/>
          <w:szCs w:val="48"/>
        </w:rPr>
        <w:t xml:space="preserve">Then Production </w:t>
      </w:r>
      <w:r>
        <w:rPr>
          <w:rFonts w:ascii="Times New Roman" w:hAnsi="Times New Roman"/>
          <w:color w:val="000000"/>
          <w:szCs w:val="48"/>
        </w:rPr>
        <w:t>Release</w:t>
      </w:r>
    </w:p>
    <w:p w:rsidR="00802906" w:rsidRPr="006717C3" w:rsidRDefault="00A60EF5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717C3" w:rsidRPr="006717C3">
        <w:rPr>
          <w:rFonts w:ascii="Times New Roman" w:hAnsi="Times New Roman"/>
        </w:rPr>
        <w:t>FGDC2ISOCombo_TVBatch_MRFver9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bookmarkStart w:id="3" w:name="_GoBack"/>
      <w:bookmarkEnd w:id="3"/>
      <w:r w:rsidRPr="00D841DF">
        <w:rPr>
          <w:rFonts w:ascii="Times New Roman" w:hAnsi="Times New Roman"/>
        </w:rPr>
        <w:t xml:space="preserve">Release </w:t>
      </w:r>
      <w:r>
        <w:rPr>
          <w:rFonts w:ascii="Times New Roman" w:hAnsi="Times New Roman"/>
        </w:rPr>
        <w:t>Notes</w:t>
      </w:r>
    </w:p>
    <w:p w:rsidR="00D21397" w:rsidRDefault="00FA0851" w:rsidP="00802906">
      <w:pPr>
        <w:pStyle w:val="TitleCover"/>
        <w:rPr>
          <w:rFonts w:ascii="Times New Roman" w:hAnsi="Times New Roman"/>
          <w:b w:val="0"/>
          <w:kern w:val="0"/>
          <w:sz w:val="28"/>
        </w:rPr>
      </w:pPr>
      <w:r>
        <w:rPr>
          <w:rFonts w:ascii="Times New Roman" w:hAnsi="Times New Roman"/>
          <w:b w:val="0"/>
          <w:kern w:val="0"/>
          <w:sz w:val="28"/>
        </w:rPr>
        <w:fldChar w:fldCharType="begin"/>
      </w:r>
      <w:r w:rsidR="00D21397">
        <w:rPr>
          <w:rFonts w:ascii="Times New Roman" w:hAnsi="Times New Roman"/>
          <w:b w:val="0"/>
          <w:kern w:val="0"/>
          <w:sz w:val="28"/>
        </w:rPr>
        <w:instrText xml:space="preserve"> DATE \@ "MMMM d, yyyy" </w:instrText>
      </w:r>
      <w:r>
        <w:rPr>
          <w:rFonts w:ascii="Times New Roman" w:hAnsi="Times New Roman"/>
          <w:b w:val="0"/>
          <w:kern w:val="0"/>
          <w:sz w:val="28"/>
        </w:rPr>
        <w:fldChar w:fldCharType="separate"/>
      </w:r>
      <w:r w:rsidR="006717C3">
        <w:rPr>
          <w:rFonts w:ascii="Times New Roman" w:hAnsi="Times New Roman"/>
          <w:b w:val="0"/>
          <w:noProof/>
          <w:kern w:val="0"/>
          <w:sz w:val="28"/>
        </w:rPr>
        <w:t>April 16, 2014</w:t>
      </w:r>
      <w:r>
        <w:rPr>
          <w:rFonts w:ascii="Times New Roman" w:hAnsi="Times New Roman"/>
          <w:b w:val="0"/>
          <w:kern w:val="0"/>
          <w:sz w:val="28"/>
        </w:rPr>
        <w:fldChar w:fldCharType="end"/>
      </w:r>
    </w:p>
    <w:p w:rsidR="00F459D4" w:rsidRPr="00D841DF" w:rsidRDefault="00802906" w:rsidP="00F459D4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  <w:szCs w:val="28"/>
        </w:rPr>
        <w:t xml:space="preserve">Release </w:t>
      </w:r>
      <w:r w:rsidR="00817576">
        <w:rPr>
          <w:rFonts w:ascii="Times New Roman" w:hAnsi="Times New Roman"/>
          <w:b w:val="0"/>
          <w:sz w:val="28"/>
          <w:szCs w:val="28"/>
        </w:rPr>
        <w:t xml:space="preserve">Notes </w:t>
      </w:r>
      <w:r w:rsidR="006717C3" w:rsidRPr="006717C3">
        <w:rPr>
          <w:rFonts w:ascii="Times New Roman" w:hAnsi="Times New Roman"/>
          <w:b w:val="0"/>
          <w:sz w:val="28"/>
          <w:szCs w:val="28"/>
        </w:rPr>
        <w:t>FGDC2ISOCombo_TVBatch_MRFver9</w:t>
      </w:r>
    </w:p>
    <w:p w:rsidR="00802906" w:rsidRDefault="00802906" w:rsidP="00802906"/>
    <w:p w:rsidR="00802906" w:rsidRDefault="00802906" w:rsidP="00802906"/>
    <w:p w:rsidR="00674919" w:rsidRDefault="00674919" w:rsidP="00802906"/>
    <w:p w:rsidR="00802906" w:rsidRDefault="00802906" w:rsidP="00802906"/>
    <w:p w:rsidR="00802906" w:rsidRPr="00D841DF" w:rsidRDefault="00585DDE" w:rsidP="00802906">
      <w:r>
        <w:rPr>
          <w:noProof/>
        </w:rPr>
        <w:drawing>
          <wp:inline distT="0" distB="0" distL="0" distR="0" wp14:anchorId="38CBFAD7" wp14:editId="0462DB8E">
            <wp:extent cx="3200400" cy="180975"/>
            <wp:effectExtent l="19050" t="0" r="0" b="0"/>
            <wp:docPr id="1" name="Picture 1" descr="3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906" w:rsidRDefault="00802906" w:rsidP="00802906"/>
    <w:p w:rsidR="00802906" w:rsidRDefault="00802906" w:rsidP="00802906"/>
    <w:p w:rsidR="00802906" w:rsidRPr="00D841DF" w:rsidRDefault="00802906" w:rsidP="00802906">
      <w:pPr>
        <w:spacing w:after="240"/>
        <w:rPr>
          <w:rStyle w:val="Heading1Char"/>
        </w:rPr>
      </w:pPr>
      <w:r w:rsidRPr="00D841DF">
        <w:rPr>
          <w:rStyle w:val="Heading1Char"/>
        </w:rPr>
        <w:t>Table of Contents</w:t>
      </w:r>
    </w:p>
    <w:p w:rsidR="002B20E9" w:rsidRDefault="00FA0851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begin"/>
      </w:r>
      <w:r w:rsidR="00802906" w:rsidRPr="00D841DF">
        <w:rPr>
          <w:rFonts w:ascii="Times New Roman" w:hAnsi="Times New Roman" w:cs="Times New Roman"/>
          <w:b w:val="0"/>
          <w:bCs w:val="0"/>
          <w:caps w:val="0"/>
        </w:rPr>
        <w:instrText xml:space="preserve"> TOC \o "1-4" \u </w:instrText>
      </w: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separate"/>
      </w:r>
      <w:r w:rsidR="002B20E9">
        <w:rPr>
          <w:noProof/>
        </w:rPr>
        <w:t>I. Brief Description of System</w:t>
      </w:r>
      <w:r w:rsidR="002B20E9">
        <w:rPr>
          <w:noProof/>
        </w:rPr>
        <w:tab/>
      </w:r>
      <w:r w:rsidR="002B20E9">
        <w:rPr>
          <w:noProof/>
        </w:rPr>
        <w:fldChar w:fldCharType="begin"/>
      </w:r>
      <w:r w:rsidR="002B20E9">
        <w:rPr>
          <w:noProof/>
        </w:rPr>
        <w:instrText xml:space="preserve"> PAGEREF _Toc381947261 \h </w:instrText>
      </w:r>
      <w:r w:rsidR="002B20E9">
        <w:rPr>
          <w:noProof/>
        </w:rPr>
      </w:r>
      <w:r w:rsidR="002B20E9">
        <w:rPr>
          <w:noProof/>
        </w:rPr>
        <w:fldChar w:fldCharType="separate"/>
      </w:r>
      <w:r w:rsidR="00661987">
        <w:rPr>
          <w:noProof/>
        </w:rPr>
        <w:t>3</w:t>
      </w:r>
      <w:r w:rsidR="002B20E9">
        <w:rPr>
          <w:noProof/>
        </w:rPr>
        <w:fldChar w:fldCharType="end"/>
      </w:r>
    </w:p>
    <w:p w:rsidR="002B20E9" w:rsidRDefault="002B20E9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Input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_Toc381947262 \h </w:instrText>
      </w:r>
      <w:r>
        <w:rPr>
          <w:noProof/>
        </w:rPr>
      </w:r>
      <w:r>
        <w:rPr>
          <w:noProof/>
        </w:rPr>
        <w:fldChar w:fldCharType="separate"/>
      </w:r>
      <w:r w:rsidR="00661987">
        <w:rPr>
          <w:noProof/>
        </w:rPr>
        <w:t>3</w:t>
      </w:r>
      <w:r>
        <w:rPr>
          <w:noProof/>
        </w:rPr>
        <w:fldChar w:fldCharType="end"/>
      </w:r>
    </w:p>
    <w:p w:rsidR="002B20E9" w:rsidRDefault="002B20E9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The List 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_Toc381947263 \h </w:instrText>
      </w:r>
      <w:r>
        <w:rPr>
          <w:noProof/>
        </w:rPr>
      </w:r>
      <w:r>
        <w:rPr>
          <w:noProof/>
        </w:rPr>
        <w:fldChar w:fldCharType="separate"/>
      </w:r>
      <w:r w:rsidR="00661987">
        <w:rPr>
          <w:noProof/>
        </w:rPr>
        <w:t>3</w:t>
      </w:r>
      <w:r>
        <w:rPr>
          <w:noProof/>
        </w:rPr>
        <w:fldChar w:fldCharType="end"/>
      </w:r>
    </w:p>
    <w:p w:rsidR="002B20E9" w:rsidRDefault="002B20E9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Output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_Toc381947264 \h </w:instrText>
      </w:r>
      <w:r>
        <w:rPr>
          <w:noProof/>
        </w:rPr>
      </w:r>
      <w:r>
        <w:rPr>
          <w:noProof/>
        </w:rPr>
        <w:fldChar w:fldCharType="separate"/>
      </w:r>
      <w:r w:rsidR="00661987">
        <w:rPr>
          <w:noProof/>
        </w:rPr>
        <w:t>4</w:t>
      </w:r>
      <w:r>
        <w:rPr>
          <w:noProof/>
        </w:rPr>
        <w:fldChar w:fldCharType="end"/>
      </w:r>
    </w:p>
    <w:p w:rsidR="002B20E9" w:rsidRDefault="002B20E9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Output file subdirectory names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_Toc381947265 \h </w:instrText>
      </w:r>
      <w:r>
        <w:rPr>
          <w:noProof/>
        </w:rPr>
      </w:r>
      <w:r>
        <w:rPr>
          <w:noProof/>
        </w:rPr>
        <w:fldChar w:fldCharType="separate"/>
      </w:r>
      <w:r w:rsidR="00661987">
        <w:rPr>
          <w:noProof/>
        </w:rPr>
        <w:t>6</w:t>
      </w:r>
      <w:r>
        <w:rPr>
          <w:noProof/>
        </w:rPr>
        <w:fldChar w:fldCharType="end"/>
      </w:r>
    </w:p>
    <w:p w:rsidR="002B20E9" w:rsidRDefault="002B20E9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Execution of the script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_Toc381947266 \h </w:instrText>
      </w:r>
      <w:r>
        <w:rPr>
          <w:noProof/>
        </w:rPr>
      </w:r>
      <w:r>
        <w:rPr>
          <w:noProof/>
        </w:rPr>
        <w:fldChar w:fldCharType="separate"/>
      </w:r>
      <w:r w:rsidR="00661987">
        <w:rPr>
          <w:noProof/>
        </w:rPr>
        <w:t>6</w:t>
      </w:r>
      <w:r>
        <w:rPr>
          <w:noProof/>
        </w:rPr>
        <w:fldChar w:fldCharType="end"/>
      </w:r>
    </w:p>
    <w:p w:rsidR="002B20E9" w:rsidRDefault="002B20E9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Validation Failures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_Toc381947267 \h </w:instrText>
      </w:r>
      <w:r>
        <w:rPr>
          <w:noProof/>
        </w:rPr>
      </w:r>
      <w:r>
        <w:rPr>
          <w:noProof/>
        </w:rPr>
        <w:fldChar w:fldCharType="separate"/>
      </w:r>
      <w:r w:rsidR="00661987">
        <w:rPr>
          <w:noProof/>
        </w:rPr>
        <w:t>6</w:t>
      </w:r>
      <w:r>
        <w:rPr>
          <w:noProof/>
        </w:rPr>
        <w:fldChar w:fldCharType="end"/>
      </w:r>
    </w:p>
    <w:p w:rsidR="002B20E9" w:rsidRDefault="002B20E9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II. Scope of this Release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_Toc381947268 \h </w:instrText>
      </w:r>
      <w:r>
        <w:rPr>
          <w:noProof/>
        </w:rPr>
      </w:r>
      <w:r>
        <w:rPr>
          <w:noProof/>
        </w:rPr>
        <w:fldChar w:fldCharType="separate"/>
      </w:r>
      <w:r w:rsidR="00661987">
        <w:rPr>
          <w:noProof/>
        </w:rPr>
        <w:t>7</w:t>
      </w:r>
      <w:r>
        <w:rPr>
          <w:noProof/>
        </w:rPr>
        <w:fldChar w:fldCharType="end"/>
      </w:r>
    </w:p>
    <w:p w:rsidR="002B20E9" w:rsidRDefault="002B20E9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III. Known Problems and Workarounds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_Toc381947269 \h </w:instrText>
      </w:r>
      <w:r>
        <w:rPr>
          <w:noProof/>
        </w:rPr>
      </w:r>
      <w:r>
        <w:rPr>
          <w:noProof/>
        </w:rPr>
        <w:fldChar w:fldCharType="separate"/>
      </w:r>
      <w:r w:rsidR="00661987">
        <w:rPr>
          <w:noProof/>
        </w:rPr>
        <w:t>7</w:t>
      </w:r>
      <w:r>
        <w:rPr>
          <w:noProof/>
        </w:rPr>
        <w:fldChar w:fldCharType="end"/>
      </w:r>
    </w:p>
    <w:p w:rsidR="002B20E9" w:rsidRDefault="002B20E9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IV. 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_Toc381947270 \h </w:instrText>
      </w:r>
      <w:r>
        <w:rPr>
          <w:noProof/>
        </w:rPr>
      </w:r>
      <w:r>
        <w:rPr>
          <w:noProof/>
        </w:rPr>
        <w:fldChar w:fldCharType="separate"/>
      </w:r>
      <w:r w:rsidR="00661987">
        <w:rPr>
          <w:noProof/>
        </w:rPr>
        <w:t>8</w:t>
      </w:r>
      <w:r>
        <w:rPr>
          <w:noProof/>
        </w:rPr>
        <w:fldChar w:fldCharType="end"/>
      </w:r>
    </w:p>
    <w:p w:rsidR="002B20E9" w:rsidRDefault="002B20E9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V. Operating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_Toc381947271 \h </w:instrText>
      </w:r>
      <w:r>
        <w:rPr>
          <w:noProof/>
        </w:rPr>
      </w:r>
      <w:r>
        <w:rPr>
          <w:noProof/>
        </w:rPr>
        <w:fldChar w:fldCharType="separate"/>
      </w:r>
      <w:r w:rsidR="00661987">
        <w:rPr>
          <w:noProof/>
        </w:rPr>
        <w:t>8</w:t>
      </w:r>
      <w:r>
        <w:rPr>
          <w:noProof/>
        </w:rPr>
        <w:fldChar w:fldCharType="end"/>
      </w:r>
    </w:p>
    <w:p w:rsidR="002B20E9" w:rsidRDefault="002B20E9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VI. Software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_Toc381947272 \h </w:instrText>
      </w:r>
      <w:r>
        <w:rPr>
          <w:noProof/>
        </w:rPr>
      </w:r>
      <w:r>
        <w:rPr>
          <w:noProof/>
        </w:rPr>
        <w:fldChar w:fldCharType="separate"/>
      </w:r>
      <w:r w:rsidR="00661987">
        <w:rPr>
          <w:noProof/>
        </w:rPr>
        <w:t>8</w:t>
      </w:r>
      <w:r>
        <w:rPr>
          <w:noProof/>
        </w:rPr>
        <w:fldChar w:fldCharType="end"/>
      </w:r>
    </w:p>
    <w:p w:rsidR="002B20E9" w:rsidRDefault="002B20E9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VII. COTS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_Toc381947273 \h </w:instrText>
      </w:r>
      <w:r>
        <w:rPr>
          <w:noProof/>
        </w:rPr>
      </w:r>
      <w:r>
        <w:rPr>
          <w:noProof/>
        </w:rPr>
        <w:fldChar w:fldCharType="separate"/>
      </w:r>
      <w:r w:rsidR="00661987">
        <w:rPr>
          <w:noProof/>
        </w:rPr>
        <w:t>9</w:t>
      </w:r>
      <w:r>
        <w:rPr>
          <w:noProof/>
        </w:rPr>
        <w:fldChar w:fldCharType="end"/>
      </w:r>
    </w:p>
    <w:p w:rsidR="002B20E9" w:rsidRDefault="002B20E9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VIII. Software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_Toc381947274 \h </w:instrText>
      </w:r>
      <w:r>
        <w:rPr>
          <w:noProof/>
        </w:rPr>
      </w:r>
      <w:r>
        <w:rPr>
          <w:noProof/>
        </w:rPr>
        <w:fldChar w:fldCharType="separate"/>
      </w:r>
      <w:r w:rsidR="00661987">
        <w:rPr>
          <w:noProof/>
        </w:rPr>
        <w:t>9</w:t>
      </w:r>
      <w:r>
        <w:rPr>
          <w:noProof/>
        </w:rPr>
        <w:fldChar w:fldCharType="end"/>
      </w:r>
    </w:p>
    <w:p w:rsidR="002B20E9" w:rsidRDefault="002B20E9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IX. Databases Needed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_Toc381947275 \h </w:instrText>
      </w:r>
      <w:r>
        <w:rPr>
          <w:noProof/>
        </w:rPr>
      </w:r>
      <w:r>
        <w:rPr>
          <w:noProof/>
        </w:rPr>
        <w:fldChar w:fldCharType="separate"/>
      </w:r>
      <w:r w:rsidR="00661987">
        <w:rPr>
          <w:noProof/>
        </w:rPr>
        <w:t>9</w:t>
      </w:r>
      <w:r>
        <w:rPr>
          <w:noProof/>
        </w:rPr>
        <w:fldChar w:fldCharType="end"/>
      </w:r>
    </w:p>
    <w:p w:rsidR="002B20E9" w:rsidRDefault="002B20E9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X.  Installation/System Assembly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_Toc381947276 \h </w:instrText>
      </w:r>
      <w:r>
        <w:rPr>
          <w:noProof/>
        </w:rPr>
      </w:r>
      <w:r>
        <w:rPr>
          <w:noProof/>
        </w:rPr>
        <w:fldChar w:fldCharType="separate"/>
      </w:r>
      <w:r w:rsidR="00661987">
        <w:rPr>
          <w:noProof/>
        </w:rPr>
        <w:t>9</w:t>
      </w:r>
      <w:r>
        <w:rPr>
          <w:noProof/>
        </w:rPr>
        <w:fldChar w:fldCharType="end"/>
      </w:r>
    </w:p>
    <w:p w:rsidR="002B20E9" w:rsidRDefault="002B20E9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CM Instructions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_Toc381947277 \h </w:instrText>
      </w:r>
      <w:r>
        <w:rPr>
          <w:noProof/>
        </w:rPr>
      </w:r>
      <w:r>
        <w:rPr>
          <w:noProof/>
        </w:rPr>
        <w:fldChar w:fldCharType="separate"/>
      </w:r>
      <w:r w:rsidR="00661987">
        <w:rPr>
          <w:noProof/>
        </w:rPr>
        <w:t>10</w:t>
      </w:r>
      <w:r>
        <w:rPr>
          <w:noProof/>
        </w:rPr>
        <w:fldChar w:fldCharType="end"/>
      </w:r>
    </w:p>
    <w:p w:rsidR="00802906" w:rsidRDefault="00FA0851" w:rsidP="00802906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b w:val="0"/>
          <w:bCs w:val="0"/>
          <w:caps w:val="0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end"/>
      </w:r>
    </w:p>
    <w:p w:rsidR="001B5C37" w:rsidRDefault="00802906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  <w:bookmarkStart w:id="4" w:name="_Toc133803869"/>
      <w:bookmarkEnd w:id="0"/>
      <w:bookmarkEnd w:id="1"/>
      <w:bookmarkEnd w:id="2"/>
    </w:p>
    <w:p w:rsidR="002B20E9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2B20E9" w:rsidRPr="005A73F8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5D18C4" w:rsidRPr="005D18C4" w:rsidRDefault="00802906" w:rsidP="002401EB">
      <w:pPr>
        <w:pStyle w:val="Heading1"/>
      </w:pPr>
      <w:bookmarkStart w:id="5" w:name="_Toc381947261"/>
      <w:r w:rsidRPr="005D18C4">
        <w:t>I</w:t>
      </w:r>
      <w:r w:rsidR="005D18C4">
        <w:t>.</w:t>
      </w:r>
      <w:r w:rsidRPr="005D18C4">
        <w:t xml:space="preserve"> Brief Description of System</w:t>
      </w:r>
      <w:bookmarkEnd w:id="4"/>
      <w:bookmarkEnd w:id="5"/>
      <w:r w:rsidR="00DF5718" w:rsidRPr="005D18C4">
        <w:t xml:space="preserve"> </w:t>
      </w:r>
    </w:p>
    <w:p w:rsidR="00996C40" w:rsidRDefault="00B16117" w:rsidP="00724489">
      <w:r>
        <w:t xml:space="preserve">FGDC2ISOCombo_TVBatch.pl </w:t>
      </w:r>
      <w:r w:rsidR="00122248" w:rsidRPr="001D3D30">
        <w:t>validates metadata for compliance with the Geospatial Product Metadata Standard (GPMS).</w:t>
      </w:r>
      <w:r w:rsidR="00724489">
        <w:t xml:space="preserve"> </w:t>
      </w:r>
      <w:r w:rsidR="00937917">
        <w:t xml:space="preserve">It ensures </w:t>
      </w:r>
      <w:r w:rsidR="001B3926" w:rsidRPr="00937917">
        <w:t>that mandatory metadata elements are</w:t>
      </w:r>
      <w:r w:rsidR="0029793C">
        <w:t xml:space="preserve"> included in metadata files, </w:t>
      </w:r>
      <w:r w:rsidR="001B3926" w:rsidRPr="00937917">
        <w:t xml:space="preserve">are properly formatted </w:t>
      </w:r>
      <w:r w:rsidR="00837656">
        <w:t>(</w:t>
      </w:r>
      <w:r w:rsidR="00817576">
        <w:t>i.e.</w:t>
      </w:r>
      <w:r w:rsidR="00837656">
        <w:t xml:space="preserve"> a real </w:t>
      </w:r>
      <w:r w:rsidR="00817576">
        <w:t>number</w:t>
      </w:r>
      <w:r w:rsidR="00837656">
        <w:t xml:space="preserve"> or a fixed value)</w:t>
      </w:r>
      <w:r w:rsidR="005E6CA1">
        <w:t xml:space="preserve"> and</w:t>
      </w:r>
      <w:r w:rsidR="0029793C">
        <w:t>, if applicable, contain the correct values</w:t>
      </w:r>
      <w:r w:rsidR="00837656">
        <w:t xml:space="preserve">. </w:t>
      </w:r>
      <w:r w:rsidR="00996C40" w:rsidRPr="00937917">
        <w:t xml:space="preserve"> </w:t>
      </w:r>
    </w:p>
    <w:p w:rsidR="00CA5586" w:rsidRDefault="00CA5586" w:rsidP="00724489"/>
    <w:p w:rsidR="00CA5586" w:rsidRDefault="00CA5586" w:rsidP="00724489">
      <w:r>
        <w:t>If the input metadata file is determined to be valid, output files in the Fe</w:t>
      </w:r>
      <w:r w:rsidR="00935B3D">
        <w:t>deral Geographic Data Committee</w:t>
      </w:r>
      <w:r>
        <w:t xml:space="preserve"> </w:t>
      </w:r>
      <w:r w:rsidR="00935B3D">
        <w:t>(</w:t>
      </w:r>
      <w:r>
        <w:t>FGDC</w:t>
      </w:r>
      <w:r w:rsidR="00935B3D">
        <w:t>)</w:t>
      </w:r>
      <w:r>
        <w:t xml:space="preserve"> format and ISO 19115-2 formats are created for posting to </w:t>
      </w:r>
      <w:r w:rsidRPr="00DF5718">
        <w:t xml:space="preserve">the </w:t>
      </w:r>
      <w:r w:rsidRPr="0029793C">
        <w:t xml:space="preserve">geo.data.gov </w:t>
      </w:r>
      <w:r>
        <w:t>(GOS)</w:t>
      </w:r>
      <w:r w:rsidRPr="00DF5718">
        <w:t xml:space="preserve"> </w:t>
      </w:r>
      <w:r>
        <w:t xml:space="preserve"> and data.gov </w:t>
      </w:r>
      <w:r w:rsidRPr="00DF5718">
        <w:t>portals</w:t>
      </w:r>
      <w:r w:rsidR="005E6CA1">
        <w:t>.</w:t>
      </w:r>
    </w:p>
    <w:p w:rsidR="005E6CA1" w:rsidRDefault="005E6CA1" w:rsidP="00724489"/>
    <w:p w:rsidR="005E6CA1" w:rsidRPr="00937917" w:rsidRDefault="005E6CA1" w:rsidP="00724489">
      <w:r>
        <w:t>Additionally, if the input FGDC file has Entity and Attribute information, an Entity and Attribute file (ISO 19110) is created. Only one file will created per theme.</w:t>
      </w:r>
    </w:p>
    <w:p w:rsidR="00996C40" w:rsidRDefault="00996C40" w:rsidP="00724489"/>
    <w:p w:rsidR="008A269D" w:rsidRPr="00106B75" w:rsidRDefault="008A269D" w:rsidP="00E86805">
      <w:pPr>
        <w:pStyle w:val="Heading2"/>
      </w:pPr>
      <w:bookmarkStart w:id="6" w:name="_Toc381947262"/>
      <w:r w:rsidRPr="00106B75">
        <w:t>Input</w:t>
      </w:r>
      <w:bookmarkEnd w:id="6"/>
    </w:p>
    <w:p w:rsidR="006002B9" w:rsidRDefault="006002B9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0111C" w:rsidRDefault="008A269D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Metadata file</w:t>
      </w:r>
      <w:r w:rsidR="008908D7">
        <w:t>s</w:t>
      </w:r>
      <w:r w:rsidR="00E0111C">
        <w:t xml:space="preserve"> (</w:t>
      </w:r>
      <w:r w:rsidR="009C35B1">
        <w:t>/</w:t>
      </w:r>
      <w:r w:rsidR="00E0111C" w:rsidRPr="006002B9">
        <w:t>mt</w:t>
      </w:r>
      <w:r w:rsidR="009C35B1">
        <w:t>data/geo</w:t>
      </w:r>
      <w:r w:rsidR="00E0111C" w:rsidRPr="006002B9">
        <w:t>/gpms/input/</w:t>
      </w:r>
      <w:r w:rsidR="00E0111C">
        <w:t>fgdc)</w:t>
      </w:r>
    </w:p>
    <w:p w:rsidR="006002B9" w:rsidRDefault="008A269D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6002B9">
        <w:t>List</w:t>
      </w:r>
      <w:r w:rsidR="00E0111C">
        <w:t xml:space="preserve"> </w:t>
      </w:r>
      <w:r w:rsidRPr="006002B9">
        <w:t>file</w:t>
      </w:r>
      <w:r w:rsidR="00E0111C">
        <w:t xml:space="preserve"> </w:t>
      </w:r>
      <w:r w:rsidR="006002B9" w:rsidRPr="006002B9">
        <w:t>(</w:t>
      </w:r>
      <w:r w:rsidR="009C35B1">
        <w:t>/</w:t>
      </w:r>
      <w:r w:rsidR="006002B9" w:rsidRPr="006002B9">
        <w:t>mt</w:t>
      </w:r>
      <w:r w:rsidR="009C35B1">
        <w:t>data</w:t>
      </w:r>
      <w:r w:rsidR="006002B9" w:rsidRPr="006002B9">
        <w:t>/</w:t>
      </w:r>
      <w:r w:rsidR="009C35B1">
        <w:t>geo/</w:t>
      </w:r>
      <w:r w:rsidR="006002B9" w:rsidRPr="006002B9">
        <w:t>gpms/input/list)</w:t>
      </w:r>
    </w:p>
    <w:p w:rsidR="00503463" w:rsidRDefault="00503463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8908D7" w:rsidRDefault="00503463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 xml:space="preserve">Input metadata files are XML files that meet specific format and content requirements </w:t>
      </w:r>
      <w:r w:rsidR="00332140">
        <w:t xml:space="preserve">specified in the FGDC’s </w:t>
      </w:r>
      <w:r w:rsidR="00332140" w:rsidRPr="00332140">
        <w:rPr>
          <w:i/>
        </w:rPr>
        <w:t>Content Standard for Digital Geospatial Metadata</w:t>
      </w:r>
      <w:r w:rsidR="00332140">
        <w:t xml:space="preserve"> </w:t>
      </w:r>
      <w:r>
        <w:t>and must be located in the /</w:t>
      </w:r>
      <w:r w:rsidRPr="006002B9">
        <w:t>mt</w:t>
      </w:r>
      <w:r>
        <w:t>data/geo</w:t>
      </w:r>
      <w:r w:rsidRPr="006002B9">
        <w:t>/gpms/input/</w:t>
      </w:r>
      <w:r>
        <w:t xml:space="preserve">fgdc directory. </w:t>
      </w:r>
    </w:p>
    <w:p w:rsidR="00503463" w:rsidRDefault="00503463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8908D7" w:rsidRDefault="008908D7" w:rsidP="008908D7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8908D7">
        <w:rPr>
          <w:b/>
        </w:rPr>
        <w:t>NOTE</w:t>
      </w:r>
      <w:r>
        <w:t>: Sample/test metadata files can be found in the input directory (mtdata</w:t>
      </w:r>
      <w:r w:rsidRPr="006002B9">
        <w:t>/</w:t>
      </w:r>
      <w:r>
        <w:t>geo/</w:t>
      </w:r>
      <w:r w:rsidRPr="006002B9">
        <w:t>gpms/input/</w:t>
      </w:r>
      <w:r>
        <w:t xml:space="preserve">fgdc). A corresponding sample/test List File can be found in the list file directory </w:t>
      </w:r>
      <w:r w:rsidRPr="006002B9">
        <w:t>(</w:t>
      </w:r>
      <w:r>
        <w:t>mtdata/geo</w:t>
      </w:r>
      <w:r w:rsidRPr="006002B9">
        <w:t>/gpms/</w:t>
      </w:r>
      <w:r>
        <w:t>input/</w:t>
      </w:r>
      <w:r w:rsidRPr="006002B9">
        <w:t>list)</w:t>
      </w:r>
      <w:r>
        <w:t>.</w:t>
      </w:r>
    </w:p>
    <w:p w:rsidR="008908D7" w:rsidRPr="006002B9" w:rsidRDefault="008908D7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B467BF" w:rsidRDefault="00B467BF" w:rsidP="006002B9">
      <w:pPr>
        <w:pStyle w:val="BodyText"/>
        <w:spacing w:before="0" w:after="0"/>
        <w:rPr>
          <w:rFonts w:ascii="Times New Roman" w:hAnsi="Times New Roman"/>
          <w:sz w:val="24"/>
          <w:szCs w:val="24"/>
          <w:u w:val="single"/>
        </w:rPr>
      </w:pPr>
    </w:p>
    <w:p w:rsidR="006002B9" w:rsidRPr="006002B9" w:rsidRDefault="006002B9" w:rsidP="00E86805">
      <w:pPr>
        <w:pStyle w:val="Heading2"/>
        <w:rPr>
          <w:sz w:val="24"/>
          <w:szCs w:val="24"/>
        </w:rPr>
      </w:pPr>
      <w:bookmarkStart w:id="7" w:name="_Toc381947263"/>
      <w:r w:rsidRPr="00106B75">
        <w:t xml:space="preserve">The List </w:t>
      </w:r>
      <w:r w:rsidR="005B1186">
        <w:t>F</w:t>
      </w:r>
      <w:r w:rsidRPr="00106B75">
        <w:t>ile</w:t>
      </w:r>
      <w:bookmarkEnd w:id="7"/>
    </w:p>
    <w:p w:rsidR="00106B75" w:rsidRDefault="00106B75" w:rsidP="00106B75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CF64E0" w:rsidRDefault="006002B9" w:rsidP="00753AE1">
      <w:r>
        <w:t xml:space="preserve">The List </w:t>
      </w:r>
      <w:r w:rsidR="005B1186">
        <w:t>F</w:t>
      </w:r>
      <w:r>
        <w:t xml:space="preserve">ile </w:t>
      </w:r>
      <w:r w:rsidR="00E0111C">
        <w:t xml:space="preserve">is a </w:t>
      </w:r>
      <w:r w:rsidR="00E0111C" w:rsidRPr="00DF5718">
        <w:t xml:space="preserve">text file </w:t>
      </w:r>
      <w:r w:rsidR="000F4724">
        <w:t xml:space="preserve">created by the user </w:t>
      </w:r>
      <w:r w:rsidR="00E0111C">
        <w:t xml:space="preserve">that </w:t>
      </w:r>
      <w:r w:rsidR="00E0111C" w:rsidRPr="00DF5718">
        <w:t xml:space="preserve">contains the </w:t>
      </w:r>
      <w:r w:rsidR="00E0111C">
        <w:t xml:space="preserve">names of the metadata </w:t>
      </w:r>
      <w:r w:rsidR="00E0111C" w:rsidRPr="00DF5718">
        <w:t>file</w:t>
      </w:r>
      <w:r w:rsidR="00E0111C">
        <w:t xml:space="preserve">s to </w:t>
      </w:r>
      <w:r w:rsidR="00D46873">
        <w:t xml:space="preserve">be </w:t>
      </w:r>
      <w:r w:rsidR="00E0111C">
        <w:t>process</w:t>
      </w:r>
      <w:r w:rsidR="00D46873">
        <w:t xml:space="preserve">ed, </w:t>
      </w:r>
      <w:r w:rsidR="00E0111C" w:rsidRPr="00DF5718">
        <w:t xml:space="preserve">the profile flag and the posting flag of the files to be processed. </w:t>
      </w:r>
      <w:r w:rsidR="00964EC4">
        <w:t xml:space="preserve">The List File should have the metadata file name followed by a space, the profile flag, a space and the posting flag. </w:t>
      </w:r>
    </w:p>
    <w:p w:rsidR="00503463" w:rsidRDefault="00503463" w:rsidP="00753AE1"/>
    <w:p w:rsidR="00503463" w:rsidRDefault="00503463" w:rsidP="00503463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The List file must be located in the /</w:t>
      </w:r>
      <w:r w:rsidRPr="006002B9">
        <w:t>mt</w:t>
      </w:r>
      <w:r>
        <w:t>data</w:t>
      </w:r>
      <w:r w:rsidRPr="006002B9">
        <w:t>/</w:t>
      </w:r>
      <w:r>
        <w:t>geo/</w:t>
      </w:r>
      <w:r w:rsidRPr="006002B9">
        <w:t>gpms/input/list</w:t>
      </w:r>
      <w:r>
        <w:t xml:space="preserve"> directory.</w:t>
      </w:r>
    </w:p>
    <w:p w:rsidR="00503463" w:rsidRDefault="00503463" w:rsidP="00503463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503463" w:rsidRDefault="00503463" w:rsidP="00753AE1">
      <w:r>
        <w:t>There should not be any file path specified in the List File since input files must be located in the /</w:t>
      </w:r>
      <w:r w:rsidRPr="006002B9">
        <w:t>mt</w:t>
      </w:r>
      <w:r>
        <w:t>data/geo</w:t>
      </w:r>
      <w:r w:rsidRPr="006002B9">
        <w:t>/gpms/input/</w:t>
      </w:r>
      <w:r>
        <w:t xml:space="preserve">fgdc directory.  </w:t>
      </w:r>
    </w:p>
    <w:p w:rsidR="00753AE1" w:rsidRDefault="00753AE1" w:rsidP="00753AE1"/>
    <w:p w:rsidR="00753AE1" w:rsidRDefault="00753AE1" w:rsidP="00753AE1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DF5718">
        <w:rPr>
          <w:rFonts w:ascii="Times New Roman" w:hAnsi="Times New Roman"/>
          <w:sz w:val="24"/>
          <w:szCs w:val="24"/>
        </w:rPr>
        <w:t xml:space="preserve">The profile flag indicates </w:t>
      </w:r>
      <w:r>
        <w:rPr>
          <w:rFonts w:ascii="Times New Roman" w:hAnsi="Times New Roman"/>
          <w:sz w:val="24"/>
          <w:szCs w:val="24"/>
        </w:rPr>
        <w:t>the GPMS profile type for the metadata file.  These profile flags are listed below:</w:t>
      </w:r>
    </w:p>
    <w:p w:rsidR="00753AE1" w:rsidRDefault="00753AE1" w:rsidP="00753AE1">
      <w:pPr>
        <w:pStyle w:val="BodyText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 for the Planned profile</w:t>
      </w:r>
    </w:p>
    <w:p w:rsidR="00753AE1" w:rsidRDefault="00753AE1" w:rsidP="00753AE1">
      <w:pPr>
        <w:pStyle w:val="BodyText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 for the Legacy</w:t>
      </w:r>
      <w:r w:rsidRPr="00DF57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profile</w:t>
      </w:r>
    </w:p>
    <w:p w:rsidR="00753AE1" w:rsidRDefault="00753AE1" w:rsidP="00753AE1">
      <w:pPr>
        <w:pStyle w:val="BodyText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 the Atlas</w:t>
      </w:r>
      <w:r w:rsidRPr="00DF57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profile</w:t>
      </w:r>
    </w:p>
    <w:p w:rsidR="00753AE1" w:rsidRDefault="00753AE1" w:rsidP="00753AE1">
      <w:pPr>
        <w:pStyle w:val="BodyText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 for the Map profile</w:t>
      </w:r>
    </w:p>
    <w:p w:rsidR="00753AE1" w:rsidRDefault="00753AE1" w:rsidP="00753AE1">
      <w:pPr>
        <w:pStyle w:val="BodyText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for the Vector</w:t>
      </w:r>
      <w:r w:rsidRPr="00DF57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profile</w:t>
      </w:r>
    </w:p>
    <w:p w:rsidR="00753AE1" w:rsidRDefault="00753AE1" w:rsidP="00753AE1">
      <w:pPr>
        <w:pStyle w:val="BodyText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 for the Tabular profile</w:t>
      </w:r>
    </w:p>
    <w:p w:rsidR="00753AE1" w:rsidRDefault="00753AE1" w:rsidP="00753AE1">
      <w:pPr>
        <w:pStyle w:val="BodyText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for the Edges TIGER/Line shapefile  profile </w:t>
      </w:r>
    </w:p>
    <w:p w:rsidR="00753AE1" w:rsidRDefault="00753AE1" w:rsidP="00753AE1">
      <w:pPr>
        <w:pStyle w:val="BodyText"/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:rsidR="00753AE1" w:rsidRDefault="00753AE1" w:rsidP="00753AE1">
      <w:r w:rsidRPr="006002B9">
        <w:rPr>
          <w:b/>
        </w:rPr>
        <w:t>NOTE</w:t>
      </w:r>
      <w:r w:rsidRPr="006002B9">
        <w:t xml:space="preserve">: The profile type for Public TIGER/Line Shapefiles is either </w:t>
      </w:r>
      <w:r w:rsidRPr="009E4007">
        <w:rPr>
          <w:b/>
        </w:rPr>
        <w:t>e for EDGES</w:t>
      </w:r>
      <w:r>
        <w:t xml:space="preserve"> shapefile metadata file, </w:t>
      </w:r>
      <w:r w:rsidRPr="006002B9">
        <w:rPr>
          <w:b/>
        </w:rPr>
        <w:t>v for a</w:t>
      </w:r>
      <w:r>
        <w:rPr>
          <w:b/>
        </w:rPr>
        <w:t>ll other</w:t>
      </w:r>
      <w:r w:rsidRPr="006002B9">
        <w:rPr>
          <w:b/>
        </w:rPr>
        <w:t xml:space="preserve"> shapefile</w:t>
      </w:r>
      <w:r w:rsidRPr="006002B9">
        <w:t xml:space="preserve"> metadata file (.shp.xml) or </w:t>
      </w:r>
      <w:r w:rsidRPr="006002B9">
        <w:rPr>
          <w:b/>
        </w:rPr>
        <w:t>t for a relationship</w:t>
      </w:r>
      <w:r w:rsidRPr="006002B9">
        <w:t xml:space="preserve"> metadata file (.dbf.xml).  </w:t>
      </w:r>
    </w:p>
    <w:p w:rsidR="00753AE1" w:rsidRDefault="00753AE1" w:rsidP="00753AE1"/>
    <w:p w:rsidR="006002B9" w:rsidRPr="00DF5718" w:rsidRDefault="006002B9" w:rsidP="006002B9">
      <w:pPr>
        <w:pStyle w:val="BodyText"/>
        <w:rPr>
          <w:rFonts w:ascii="Times New Roman" w:hAnsi="Times New Roman"/>
          <w:sz w:val="24"/>
          <w:szCs w:val="24"/>
        </w:rPr>
      </w:pPr>
      <w:r w:rsidRPr="00DF5718">
        <w:rPr>
          <w:rFonts w:ascii="Times New Roman" w:hAnsi="Times New Roman"/>
          <w:sz w:val="24"/>
          <w:szCs w:val="24"/>
        </w:rPr>
        <w:t>The posting flag (</w:t>
      </w:r>
      <w:r>
        <w:rPr>
          <w:rFonts w:ascii="Times New Roman" w:hAnsi="Times New Roman"/>
          <w:sz w:val="24"/>
          <w:szCs w:val="24"/>
        </w:rPr>
        <w:t>“</w:t>
      </w:r>
      <w:r w:rsidRPr="00DF571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”</w:t>
      </w:r>
      <w:r w:rsidRPr="00DF5718">
        <w:rPr>
          <w:rFonts w:ascii="Times New Roman" w:hAnsi="Times New Roman"/>
          <w:sz w:val="24"/>
          <w:szCs w:val="24"/>
        </w:rPr>
        <w:t xml:space="preserve"> for post, </w:t>
      </w:r>
      <w:r>
        <w:rPr>
          <w:rFonts w:ascii="Times New Roman" w:hAnsi="Times New Roman"/>
          <w:sz w:val="24"/>
          <w:szCs w:val="24"/>
        </w:rPr>
        <w:t>“</w:t>
      </w:r>
      <w:r w:rsidRPr="00DF5718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>”</w:t>
      </w:r>
      <w:r w:rsidRPr="00DF5718">
        <w:rPr>
          <w:rFonts w:ascii="Times New Roman" w:hAnsi="Times New Roman"/>
          <w:sz w:val="24"/>
          <w:szCs w:val="24"/>
        </w:rPr>
        <w:t xml:space="preserve"> for no post) indicates whether </w:t>
      </w:r>
      <w:r>
        <w:rPr>
          <w:rFonts w:ascii="Times New Roman" w:hAnsi="Times New Roman"/>
          <w:sz w:val="24"/>
          <w:szCs w:val="24"/>
        </w:rPr>
        <w:t xml:space="preserve">or not </w:t>
      </w:r>
      <w:r w:rsidRPr="00DF5718">
        <w:rPr>
          <w:rFonts w:ascii="Times New Roman" w:hAnsi="Times New Roman"/>
          <w:sz w:val="24"/>
          <w:szCs w:val="24"/>
        </w:rPr>
        <w:t xml:space="preserve">the file is to be posted to the </w:t>
      </w:r>
      <w:r w:rsidR="0029793C" w:rsidRPr="0029793C">
        <w:rPr>
          <w:rFonts w:ascii="Times New Roman" w:hAnsi="Times New Roman"/>
          <w:sz w:val="24"/>
          <w:szCs w:val="24"/>
        </w:rPr>
        <w:t xml:space="preserve">geo.data.gov </w:t>
      </w:r>
      <w:r>
        <w:rPr>
          <w:rFonts w:ascii="Times New Roman" w:hAnsi="Times New Roman"/>
          <w:sz w:val="24"/>
          <w:szCs w:val="24"/>
        </w:rPr>
        <w:t>(GOS)</w:t>
      </w:r>
      <w:r w:rsidRPr="00DF5718">
        <w:rPr>
          <w:rFonts w:ascii="Times New Roman" w:hAnsi="Times New Roman"/>
          <w:sz w:val="24"/>
          <w:szCs w:val="24"/>
        </w:rPr>
        <w:t xml:space="preserve"> </w:t>
      </w:r>
      <w:r w:rsidR="0029793C">
        <w:rPr>
          <w:rFonts w:ascii="Times New Roman" w:hAnsi="Times New Roman"/>
          <w:sz w:val="24"/>
          <w:szCs w:val="24"/>
        </w:rPr>
        <w:t xml:space="preserve"> and data.gov </w:t>
      </w:r>
      <w:r w:rsidRPr="00DF5718">
        <w:rPr>
          <w:rFonts w:ascii="Times New Roman" w:hAnsi="Times New Roman"/>
          <w:sz w:val="24"/>
          <w:szCs w:val="24"/>
        </w:rPr>
        <w:t xml:space="preserve">portals. </w:t>
      </w:r>
      <w:r w:rsidR="00E4615B">
        <w:rPr>
          <w:rFonts w:ascii="Times New Roman" w:hAnsi="Times New Roman"/>
          <w:sz w:val="24"/>
          <w:szCs w:val="24"/>
        </w:rPr>
        <w:t>The metadata files are posted by N</w:t>
      </w:r>
      <w:r w:rsidR="00100684">
        <w:rPr>
          <w:rFonts w:ascii="Times New Roman" w:hAnsi="Times New Roman"/>
          <w:sz w:val="24"/>
          <w:szCs w:val="24"/>
        </w:rPr>
        <w:t>ational</w:t>
      </w:r>
      <w:r w:rsidR="0029793C">
        <w:rPr>
          <w:rFonts w:ascii="Times New Roman" w:hAnsi="Times New Roman"/>
          <w:sz w:val="24"/>
          <w:szCs w:val="24"/>
        </w:rPr>
        <w:t>/State</w:t>
      </w:r>
      <w:r w:rsidR="00100684">
        <w:rPr>
          <w:rFonts w:ascii="Times New Roman" w:hAnsi="Times New Roman"/>
          <w:sz w:val="24"/>
          <w:szCs w:val="24"/>
        </w:rPr>
        <w:t xml:space="preserve"> </w:t>
      </w:r>
      <w:r w:rsidR="00E4615B">
        <w:rPr>
          <w:rFonts w:ascii="Times New Roman" w:hAnsi="Times New Roman"/>
          <w:sz w:val="24"/>
          <w:szCs w:val="24"/>
        </w:rPr>
        <w:t>G</w:t>
      </w:r>
      <w:r w:rsidR="00100684">
        <w:rPr>
          <w:rFonts w:ascii="Times New Roman" w:hAnsi="Times New Roman"/>
          <w:sz w:val="24"/>
          <w:szCs w:val="24"/>
        </w:rPr>
        <w:t xml:space="preserve">eographic </w:t>
      </w:r>
      <w:r w:rsidR="00E4615B">
        <w:rPr>
          <w:rFonts w:ascii="Times New Roman" w:hAnsi="Times New Roman"/>
          <w:sz w:val="24"/>
          <w:szCs w:val="24"/>
        </w:rPr>
        <w:t>P</w:t>
      </w:r>
      <w:r w:rsidR="00100684">
        <w:rPr>
          <w:rFonts w:ascii="Times New Roman" w:hAnsi="Times New Roman"/>
          <w:sz w:val="24"/>
          <w:szCs w:val="24"/>
        </w:rPr>
        <w:t xml:space="preserve">artnerships </w:t>
      </w:r>
      <w:r w:rsidR="0029793C">
        <w:rPr>
          <w:rFonts w:ascii="Times New Roman" w:hAnsi="Times New Roman"/>
          <w:sz w:val="24"/>
          <w:szCs w:val="24"/>
        </w:rPr>
        <w:t>Branch</w:t>
      </w:r>
      <w:r w:rsidR="00100684">
        <w:rPr>
          <w:rFonts w:ascii="Times New Roman" w:hAnsi="Times New Roman"/>
          <w:sz w:val="24"/>
          <w:szCs w:val="24"/>
        </w:rPr>
        <w:t xml:space="preserve"> (N</w:t>
      </w:r>
      <w:r w:rsidR="0029793C">
        <w:rPr>
          <w:rFonts w:ascii="Times New Roman" w:hAnsi="Times New Roman"/>
          <w:sz w:val="24"/>
          <w:szCs w:val="24"/>
        </w:rPr>
        <w:t>S</w:t>
      </w:r>
      <w:r w:rsidR="00332140">
        <w:rPr>
          <w:rFonts w:ascii="Times New Roman" w:hAnsi="Times New Roman"/>
          <w:sz w:val="24"/>
          <w:szCs w:val="24"/>
        </w:rPr>
        <w:t>GP</w:t>
      </w:r>
      <w:r w:rsidR="0029793C">
        <w:rPr>
          <w:rFonts w:ascii="Times New Roman" w:hAnsi="Times New Roman"/>
          <w:sz w:val="24"/>
          <w:szCs w:val="24"/>
        </w:rPr>
        <w:t xml:space="preserve">B) </w:t>
      </w:r>
      <w:r w:rsidR="00100684">
        <w:rPr>
          <w:rFonts w:ascii="Times New Roman" w:hAnsi="Times New Roman"/>
          <w:sz w:val="24"/>
          <w:szCs w:val="24"/>
        </w:rPr>
        <w:t xml:space="preserve"> </w:t>
      </w:r>
      <w:r w:rsidR="00E4615B">
        <w:rPr>
          <w:rFonts w:ascii="Times New Roman" w:hAnsi="Times New Roman"/>
          <w:sz w:val="24"/>
          <w:szCs w:val="24"/>
        </w:rPr>
        <w:t>as a separate step, after production, once the product sponsor has officially released the product.</w:t>
      </w:r>
    </w:p>
    <w:p w:rsidR="006002B9" w:rsidRDefault="008A269D" w:rsidP="006002B9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6002B9">
        <w:rPr>
          <w:rFonts w:ascii="Times New Roman" w:hAnsi="Times New Roman"/>
          <w:b/>
          <w:sz w:val="24"/>
          <w:szCs w:val="24"/>
        </w:rPr>
        <w:t>NOTE</w:t>
      </w:r>
      <w:r w:rsidRPr="006002B9">
        <w:rPr>
          <w:rFonts w:ascii="Times New Roman" w:hAnsi="Times New Roman"/>
          <w:sz w:val="24"/>
          <w:szCs w:val="24"/>
        </w:rPr>
        <w:t xml:space="preserve">: The </w:t>
      </w:r>
      <w:r w:rsidR="006002B9">
        <w:rPr>
          <w:rFonts w:ascii="Times New Roman" w:hAnsi="Times New Roman"/>
          <w:sz w:val="24"/>
          <w:szCs w:val="24"/>
        </w:rPr>
        <w:t>posting flag</w:t>
      </w:r>
      <w:r w:rsidRPr="006002B9">
        <w:rPr>
          <w:rFonts w:ascii="Times New Roman" w:hAnsi="Times New Roman"/>
          <w:sz w:val="24"/>
          <w:szCs w:val="24"/>
        </w:rPr>
        <w:t xml:space="preserve"> </w:t>
      </w:r>
      <w:r w:rsidR="006002B9">
        <w:rPr>
          <w:rFonts w:ascii="Times New Roman" w:hAnsi="Times New Roman"/>
          <w:sz w:val="24"/>
          <w:szCs w:val="24"/>
        </w:rPr>
        <w:t>f</w:t>
      </w:r>
      <w:r w:rsidRPr="006002B9">
        <w:rPr>
          <w:rFonts w:ascii="Times New Roman" w:hAnsi="Times New Roman"/>
          <w:sz w:val="24"/>
          <w:szCs w:val="24"/>
        </w:rPr>
        <w:t xml:space="preserve">or Public TIGER/Line Shapefiles is </w:t>
      </w:r>
      <w:r w:rsidR="006002B9">
        <w:rPr>
          <w:rFonts w:ascii="Times New Roman" w:hAnsi="Times New Roman"/>
          <w:sz w:val="24"/>
          <w:szCs w:val="24"/>
        </w:rPr>
        <w:t>“p”</w:t>
      </w:r>
      <w:r w:rsidRPr="006002B9">
        <w:rPr>
          <w:rFonts w:ascii="Times New Roman" w:hAnsi="Times New Roman"/>
          <w:sz w:val="24"/>
          <w:szCs w:val="24"/>
        </w:rPr>
        <w:t>.</w:t>
      </w:r>
    </w:p>
    <w:p w:rsidR="00721730" w:rsidRDefault="00721730" w:rsidP="006002B9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21730" w:rsidRDefault="00721730" w:rsidP="006002B9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Here is an example list file that was created to process </w:t>
      </w:r>
      <w:r w:rsidRPr="006002B9">
        <w:rPr>
          <w:rFonts w:ascii="Times New Roman" w:hAnsi="Times New Roman"/>
          <w:sz w:val="24"/>
          <w:szCs w:val="24"/>
        </w:rPr>
        <w:t xml:space="preserve">Public TIGER/Line Shapefile </w:t>
      </w:r>
      <w:r>
        <w:rPr>
          <w:rFonts w:ascii="Times New Roman" w:hAnsi="Times New Roman"/>
          <w:sz w:val="24"/>
          <w:szCs w:val="24"/>
        </w:rPr>
        <w:t>metadata files:</w:t>
      </w:r>
    </w:p>
    <w:p w:rsidR="00721730" w:rsidRDefault="00721730" w:rsidP="00721730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CA28D3" w:rsidRDefault="00CA28D3" w:rsidP="00CA28D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fe_2007_1160_aitsaia00.shp.xml v p</w:t>
      </w:r>
    </w:p>
    <w:p w:rsidR="00CA28D3" w:rsidRDefault="00CA28D3" w:rsidP="00CA28D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fe_2007_01003_addrfn.dbf.xml t p</w:t>
      </w:r>
    </w:p>
    <w:p w:rsidR="00CA28D3" w:rsidRDefault="00CA28D3" w:rsidP="00CA28D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fe_2007_01003_edges.shp.xml e p</w:t>
      </w:r>
    </w:p>
    <w:p w:rsidR="00CA28D3" w:rsidRDefault="00CA28D3" w:rsidP="00CA28D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fe_2007_01003_faces.dbf.xml t p </w:t>
      </w:r>
    </w:p>
    <w:p w:rsidR="00CA28D3" w:rsidRDefault="00CA28D3" w:rsidP="00CA28D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fe_2007_us_cnecta.shp.xml v p</w:t>
      </w:r>
    </w:p>
    <w:p w:rsidR="00CA28D3" w:rsidRDefault="00CA28D3" w:rsidP="00CA28D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fe_2007_us_state.shp.xml v p</w:t>
      </w:r>
    </w:p>
    <w:p w:rsidR="00CA28D3" w:rsidRDefault="00CA28D3" w:rsidP="00CA28D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fe_2007_72_sldl.shp.xml v p</w:t>
      </w:r>
    </w:p>
    <w:p w:rsidR="00CA28D3" w:rsidRDefault="00CA28D3" w:rsidP="00CA28D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fe_2007_72_cd106.shp.xml v p</w:t>
      </w:r>
    </w:p>
    <w:p w:rsidR="00CA28D3" w:rsidRDefault="00CA28D3" w:rsidP="00CA28D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fe_2007_10001_pointlm.shp.xml v p</w:t>
      </w:r>
    </w:p>
    <w:p w:rsidR="00753AE1" w:rsidRDefault="00753AE1" w:rsidP="00B467BF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8A269D" w:rsidRDefault="008A269D" w:rsidP="00E86805">
      <w:pPr>
        <w:pStyle w:val="Heading2"/>
      </w:pPr>
      <w:bookmarkStart w:id="8" w:name="_Toc381947264"/>
      <w:r w:rsidRPr="00106B75">
        <w:t>Output</w:t>
      </w:r>
      <w:bookmarkEnd w:id="8"/>
    </w:p>
    <w:p w:rsidR="00B467BF" w:rsidRPr="00106B75" w:rsidRDefault="00B467BF" w:rsidP="00B467BF">
      <w:pPr>
        <w:pStyle w:val="BodyText"/>
        <w:spacing w:before="0" w:after="0"/>
        <w:rPr>
          <w:rFonts w:ascii="Times New Roman" w:hAnsi="Times New Roman"/>
          <w:sz w:val="28"/>
          <w:szCs w:val="28"/>
          <w:u w:val="single"/>
        </w:rPr>
      </w:pPr>
    </w:p>
    <w:p w:rsidR="008A269D" w:rsidRDefault="008A269D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Validated metadata file (</w:t>
      </w:r>
      <w:r w:rsidR="00761324">
        <w:t>/mtdata/geo/gpms</w:t>
      </w:r>
      <w:r>
        <w:t xml:space="preserve">/output/mrf and optionally </w:t>
      </w:r>
      <w:r w:rsidR="00761324">
        <w:t>/mtdata/geo/gpms</w:t>
      </w:r>
      <w:r>
        <w:t>/output/fgdc</w:t>
      </w:r>
      <w:r w:rsidR="00F459D4">
        <w:t>, /mtdata/geo/gpms/output/ISO and /mtdata/geo/gpms/output/ISO/</w:t>
      </w:r>
      <w:r w:rsidR="00036969" w:rsidRPr="00036969">
        <w:t>usersuppliedname</w:t>
      </w:r>
      <w:r w:rsidR="00036969">
        <w:t>/EAFiles</w:t>
      </w:r>
      <w:r>
        <w:t>)</w:t>
      </w:r>
    </w:p>
    <w:p w:rsidR="00CF64E0" w:rsidRDefault="00CF64E0" w:rsidP="008A269D">
      <w:pPr>
        <w:tabs>
          <w:tab w:val="left" w:pos="1440"/>
          <w:tab w:val="left" w:pos="1800"/>
        </w:tabs>
        <w:autoSpaceDE w:val="0"/>
        <w:autoSpaceDN w:val="0"/>
        <w:adjustRightInd w:val="0"/>
        <w:rPr>
          <w:b/>
        </w:rPr>
      </w:pPr>
    </w:p>
    <w:p w:rsidR="006002B9" w:rsidRDefault="006002B9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6002B9">
        <w:rPr>
          <w:b/>
        </w:rPr>
        <w:t>NOTE:</w:t>
      </w:r>
      <w:r w:rsidRPr="006002B9">
        <w:t xml:space="preserve"> </w:t>
      </w:r>
      <w:r>
        <w:t xml:space="preserve">Validated Public </w:t>
      </w:r>
      <w:r w:rsidRPr="006002B9">
        <w:t>TIGER/Line Shapefile</w:t>
      </w:r>
      <w:r w:rsidR="00E0111C">
        <w:t xml:space="preserve"> metadata files</w:t>
      </w:r>
      <w:r>
        <w:t xml:space="preserve"> will be </w:t>
      </w:r>
      <w:r w:rsidR="00E0111C">
        <w:t>written to</w:t>
      </w:r>
      <w:r>
        <w:t xml:space="preserve"> </w:t>
      </w:r>
      <w:r w:rsidR="00761324">
        <w:t>/mtdata/geo/gpms</w:t>
      </w:r>
      <w:r w:rsidR="00E4615B">
        <w:t>/output</w:t>
      </w:r>
      <w:r>
        <w:t>/fgdc</w:t>
      </w:r>
      <w:r w:rsidR="005A73F8">
        <w:t>, /mtdata/geo/gpms/output/ISO and /mtdata/geo/gpms/output/ISO/</w:t>
      </w:r>
      <w:r w:rsidR="005A73F8" w:rsidRPr="00036969">
        <w:t>usersuppliedname</w:t>
      </w:r>
      <w:r w:rsidR="005A73F8">
        <w:t>/EAFiles</w:t>
      </w:r>
      <w:r>
        <w:t>.</w:t>
      </w:r>
    </w:p>
    <w:p w:rsidR="00FF4335" w:rsidRPr="006002B9" w:rsidRDefault="00FF4335" w:rsidP="008A269D">
      <w:pPr>
        <w:tabs>
          <w:tab w:val="left" w:pos="1440"/>
          <w:tab w:val="left" w:pos="1800"/>
        </w:tabs>
        <w:autoSpaceDE w:val="0"/>
        <w:autoSpaceDN w:val="0"/>
        <w:adjustRightInd w:val="0"/>
        <w:rPr>
          <w:b/>
        </w:rPr>
      </w:pPr>
    </w:p>
    <w:p w:rsidR="00106B75" w:rsidRDefault="00106B75" w:rsidP="00106B75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5A73F8" w:rsidRDefault="005A73F8" w:rsidP="00106B75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5A73F8" w:rsidRDefault="005A73F8" w:rsidP="00106B75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5A73F8" w:rsidRDefault="005A73F8" w:rsidP="00106B75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5A73F8" w:rsidRDefault="005A73F8" w:rsidP="00106B75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5A73F8" w:rsidRPr="00106B75" w:rsidRDefault="005A73F8" w:rsidP="00106B75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CF64E0" w:rsidRDefault="00106B75" w:rsidP="00FF4335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CF64E0">
        <w:rPr>
          <w:lang w:val="nb-NO"/>
        </w:rPr>
        <w:t>Log file (/mt</w:t>
      </w:r>
      <w:r w:rsidR="00D620EA">
        <w:rPr>
          <w:lang w:val="nb-NO"/>
        </w:rPr>
        <w:t>data</w:t>
      </w:r>
      <w:r w:rsidRPr="00CF64E0">
        <w:rPr>
          <w:lang w:val="nb-NO"/>
        </w:rPr>
        <w:t>/</w:t>
      </w:r>
      <w:r w:rsidR="00D620EA">
        <w:rPr>
          <w:lang w:val="nb-NO"/>
        </w:rPr>
        <w:t>geo</w:t>
      </w:r>
      <w:r w:rsidRPr="00CF64E0">
        <w:rPr>
          <w:lang w:val="nb-NO"/>
        </w:rPr>
        <w:t>/gpms/log)</w:t>
      </w:r>
      <w:r w:rsidR="00CF64E0" w:rsidRPr="00CF64E0">
        <w:rPr>
          <w:lang w:val="nb-NO"/>
        </w:rPr>
        <w:t xml:space="preserve"> </w:t>
      </w:r>
    </w:p>
    <w:p w:rsidR="00FF4335" w:rsidRDefault="00CF64E0" w:rsidP="002B20E9">
      <w:r w:rsidRPr="00D24194">
        <w:tab/>
      </w:r>
      <w:r w:rsidR="00FF4335" w:rsidRPr="00D24194">
        <w:t>Th</w:t>
      </w:r>
      <w:r w:rsidRPr="00D24194">
        <w:t>e</w:t>
      </w:r>
      <w:r w:rsidR="00FF4335" w:rsidRPr="00D24194">
        <w:t xml:space="preserve"> log file </w:t>
      </w:r>
      <w:r w:rsidR="00D24194" w:rsidRPr="00D24194">
        <w:t xml:space="preserve">will be in a subdirectory under the log directory. See Output </w:t>
      </w:r>
      <w:r w:rsidR="00D24194">
        <w:t>Fi</w:t>
      </w:r>
      <w:r w:rsidR="00D24194" w:rsidRPr="00D24194">
        <w:t xml:space="preserve">le </w:t>
      </w:r>
      <w:r w:rsidR="00D24194">
        <w:t>S</w:t>
      </w:r>
      <w:r w:rsidR="00D24194" w:rsidRPr="00D24194">
        <w:t xml:space="preserve">ubdirectory </w:t>
      </w:r>
      <w:r w:rsidR="00D24194">
        <w:t>N</w:t>
      </w:r>
      <w:r w:rsidR="00D24194" w:rsidRPr="00D24194">
        <w:t>ames section below</w:t>
      </w:r>
      <w:r w:rsidR="00D24194">
        <w:t xml:space="preserve"> </w:t>
      </w:r>
      <w:r w:rsidR="00D24194" w:rsidRPr="00D24194">
        <w:t xml:space="preserve">for information on the naming convention of the subdirectory. The log file </w:t>
      </w:r>
      <w:r w:rsidR="00FF4335" w:rsidRPr="00D24194">
        <w:t>contains the following</w:t>
      </w:r>
      <w:r w:rsidR="005A73F8">
        <w:t>: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Pr="00DF5718">
        <w:rPr>
          <w:rFonts w:ascii="Times New Roman" w:hAnsi="Times New Roman"/>
          <w:sz w:val="24"/>
          <w:szCs w:val="24"/>
        </w:rPr>
        <w:t xml:space="preserve">number of files that were transformed 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 w:rsidRPr="00DF5718">
        <w:rPr>
          <w:rFonts w:ascii="Times New Roman" w:hAnsi="Times New Roman"/>
          <w:sz w:val="24"/>
          <w:szCs w:val="24"/>
        </w:rPr>
        <w:t xml:space="preserve">the date and time the translation/validation took place 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 w:rsidRPr="00DF5718">
        <w:rPr>
          <w:rFonts w:ascii="Times New Roman" w:hAnsi="Times New Roman"/>
          <w:sz w:val="24"/>
          <w:szCs w:val="24"/>
        </w:rPr>
        <w:t xml:space="preserve">the name of the file containing the filenames to be validated 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 w:rsidRPr="00DF5718">
        <w:rPr>
          <w:rFonts w:ascii="Times New Roman" w:hAnsi="Times New Roman"/>
          <w:sz w:val="24"/>
          <w:szCs w:val="24"/>
        </w:rPr>
        <w:t xml:space="preserve">a list of files that could not be found 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files that </w:t>
      </w:r>
      <w:r w:rsidRPr="00DF5718">
        <w:rPr>
          <w:rFonts w:ascii="Times New Roman" w:hAnsi="Times New Roman"/>
          <w:sz w:val="24"/>
          <w:szCs w:val="24"/>
        </w:rPr>
        <w:t xml:space="preserve">did </w:t>
      </w:r>
      <w:r>
        <w:rPr>
          <w:rFonts w:ascii="Times New Roman" w:hAnsi="Times New Roman"/>
          <w:sz w:val="24"/>
          <w:szCs w:val="24"/>
        </w:rPr>
        <w:t xml:space="preserve">not </w:t>
      </w:r>
      <w:r w:rsidRPr="00DF5718">
        <w:rPr>
          <w:rFonts w:ascii="Times New Roman" w:hAnsi="Times New Roman"/>
          <w:sz w:val="24"/>
          <w:szCs w:val="24"/>
        </w:rPr>
        <w:t xml:space="preserve">have either a profile or posting flag and therefore could not be processed 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files that </w:t>
      </w:r>
      <w:r w:rsidRPr="00DF5718">
        <w:rPr>
          <w:rFonts w:ascii="Times New Roman" w:hAnsi="Times New Roman"/>
          <w:sz w:val="24"/>
          <w:szCs w:val="24"/>
        </w:rPr>
        <w:t xml:space="preserve">have improper </w:t>
      </w:r>
      <w:r>
        <w:rPr>
          <w:rFonts w:ascii="Times New Roman" w:hAnsi="Times New Roman"/>
          <w:sz w:val="24"/>
          <w:szCs w:val="24"/>
        </w:rPr>
        <w:t>XML</w:t>
      </w:r>
      <w:r w:rsidRPr="00DF5718">
        <w:rPr>
          <w:rFonts w:ascii="Times New Roman" w:hAnsi="Times New Roman"/>
          <w:sz w:val="24"/>
          <w:szCs w:val="24"/>
        </w:rPr>
        <w:t xml:space="preserve"> 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files that </w:t>
      </w:r>
      <w:r w:rsidRPr="00DF5718">
        <w:rPr>
          <w:rFonts w:ascii="Times New Roman" w:hAnsi="Times New Roman"/>
          <w:sz w:val="24"/>
          <w:szCs w:val="24"/>
        </w:rPr>
        <w:t xml:space="preserve">failed validation 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files that </w:t>
      </w:r>
      <w:r w:rsidRPr="00DF5718">
        <w:rPr>
          <w:rFonts w:ascii="Times New Roman" w:hAnsi="Times New Roman"/>
          <w:sz w:val="24"/>
          <w:szCs w:val="24"/>
        </w:rPr>
        <w:t>passed validation an</w:t>
      </w:r>
      <w:r>
        <w:rPr>
          <w:rFonts w:ascii="Times New Roman" w:hAnsi="Times New Roman"/>
          <w:sz w:val="24"/>
          <w:szCs w:val="24"/>
        </w:rPr>
        <w:t>d had FGDC output files made</w:t>
      </w:r>
      <w:r w:rsidRPr="00DF5718">
        <w:rPr>
          <w:rFonts w:ascii="Times New Roman" w:hAnsi="Times New Roman"/>
          <w:sz w:val="24"/>
          <w:szCs w:val="24"/>
        </w:rPr>
        <w:t xml:space="preserve"> 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 w:rsidRPr="00E0111C">
        <w:rPr>
          <w:rFonts w:ascii="Times New Roman" w:hAnsi="Times New Roman"/>
          <w:sz w:val="24"/>
          <w:szCs w:val="24"/>
        </w:rPr>
        <w:t>files that passed validation but did not have FGDC output files made</w:t>
      </w:r>
    </w:p>
    <w:p w:rsidR="000F4724" w:rsidRDefault="000F4724" w:rsidP="000F4724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5B1186" w:rsidRDefault="005B1186" w:rsidP="000F4724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0F4724" w:rsidRPr="005B1186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>Error file (</w:t>
      </w:r>
      <w:r w:rsidR="00D620EA">
        <w:rPr>
          <w:rFonts w:ascii="Times New Roman" w:hAnsi="Times New Roman"/>
          <w:sz w:val="24"/>
          <w:szCs w:val="24"/>
        </w:rPr>
        <w:t>/</w:t>
      </w:r>
      <w:r w:rsidRPr="005B1186">
        <w:rPr>
          <w:rFonts w:ascii="Times New Roman" w:hAnsi="Times New Roman"/>
          <w:sz w:val="24"/>
          <w:szCs w:val="24"/>
        </w:rPr>
        <w:t>mt</w:t>
      </w:r>
      <w:r w:rsidR="00D620EA">
        <w:rPr>
          <w:rFonts w:ascii="Times New Roman" w:hAnsi="Times New Roman"/>
          <w:sz w:val="24"/>
          <w:szCs w:val="24"/>
        </w:rPr>
        <w:t>data</w:t>
      </w:r>
      <w:r w:rsidRPr="005B1186">
        <w:rPr>
          <w:rFonts w:ascii="Times New Roman" w:hAnsi="Times New Roman"/>
          <w:sz w:val="24"/>
          <w:szCs w:val="24"/>
        </w:rPr>
        <w:t>/</w:t>
      </w:r>
      <w:r w:rsidR="00D620EA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/gpms/log)</w:t>
      </w:r>
    </w:p>
    <w:p w:rsidR="005B1186" w:rsidRPr="005B1186" w:rsidRDefault="005B1186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FF4335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 xml:space="preserve">An error file </w:t>
      </w:r>
      <w:r w:rsidR="00437B1F">
        <w:rPr>
          <w:rFonts w:ascii="Times New Roman" w:hAnsi="Times New Roman"/>
          <w:sz w:val="24"/>
          <w:szCs w:val="24"/>
        </w:rPr>
        <w:t xml:space="preserve">(.err) </w:t>
      </w:r>
      <w:r w:rsidRPr="005B1186">
        <w:rPr>
          <w:rFonts w:ascii="Times New Roman" w:hAnsi="Times New Roman"/>
          <w:sz w:val="24"/>
          <w:szCs w:val="24"/>
        </w:rPr>
        <w:t xml:space="preserve">detailing </w:t>
      </w:r>
      <w:r w:rsidR="005B1186" w:rsidRPr="005B1186">
        <w:rPr>
          <w:rFonts w:ascii="Times New Roman" w:hAnsi="Times New Roman"/>
          <w:sz w:val="24"/>
          <w:szCs w:val="24"/>
        </w:rPr>
        <w:t>metadata validation error</w:t>
      </w:r>
      <w:r w:rsidRPr="005B1186">
        <w:rPr>
          <w:rFonts w:ascii="Times New Roman" w:hAnsi="Times New Roman"/>
          <w:sz w:val="24"/>
          <w:szCs w:val="24"/>
        </w:rPr>
        <w:t xml:space="preserve">s is created </w:t>
      </w:r>
      <w:r w:rsidR="005B1186" w:rsidRPr="005B1186">
        <w:rPr>
          <w:rFonts w:ascii="Times New Roman" w:hAnsi="Times New Roman"/>
          <w:sz w:val="24"/>
          <w:szCs w:val="24"/>
        </w:rPr>
        <w:t>if validation error</w:t>
      </w:r>
      <w:r w:rsidR="00D24194">
        <w:rPr>
          <w:rFonts w:ascii="Times New Roman" w:hAnsi="Times New Roman"/>
          <w:sz w:val="24"/>
          <w:szCs w:val="24"/>
        </w:rPr>
        <w:t>s</w:t>
      </w:r>
      <w:r w:rsidR="005B1186" w:rsidRPr="005B1186">
        <w:rPr>
          <w:rFonts w:ascii="Times New Roman" w:hAnsi="Times New Roman"/>
          <w:sz w:val="24"/>
          <w:szCs w:val="24"/>
        </w:rPr>
        <w:t xml:space="preserve"> are encountered. They are </w:t>
      </w:r>
      <w:r w:rsidRPr="005B1186">
        <w:rPr>
          <w:rFonts w:ascii="Times New Roman" w:hAnsi="Times New Roman"/>
          <w:sz w:val="24"/>
          <w:szCs w:val="24"/>
        </w:rPr>
        <w:t xml:space="preserve">placed in </w:t>
      </w:r>
      <w:r w:rsidR="005B1186">
        <w:rPr>
          <w:rFonts w:ascii="Times New Roman" w:hAnsi="Times New Roman"/>
          <w:sz w:val="24"/>
          <w:szCs w:val="24"/>
        </w:rPr>
        <w:t xml:space="preserve">a </w:t>
      </w:r>
      <w:r w:rsidR="005B1186" w:rsidRPr="005B1186">
        <w:rPr>
          <w:rFonts w:ascii="Times New Roman" w:hAnsi="Times New Roman"/>
          <w:sz w:val="24"/>
          <w:szCs w:val="24"/>
        </w:rPr>
        <w:t xml:space="preserve">subdirectory of </w:t>
      </w:r>
      <w:r w:rsidRPr="005B1186">
        <w:rPr>
          <w:rFonts w:ascii="Times New Roman" w:hAnsi="Times New Roman"/>
          <w:sz w:val="24"/>
          <w:szCs w:val="24"/>
        </w:rPr>
        <w:t xml:space="preserve">the log </w:t>
      </w:r>
      <w:r w:rsidR="005B1186" w:rsidRPr="005B1186">
        <w:rPr>
          <w:rFonts w:ascii="Times New Roman" w:hAnsi="Times New Roman"/>
          <w:sz w:val="24"/>
          <w:szCs w:val="24"/>
        </w:rPr>
        <w:t xml:space="preserve">file </w:t>
      </w:r>
      <w:r w:rsidRPr="005B1186">
        <w:rPr>
          <w:rFonts w:ascii="Times New Roman" w:hAnsi="Times New Roman"/>
          <w:sz w:val="24"/>
          <w:szCs w:val="24"/>
        </w:rPr>
        <w:t>directory (</w:t>
      </w:r>
      <w:r w:rsidR="003B46F6">
        <w:rPr>
          <w:rFonts w:ascii="Times New Roman" w:hAnsi="Times New Roman"/>
          <w:sz w:val="24"/>
          <w:szCs w:val="24"/>
        </w:rPr>
        <w:t>/</w:t>
      </w:r>
      <w:r w:rsidRPr="005B1186">
        <w:rPr>
          <w:rFonts w:ascii="Times New Roman" w:hAnsi="Times New Roman"/>
          <w:sz w:val="24"/>
          <w:szCs w:val="24"/>
        </w:rPr>
        <w:t>mt</w:t>
      </w:r>
      <w:r w:rsidR="00254DD5">
        <w:rPr>
          <w:rFonts w:ascii="Times New Roman" w:hAnsi="Times New Roman"/>
          <w:sz w:val="24"/>
          <w:szCs w:val="24"/>
        </w:rPr>
        <w:t>data</w:t>
      </w:r>
      <w:r w:rsidRPr="005B1186">
        <w:rPr>
          <w:rFonts w:ascii="Times New Roman" w:hAnsi="Times New Roman"/>
          <w:sz w:val="24"/>
          <w:szCs w:val="24"/>
        </w:rPr>
        <w:t>/</w:t>
      </w:r>
      <w:r w:rsidR="00254DD5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/gpms/log)</w:t>
      </w:r>
      <w:r w:rsidR="005B1186" w:rsidRPr="005B1186">
        <w:rPr>
          <w:rFonts w:ascii="Times New Roman" w:hAnsi="Times New Roman"/>
          <w:sz w:val="24"/>
          <w:szCs w:val="24"/>
        </w:rPr>
        <w:t>.</w:t>
      </w:r>
      <w:r w:rsidRPr="005B1186">
        <w:rPr>
          <w:rFonts w:ascii="Times New Roman" w:hAnsi="Times New Roman"/>
          <w:sz w:val="24"/>
          <w:szCs w:val="24"/>
        </w:rPr>
        <w:t xml:space="preserve"> </w:t>
      </w:r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addition</w:t>
      </w:r>
      <w:r w:rsidR="00B16117">
        <w:rPr>
          <w:rFonts w:ascii="Times New Roman" w:hAnsi="Times New Roman"/>
          <w:sz w:val="24"/>
          <w:szCs w:val="24"/>
        </w:rPr>
        <w:t>,</w:t>
      </w:r>
      <w:r w:rsidR="007C5930">
        <w:rPr>
          <w:rFonts w:ascii="Times New Roman" w:hAnsi="Times New Roman"/>
          <w:sz w:val="24"/>
          <w:szCs w:val="24"/>
        </w:rPr>
        <w:t xml:space="preserve"> the exit status of the program is captured using the Perl exit command. The exit status codes are as follows: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= the program ran successfully and the</w:t>
      </w:r>
      <w:r w:rsidR="00437B1F">
        <w:rPr>
          <w:rFonts w:ascii="Times New Roman" w:hAnsi="Times New Roman"/>
          <w:sz w:val="24"/>
          <w:szCs w:val="24"/>
        </w:rPr>
        <w:t xml:space="preserve"> input passed validation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= the program failed to complete due to a missing parameter, etc.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= the program ran successfully and </w:t>
      </w:r>
      <w:r w:rsidR="00437B1F">
        <w:rPr>
          <w:rFonts w:ascii="Times New Roman" w:hAnsi="Times New Roman"/>
          <w:sz w:val="24"/>
          <w:szCs w:val="24"/>
        </w:rPr>
        <w:t>input failed validation</w:t>
      </w:r>
    </w:p>
    <w:p w:rsidR="007173C3" w:rsidRDefault="007173C3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173C3" w:rsidRDefault="007173C3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173C3" w:rsidRDefault="007173C3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173C3" w:rsidRDefault="007173C3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FailedFiles file (/mtdata/geo/gpms/log)</w:t>
      </w:r>
    </w:p>
    <w:p w:rsidR="007173C3" w:rsidRDefault="007173C3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173C3" w:rsidRDefault="007173C3" w:rsidP="007173C3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1186">
        <w:rPr>
          <w:rFonts w:ascii="Times New Roman" w:hAnsi="Times New Roman"/>
          <w:sz w:val="24"/>
          <w:szCs w:val="24"/>
        </w:rPr>
        <w:t xml:space="preserve">file </w:t>
      </w:r>
      <w:r>
        <w:rPr>
          <w:rFonts w:ascii="Times New Roman" w:hAnsi="Times New Roman"/>
          <w:sz w:val="24"/>
          <w:szCs w:val="24"/>
        </w:rPr>
        <w:t xml:space="preserve">containing the names of metadata files that failed translation/validation </w:t>
      </w:r>
      <w:r w:rsidRPr="005B1186">
        <w:rPr>
          <w:rFonts w:ascii="Times New Roman" w:hAnsi="Times New Roman"/>
          <w:sz w:val="24"/>
          <w:szCs w:val="24"/>
        </w:rPr>
        <w:t>is created if validation error</w:t>
      </w:r>
      <w:r>
        <w:rPr>
          <w:rFonts w:ascii="Times New Roman" w:hAnsi="Times New Roman"/>
          <w:sz w:val="24"/>
          <w:szCs w:val="24"/>
        </w:rPr>
        <w:t>s</w:t>
      </w:r>
      <w:r w:rsidRPr="005B1186">
        <w:rPr>
          <w:rFonts w:ascii="Times New Roman" w:hAnsi="Times New Roman"/>
          <w:sz w:val="24"/>
          <w:szCs w:val="24"/>
        </w:rPr>
        <w:t xml:space="preserve"> are encountered. The </w:t>
      </w:r>
      <w:r>
        <w:rPr>
          <w:rFonts w:ascii="Times New Roman" w:hAnsi="Times New Roman"/>
          <w:sz w:val="24"/>
          <w:szCs w:val="24"/>
        </w:rPr>
        <w:t xml:space="preserve">file is </w:t>
      </w:r>
      <w:r w:rsidRPr="005B1186">
        <w:rPr>
          <w:rFonts w:ascii="Times New Roman" w:hAnsi="Times New Roman"/>
          <w:sz w:val="24"/>
          <w:szCs w:val="24"/>
        </w:rPr>
        <w:t xml:space="preserve">placed in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5B1186">
        <w:rPr>
          <w:rFonts w:ascii="Times New Roman" w:hAnsi="Times New Roman"/>
          <w:sz w:val="24"/>
          <w:szCs w:val="24"/>
        </w:rPr>
        <w:t>subdirectory of the log file directory (mt</w:t>
      </w:r>
      <w:r>
        <w:rPr>
          <w:rFonts w:ascii="Times New Roman" w:hAnsi="Times New Roman"/>
          <w:sz w:val="24"/>
          <w:szCs w:val="24"/>
        </w:rPr>
        <w:t>data</w:t>
      </w:r>
      <w:r w:rsidRPr="005B118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 xml:space="preserve">/gpms/log). </w:t>
      </w:r>
    </w:p>
    <w:p w:rsidR="007173C3" w:rsidRDefault="007173C3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B16117" w:rsidRDefault="00B16117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UnknownThemes.txt</w:t>
      </w:r>
    </w:p>
    <w:p w:rsidR="00B16117" w:rsidRDefault="00B16117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B16117" w:rsidRDefault="00B16117" w:rsidP="00B16117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file containing the names of all the files whose theme could not be determined from the filename. As with the fore mentioned </w:t>
      </w:r>
      <w:r w:rsidR="005E6CA1">
        <w:rPr>
          <w:rFonts w:ascii="Times New Roman" w:hAnsi="Times New Roman"/>
          <w:sz w:val="24"/>
          <w:szCs w:val="24"/>
        </w:rPr>
        <w:t xml:space="preserve">FailedFiles file, this file is </w:t>
      </w:r>
      <w:r w:rsidRPr="005B1186">
        <w:rPr>
          <w:rFonts w:ascii="Times New Roman" w:hAnsi="Times New Roman"/>
          <w:sz w:val="24"/>
          <w:szCs w:val="24"/>
        </w:rPr>
        <w:t xml:space="preserve">placed in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5B1186">
        <w:rPr>
          <w:rFonts w:ascii="Times New Roman" w:hAnsi="Times New Roman"/>
          <w:sz w:val="24"/>
          <w:szCs w:val="24"/>
        </w:rPr>
        <w:t>subdirectory of the log file directory (mt</w:t>
      </w:r>
      <w:r>
        <w:rPr>
          <w:rFonts w:ascii="Times New Roman" w:hAnsi="Times New Roman"/>
          <w:sz w:val="24"/>
          <w:szCs w:val="24"/>
        </w:rPr>
        <w:t>data</w:t>
      </w:r>
      <w:r w:rsidRPr="005B118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 xml:space="preserve">/gpms/log). </w:t>
      </w:r>
    </w:p>
    <w:p w:rsidR="00B16117" w:rsidRDefault="00B16117" w:rsidP="00B16117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B16117" w:rsidRPr="005B1186" w:rsidRDefault="00B16117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5B1186" w:rsidRDefault="005B1186" w:rsidP="005B1186">
      <w:pPr>
        <w:pStyle w:val="BodyText"/>
        <w:spacing w:before="0" w:after="0"/>
      </w:pPr>
    </w:p>
    <w:p w:rsidR="00FF4335" w:rsidRDefault="00FF4335" w:rsidP="00E86805">
      <w:pPr>
        <w:pStyle w:val="Heading2"/>
      </w:pPr>
      <w:bookmarkStart w:id="9" w:name="_Toc381947265"/>
      <w:r w:rsidRPr="00CF64E0">
        <w:t>Output file subdirectory names</w:t>
      </w:r>
      <w:bookmarkEnd w:id="9"/>
      <w:r>
        <w:t xml:space="preserve"> </w:t>
      </w:r>
    </w:p>
    <w:p w:rsidR="00CF64E0" w:rsidRDefault="00CF64E0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FF4335" w:rsidRDefault="00332140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FGDC2ISOCombo_</w:t>
      </w:r>
      <w:r w:rsidR="00817576">
        <w:t>TVBatch.px will</w:t>
      </w:r>
      <w:r w:rsidR="00CF64E0">
        <w:t xml:space="preserve"> create s</w:t>
      </w:r>
      <w:r w:rsidR="00FF4335">
        <w:t xml:space="preserve">ubdirectories for output </w:t>
      </w:r>
      <w:r w:rsidR="000F4724">
        <w:t xml:space="preserve">metadata </w:t>
      </w:r>
      <w:r w:rsidR="00FF4335">
        <w:t>files</w:t>
      </w:r>
      <w:r w:rsidR="0098499E">
        <w:t xml:space="preserve"> and</w:t>
      </w:r>
      <w:r w:rsidR="000F4724">
        <w:t xml:space="preserve"> log files</w:t>
      </w:r>
      <w:r w:rsidR="00FF4335">
        <w:t xml:space="preserve"> with the following naming convention: </w:t>
      </w:r>
      <w:r w:rsidR="00FF4335" w:rsidRPr="00DF5718">
        <w:t xml:space="preserve"> </w:t>
      </w:r>
      <w:r w:rsidR="00FF4335" w:rsidRPr="00DF5718">
        <w:rPr>
          <w:i/>
        </w:rPr>
        <w:t>usersuppliednameyyyymmdd:hh:mm</w:t>
      </w:r>
      <w:r w:rsidR="00FF4335" w:rsidRPr="00DF5718">
        <w:t xml:space="preserve"> where </w:t>
      </w:r>
      <w:r w:rsidR="00FF4335" w:rsidRPr="00CF64E0">
        <w:rPr>
          <w:i/>
        </w:rPr>
        <w:t>usersuppliedname</w:t>
      </w:r>
      <w:r w:rsidR="00FF4335" w:rsidRPr="00DF5718">
        <w:t xml:space="preserve"> is the </w:t>
      </w:r>
      <w:r w:rsidR="00FF4335">
        <w:t xml:space="preserve">product </w:t>
      </w:r>
      <w:r w:rsidR="00FF4335" w:rsidRPr="00DF5718">
        <w:t xml:space="preserve">name </w:t>
      </w:r>
      <w:r w:rsidR="004C3060">
        <w:t xml:space="preserve">abbreviation </w:t>
      </w:r>
      <w:r w:rsidR="00FF4335" w:rsidRPr="00DF5718">
        <w:t xml:space="preserve">supplied by the user </w:t>
      </w:r>
      <w:r w:rsidR="00FF4335">
        <w:t>at the command prompt</w:t>
      </w:r>
      <w:r w:rsidR="00CF64E0">
        <w:t xml:space="preserve"> and </w:t>
      </w:r>
      <w:r w:rsidR="00FF4335" w:rsidRPr="00CF64E0">
        <w:rPr>
          <w:i/>
        </w:rPr>
        <w:t>yyyy</w:t>
      </w:r>
      <w:r w:rsidR="00CF64E0" w:rsidRPr="00CF64E0">
        <w:rPr>
          <w:i/>
        </w:rPr>
        <w:t>mmdd:hh:mm</w:t>
      </w:r>
      <w:r w:rsidR="00FF4335" w:rsidRPr="00DF5718">
        <w:t xml:space="preserve"> is the </w:t>
      </w:r>
      <w:r w:rsidR="00CF64E0">
        <w:t xml:space="preserve">system assigned date and time the script is </w:t>
      </w:r>
      <w:r w:rsidR="007424E5">
        <w:t>executed</w:t>
      </w:r>
      <w:r w:rsidR="00CF64E0">
        <w:t xml:space="preserve"> (yyyy=</w:t>
      </w:r>
      <w:r w:rsidR="00FF4335" w:rsidRPr="00DF5718">
        <w:t>year, mm</w:t>
      </w:r>
      <w:r w:rsidR="00CF64E0">
        <w:t>=</w:t>
      </w:r>
      <w:r w:rsidR="00FF4335" w:rsidRPr="00DF5718">
        <w:t>month, dd</w:t>
      </w:r>
      <w:r w:rsidR="00817576">
        <w:t>: =</w:t>
      </w:r>
      <w:r w:rsidR="00FF4335" w:rsidRPr="00DF5718">
        <w:t>day, hh</w:t>
      </w:r>
      <w:r w:rsidR="00817576">
        <w:t>: =</w:t>
      </w:r>
      <w:r w:rsidR="00CF64E0">
        <w:t xml:space="preserve">hour, and </w:t>
      </w:r>
      <w:r w:rsidR="00FF4335" w:rsidRPr="00DF5718">
        <w:t>mm</w:t>
      </w:r>
      <w:r w:rsidR="00CF64E0">
        <w:t>:=</w:t>
      </w:r>
      <w:r w:rsidR="00FF4335" w:rsidRPr="00DF5718">
        <w:t>minute</w:t>
      </w:r>
      <w:r w:rsidR="00CF64E0">
        <w:t>).</w:t>
      </w:r>
    </w:p>
    <w:p w:rsidR="00FF4335" w:rsidRDefault="00FF4335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0111C" w:rsidRDefault="007424E5" w:rsidP="00E86805">
      <w:pPr>
        <w:pStyle w:val="Heading2"/>
      </w:pPr>
      <w:bookmarkStart w:id="10" w:name="_Toc381947266"/>
      <w:r>
        <w:t>Execution</w:t>
      </w:r>
      <w:r w:rsidR="000123D5" w:rsidRPr="00E0111C">
        <w:t xml:space="preserve"> </w:t>
      </w:r>
      <w:r w:rsidR="00CF64E0">
        <w:t xml:space="preserve">of the </w:t>
      </w:r>
      <w:r w:rsidR="006002B9" w:rsidRPr="00E0111C">
        <w:t>script</w:t>
      </w:r>
      <w:bookmarkEnd w:id="10"/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 w:rsidR="008A269D">
        <w:t>inux</w:t>
      </w:r>
      <w:r w:rsidRPr="001D3D30">
        <w:t xml:space="preserve"> command line</w:t>
      </w:r>
      <w:r w:rsidR="00E86805">
        <w:t xml:space="preserve"> or within a command procedure</w:t>
      </w:r>
      <w:r w:rsidRPr="001D3D30">
        <w:t xml:space="preserve">, run the Perl script: </w:t>
      </w:r>
      <w:r w:rsidR="00D620EA">
        <w:t>FGDC</w:t>
      </w:r>
      <w:r w:rsidR="00B16117">
        <w:t>2ISO</w:t>
      </w:r>
      <w:r w:rsidR="00D620EA">
        <w:t>_TVBatch.p</w:t>
      </w:r>
      <w:r w:rsidR="005A73F8">
        <w:t>x</w:t>
      </w:r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1D3D30" w:rsidRDefault="001D3D30" w:rsidP="006002B9">
      <w:pPr>
        <w:autoSpaceDE w:val="0"/>
        <w:autoSpaceDN w:val="0"/>
        <w:adjustRightInd w:val="0"/>
      </w:pPr>
      <w:r>
        <w:t>Required Input Parameters</w:t>
      </w:r>
      <w:r w:rsidR="00E86805">
        <w:t>:</w:t>
      </w:r>
      <w:r w:rsidR="000123D5" w:rsidRPr="001D3D30">
        <w:tab/>
      </w:r>
    </w:p>
    <w:p w:rsidR="001D3D30" w:rsidRDefault="000F4724" w:rsidP="006002B9">
      <w:pPr>
        <w:autoSpaceDE w:val="0"/>
        <w:autoSpaceDN w:val="0"/>
        <w:adjustRightInd w:val="0"/>
        <w:ind w:firstLine="720"/>
      </w:pPr>
      <w:r>
        <w:t xml:space="preserve">Name of user’s </w:t>
      </w:r>
      <w:r w:rsidR="008A269D">
        <w:t xml:space="preserve">List </w:t>
      </w:r>
      <w:r w:rsidR="005B1186">
        <w:t>F</w:t>
      </w:r>
      <w:r w:rsidR="008A269D">
        <w:t xml:space="preserve">ile </w:t>
      </w:r>
    </w:p>
    <w:p w:rsidR="008A269D" w:rsidRDefault="000F4724" w:rsidP="006002B9">
      <w:pPr>
        <w:autoSpaceDE w:val="0"/>
        <w:autoSpaceDN w:val="0"/>
        <w:adjustRightInd w:val="0"/>
        <w:ind w:firstLine="720"/>
      </w:pPr>
      <w:r>
        <w:t>P</w:t>
      </w:r>
      <w:r w:rsidR="008A269D">
        <w:t xml:space="preserve">roduct name abbreviation </w:t>
      </w:r>
      <w:r>
        <w:t xml:space="preserve">for which metadata is being created </w:t>
      </w:r>
      <w:r w:rsidR="008A269D">
        <w:t>(</w:t>
      </w:r>
      <w:r w:rsidR="00817576">
        <w:t>i.e.</w:t>
      </w:r>
      <w:r w:rsidR="008A269D">
        <w:t xml:space="preserve"> TL</w:t>
      </w:r>
      <w:r w:rsidR="005B1186">
        <w:t>2007FE</w:t>
      </w:r>
      <w:r w:rsidR="008A269D">
        <w:t>)</w:t>
      </w:r>
    </w:p>
    <w:p w:rsidR="001D3D30" w:rsidRDefault="001D3D30" w:rsidP="006002B9">
      <w:pPr>
        <w:autoSpaceDE w:val="0"/>
        <w:autoSpaceDN w:val="0"/>
        <w:adjustRightInd w:val="0"/>
        <w:ind w:firstLine="720"/>
      </w:pPr>
    </w:p>
    <w:p w:rsidR="00481124" w:rsidRDefault="00481124" w:rsidP="006002B9">
      <w:pPr>
        <w:autoSpaceDE w:val="0"/>
        <w:autoSpaceDN w:val="0"/>
        <w:adjustRightInd w:val="0"/>
        <w:ind w:firstLine="720"/>
      </w:pPr>
    </w:p>
    <w:p w:rsidR="000123D5" w:rsidRPr="001D3D30" w:rsidRDefault="0057653B" w:rsidP="006002B9">
      <w:pPr>
        <w:autoSpaceDE w:val="0"/>
        <w:autoSpaceDN w:val="0"/>
        <w:adjustRightInd w:val="0"/>
      </w:pPr>
      <w:r>
        <w:t>Usage</w:t>
      </w:r>
      <w:r w:rsidR="000123D5" w:rsidRPr="001D3D30">
        <w:t>:</w:t>
      </w:r>
    </w:p>
    <w:p w:rsidR="0057653B" w:rsidRPr="005147C2" w:rsidRDefault="0057653B" w:rsidP="005147C2">
      <w:pPr>
        <w:autoSpaceDE w:val="0"/>
        <w:autoSpaceDN w:val="0"/>
        <w:adjustRightInd w:val="0"/>
        <w:rPr>
          <w:i/>
          <w:sz w:val="20"/>
          <w:szCs w:val="20"/>
        </w:rPr>
      </w:pPr>
      <w:r w:rsidRPr="005147C2">
        <w:rPr>
          <w:sz w:val="20"/>
          <w:szCs w:val="20"/>
        </w:rPr>
        <w:t>p</w:t>
      </w:r>
      <w:r w:rsidR="00724489" w:rsidRPr="005147C2">
        <w:rPr>
          <w:sz w:val="20"/>
          <w:szCs w:val="20"/>
        </w:rPr>
        <w:t xml:space="preserve">erl </w:t>
      </w:r>
      <w:r w:rsidR="00332140">
        <w:rPr>
          <w:sz w:val="20"/>
          <w:szCs w:val="20"/>
        </w:rPr>
        <w:t>FGDC2ISOCombo_TVBatch.p</w:t>
      </w:r>
      <w:r w:rsidR="005A73F8">
        <w:rPr>
          <w:sz w:val="20"/>
          <w:szCs w:val="20"/>
        </w:rPr>
        <w:t>x</w:t>
      </w:r>
      <w:r w:rsidR="00724489" w:rsidRPr="005147C2">
        <w:rPr>
          <w:sz w:val="20"/>
          <w:szCs w:val="20"/>
        </w:rPr>
        <w:t xml:space="preserve"> –</w:t>
      </w:r>
      <w:r w:rsidR="00A25CAD" w:rsidRPr="005147C2">
        <w:rPr>
          <w:sz w:val="20"/>
          <w:szCs w:val="20"/>
        </w:rPr>
        <w:t>listfile</w:t>
      </w:r>
      <w:r w:rsidR="00724489" w:rsidRPr="005147C2">
        <w:rPr>
          <w:sz w:val="20"/>
          <w:szCs w:val="20"/>
        </w:rPr>
        <w:t>=</w:t>
      </w:r>
      <w:r w:rsidR="00724489" w:rsidRPr="005147C2">
        <w:rPr>
          <w:i/>
          <w:sz w:val="20"/>
          <w:szCs w:val="20"/>
        </w:rPr>
        <w:t>listfile</w:t>
      </w:r>
      <w:r w:rsidR="00A25CAD" w:rsidRPr="005147C2">
        <w:rPr>
          <w:i/>
          <w:sz w:val="20"/>
          <w:szCs w:val="20"/>
        </w:rPr>
        <w:t xml:space="preserve"> -</w:t>
      </w:r>
      <w:r w:rsidR="00A25CAD" w:rsidRPr="005147C2">
        <w:rPr>
          <w:sz w:val="20"/>
          <w:szCs w:val="20"/>
        </w:rPr>
        <w:t>directory</w:t>
      </w:r>
      <w:r w:rsidR="00A25CAD" w:rsidRPr="005147C2">
        <w:rPr>
          <w:i/>
          <w:sz w:val="20"/>
          <w:szCs w:val="20"/>
        </w:rPr>
        <w:t>=/dir/subdir</w:t>
      </w:r>
      <w:r w:rsidR="005147C2">
        <w:rPr>
          <w:i/>
          <w:sz w:val="20"/>
          <w:szCs w:val="20"/>
        </w:rPr>
        <w:t xml:space="preserve"> </w:t>
      </w:r>
      <w:r w:rsidR="00724489" w:rsidRPr="005147C2">
        <w:rPr>
          <w:i/>
          <w:sz w:val="20"/>
          <w:szCs w:val="20"/>
        </w:rPr>
        <w:t xml:space="preserve"> </w:t>
      </w:r>
      <w:r w:rsidR="005147C2" w:rsidRPr="005147C2">
        <w:rPr>
          <w:sz w:val="20"/>
          <w:szCs w:val="20"/>
        </w:rPr>
        <w:t>-</w:t>
      </w:r>
      <w:r w:rsidR="00724489" w:rsidRPr="005147C2">
        <w:rPr>
          <w:sz w:val="20"/>
          <w:szCs w:val="20"/>
        </w:rPr>
        <w:t>product=</w:t>
      </w:r>
      <w:r w:rsidR="00724489" w:rsidRPr="005147C2">
        <w:rPr>
          <w:i/>
          <w:sz w:val="20"/>
          <w:szCs w:val="20"/>
        </w:rPr>
        <w:t>productname</w:t>
      </w:r>
      <w:r w:rsidR="00481124" w:rsidRPr="005147C2">
        <w:rPr>
          <w:i/>
          <w:sz w:val="20"/>
          <w:szCs w:val="20"/>
        </w:rPr>
        <w:t>abbreviation</w:t>
      </w:r>
    </w:p>
    <w:p w:rsidR="0057653B" w:rsidRDefault="0057653B" w:rsidP="006002B9">
      <w:pPr>
        <w:autoSpaceDE w:val="0"/>
        <w:autoSpaceDN w:val="0"/>
        <w:adjustRightInd w:val="0"/>
        <w:ind w:left="720"/>
        <w:rPr>
          <w:i/>
        </w:rPr>
      </w:pPr>
    </w:p>
    <w:p w:rsidR="003B46F6" w:rsidRDefault="0057653B" w:rsidP="0057653B">
      <w:pPr>
        <w:autoSpaceDE w:val="0"/>
        <w:autoSpaceDN w:val="0"/>
        <w:adjustRightInd w:val="0"/>
      </w:pPr>
      <w:r>
        <w:t>The List File is a text file in the mt</w:t>
      </w:r>
      <w:r w:rsidR="00481815">
        <w:t>data</w:t>
      </w:r>
      <w:r>
        <w:t>/</w:t>
      </w:r>
      <w:r w:rsidR="00481815">
        <w:t>geo</w:t>
      </w:r>
      <w:r>
        <w:t xml:space="preserve">/gpms/input/list directory that contains the filenames to be processed. </w:t>
      </w:r>
    </w:p>
    <w:p w:rsidR="005147C2" w:rsidRDefault="005147C2" w:rsidP="0057653B">
      <w:pPr>
        <w:autoSpaceDE w:val="0"/>
        <w:autoSpaceDN w:val="0"/>
        <w:adjustRightInd w:val="0"/>
      </w:pPr>
    </w:p>
    <w:p w:rsidR="005147C2" w:rsidRDefault="005147C2" w:rsidP="0057653B">
      <w:pPr>
        <w:autoSpaceDE w:val="0"/>
        <w:autoSpaceDN w:val="0"/>
        <w:adjustRightInd w:val="0"/>
      </w:pPr>
      <w:r>
        <w:t>The directory specifies the directory containing the input FGDC</w:t>
      </w:r>
      <w:r w:rsidR="0029793C">
        <w:t xml:space="preserve"> XML</w:t>
      </w:r>
      <w:r>
        <w:t xml:space="preserve"> files to be validated.</w:t>
      </w:r>
    </w:p>
    <w:p w:rsidR="003B46F6" w:rsidRDefault="003B46F6" w:rsidP="0057653B">
      <w:pPr>
        <w:autoSpaceDE w:val="0"/>
        <w:autoSpaceDN w:val="0"/>
        <w:adjustRightInd w:val="0"/>
      </w:pPr>
    </w:p>
    <w:p w:rsidR="003B46F6" w:rsidRDefault="0057653B" w:rsidP="0057653B">
      <w:pPr>
        <w:autoSpaceDE w:val="0"/>
        <w:autoSpaceDN w:val="0"/>
        <w:adjustRightInd w:val="0"/>
      </w:pPr>
      <w:r>
        <w:t xml:space="preserve">The product name abbreviation is a user supplied name that is utilized by the script to name the subdirectories created under the </w:t>
      </w:r>
      <w:r w:rsidR="003B46F6">
        <w:t>following directories:</w:t>
      </w:r>
    </w:p>
    <w:p w:rsidR="0057653B" w:rsidRPr="0057653B" w:rsidRDefault="0057653B" w:rsidP="0057653B">
      <w:pPr>
        <w:autoSpaceDE w:val="0"/>
        <w:autoSpaceDN w:val="0"/>
        <w:adjustRightInd w:val="0"/>
      </w:pPr>
      <w:r>
        <w:t>mt</w:t>
      </w:r>
      <w:r w:rsidR="00696361">
        <w:t>data</w:t>
      </w:r>
      <w:r>
        <w:t>/</w:t>
      </w:r>
      <w:r w:rsidR="00696361">
        <w:t>geo</w:t>
      </w:r>
      <w:r>
        <w:t>/gpms/output/mrf, mt</w:t>
      </w:r>
      <w:r w:rsidR="00696361">
        <w:t>data</w:t>
      </w:r>
      <w:r>
        <w:t>/</w:t>
      </w:r>
      <w:r w:rsidR="00696361">
        <w:t>geo</w:t>
      </w:r>
      <w:r>
        <w:t>/gpms/output/fgdc</w:t>
      </w:r>
      <w:r w:rsidR="00332140">
        <w:t>, mtdata/geo/gpms/output/ISO</w:t>
      </w:r>
      <w:r>
        <w:t xml:space="preserve"> and mt</w:t>
      </w:r>
      <w:r w:rsidR="00DF79B7">
        <w:t>data/geo</w:t>
      </w:r>
      <w:r>
        <w:t>/gpms/log</w:t>
      </w:r>
      <w:r w:rsidR="003B46F6">
        <w:t>.</w:t>
      </w:r>
    </w:p>
    <w:p w:rsidR="0057653B" w:rsidRDefault="0057653B" w:rsidP="0057653B">
      <w:pPr>
        <w:autoSpaceDE w:val="0"/>
        <w:autoSpaceDN w:val="0"/>
        <w:adjustRightInd w:val="0"/>
      </w:pPr>
    </w:p>
    <w:p w:rsidR="0057653B" w:rsidRDefault="0057653B" w:rsidP="0057653B">
      <w:pPr>
        <w:autoSpaceDE w:val="0"/>
        <w:autoSpaceDN w:val="0"/>
        <w:adjustRightInd w:val="0"/>
      </w:pPr>
      <w:r>
        <w:t xml:space="preserve">Example </w:t>
      </w:r>
      <w:r w:rsidR="007424E5">
        <w:t>execution</w:t>
      </w:r>
      <w:r>
        <w:t>:</w:t>
      </w:r>
    </w:p>
    <w:p w:rsidR="00A25CAD" w:rsidRDefault="00A25CAD" w:rsidP="0057653B">
      <w:pPr>
        <w:autoSpaceDE w:val="0"/>
        <w:autoSpaceDN w:val="0"/>
        <w:adjustRightInd w:val="0"/>
      </w:pPr>
      <w:r>
        <w:t xml:space="preserve">            </w:t>
      </w:r>
      <w:r w:rsidR="0029793C">
        <w:t>perl FGDC_TVBatch</w:t>
      </w:r>
      <w:r w:rsidRPr="00A25CAD">
        <w:t>.px -listfile=list.txt -directory=/dir/subdir -product=TLFE20</w:t>
      </w:r>
      <w:r w:rsidR="00332140">
        <w:t>12</w:t>
      </w:r>
    </w:p>
    <w:p w:rsidR="00956CAD" w:rsidRDefault="0057653B" w:rsidP="0057653B">
      <w:pPr>
        <w:autoSpaceDE w:val="0"/>
        <w:autoSpaceDN w:val="0"/>
        <w:adjustRightInd w:val="0"/>
      </w:pPr>
      <w:r>
        <w:tab/>
      </w:r>
    </w:p>
    <w:p w:rsidR="00956CAD" w:rsidRDefault="00956CAD" w:rsidP="00E86805">
      <w:pPr>
        <w:pStyle w:val="Heading2"/>
      </w:pPr>
      <w:bookmarkStart w:id="11" w:name="_Toc381947267"/>
      <w:r w:rsidRPr="00956CAD">
        <w:t>Val</w:t>
      </w:r>
      <w:r>
        <w:t>i</w:t>
      </w:r>
      <w:r w:rsidRPr="00956CAD">
        <w:t>dation Failures</w:t>
      </w:r>
      <w:bookmarkEnd w:id="11"/>
    </w:p>
    <w:p w:rsidR="00956CAD" w:rsidRPr="00956CAD" w:rsidRDefault="00956CAD" w:rsidP="00956CAD">
      <w:pPr>
        <w:rPr>
          <w:sz w:val="28"/>
          <w:szCs w:val="28"/>
          <w:u w:val="single"/>
        </w:rPr>
      </w:pPr>
    </w:p>
    <w:p w:rsidR="00956CAD" w:rsidRDefault="00956CAD" w:rsidP="00956CAD">
      <w:r>
        <w:t xml:space="preserve">For files that fail validation, the </w:t>
      </w:r>
      <w:r w:rsidR="003B46F6">
        <w:t>error file (</w:t>
      </w:r>
      <w:r w:rsidR="00696361">
        <w:t>.</w:t>
      </w:r>
      <w:r>
        <w:t>err</w:t>
      </w:r>
      <w:r w:rsidR="003B46F6">
        <w:t>)</w:t>
      </w:r>
      <w:r>
        <w:t>,</w:t>
      </w:r>
      <w:r w:rsidR="00013F19">
        <w:t xml:space="preserve"> the original FGDC input file</w:t>
      </w:r>
      <w:r>
        <w:t xml:space="preserve"> </w:t>
      </w:r>
      <w:r w:rsidR="003B46F6">
        <w:t>and intermediate files MIF</w:t>
      </w:r>
      <w:r>
        <w:t xml:space="preserve">, MIF2 TMP and MRF files will be </w:t>
      </w:r>
      <w:r w:rsidR="003B46F6">
        <w:t>available in a d</w:t>
      </w:r>
      <w:r>
        <w:t>irectory under the log directory as an aid to diagnosing problem</w:t>
      </w:r>
      <w:r w:rsidR="00353F8A">
        <w:t>s</w:t>
      </w:r>
      <w:r>
        <w:t xml:space="preserve">. </w:t>
      </w:r>
      <w:r w:rsidR="003B46F6">
        <w:t xml:space="preserve">A description of </w:t>
      </w:r>
      <w:r>
        <w:t xml:space="preserve">these files is shown in Table 1. </w:t>
      </w:r>
      <w:r w:rsidR="00AE1E9C">
        <w:t xml:space="preserve"> </w:t>
      </w:r>
    </w:p>
    <w:p w:rsidR="008908D7" w:rsidRDefault="008908D7" w:rsidP="00956CAD"/>
    <w:p w:rsidR="00AE1E9C" w:rsidRDefault="00AE1E9C" w:rsidP="00956CAD">
      <w:r w:rsidRPr="006002B9">
        <w:rPr>
          <w:b/>
        </w:rPr>
        <w:t>NOTE:</w:t>
      </w:r>
      <w:r w:rsidRPr="006002B9">
        <w:t xml:space="preserve"> </w:t>
      </w:r>
      <w:r>
        <w:t xml:space="preserve">Two of the sample metadata files are deficient and should fail validation: </w:t>
      </w:r>
      <w:r w:rsidR="007F7745" w:rsidRPr="007F7745">
        <w:t>fe_2007_1160_aitsaia00.shp.xml</w:t>
      </w:r>
      <w:r w:rsidR="007F7745">
        <w:t xml:space="preserve"> and </w:t>
      </w:r>
      <w:r w:rsidR="007F7745" w:rsidRPr="007F7745">
        <w:t>fe_2007_10001_pointlm.shp.xml</w:t>
      </w:r>
    </w:p>
    <w:p w:rsidR="008908D7" w:rsidRDefault="008908D7" w:rsidP="00956CAD"/>
    <w:p w:rsidR="00956CAD" w:rsidRDefault="00956CAD" w:rsidP="00956CAD"/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4428"/>
        <w:gridCol w:w="4680"/>
      </w:tblGrid>
      <w:tr w:rsidR="00956CAD">
        <w:tc>
          <w:tcPr>
            <w:tcW w:w="4428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File Type</w:t>
            </w:r>
          </w:p>
        </w:tc>
        <w:tc>
          <w:tcPr>
            <w:tcW w:w="4680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Description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Error files(.err)</w:t>
            </w:r>
          </w:p>
        </w:tc>
        <w:tc>
          <w:tcPr>
            <w:tcW w:w="4680" w:type="dxa"/>
          </w:tcPr>
          <w:p w:rsidR="00956CAD" w:rsidRDefault="00956CAD" w:rsidP="0085099E">
            <w:r>
              <w:t>Lists all the problems with the validation. This includes missing elements, misplaced elements and elements with improper values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  (MIF_filename)</w:t>
            </w:r>
          </w:p>
        </w:tc>
        <w:tc>
          <w:tcPr>
            <w:tcW w:w="4680" w:type="dxa"/>
          </w:tcPr>
          <w:p w:rsidR="00956CAD" w:rsidRDefault="00956CAD" w:rsidP="0085099E">
            <w:r>
              <w:t>R</w:t>
            </w:r>
            <w:r w:rsidRPr="00DF5718">
              <w:t>esult of the transformation by the FGDC2</w:t>
            </w:r>
            <w:r>
              <w:t>MIF</w:t>
            </w:r>
            <w:r w:rsidRPr="00DF5718">
              <w:t xml:space="preserve"> master stylesheet of the input </w:t>
            </w:r>
            <w:r>
              <w:t>GPMS compliant FGDC</w:t>
            </w:r>
            <w:r w:rsidRPr="00DF5718">
              <w:t xml:space="preserve"> file to the </w:t>
            </w:r>
            <w:r>
              <w:t>MIF</w:t>
            </w:r>
            <w:r w:rsidRPr="00DF5718">
              <w:t xml:space="preserve"> format</w:t>
            </w:r>
            <w:r>
              <w:t>. This file is useful if there is an error in the original GPMS compliant FGDC file.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MIF2(mif2_filename)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MIF file finished by the </w:t>
            </w:r>
            <w:r w:rsidR="00332140">
              <w:t xml:space="preserve">FGDC2ISOCombo_TVBatch.pl </w:t>
            </w:r>
            <w:r>
              <w:t xml:space="preserve"> script by correctly numbering the gid attributes. This file is useful in diagnosing missing elements, 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TMP (TMP_filename)</w:t>
            </w:r>
          </w:p>
        </w:tc>
        <w:tc>
          <w:tcPr>
            <w:tcW w:w="4680" w:type="dxa"/>
          </w:tcPr>
          <w:p w:rsidR="00956CAD" w:rsidRDefault="00956CAD" w:rsidP="0085099E">
            <w:r>
              <w:t>Result of the MIF2 file being</w:t>
            </w:r>
            <w:r w:rsidRPr="00DF5718">
              <w:t xml:space="preserve"> transformed by the </w:t>
            </w:r>
            <w:r>
              <w:t>MIF</w:t>
            </w:r>
            <w:r w:rsidRPr="00DF5718">
              <w:t>2mrf.xsl stylesheet</w:t>
            </w:r>
            <w:r>
              <w:t>. This file is useful in diagnosing missing elements, 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MRF (MRF_filename)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tmp file that had had </w:t>
            </w:r>
            <w:r w:rsidRPr="00DF5718">
              <w:t xml:space="preserve">the xsi:noNamespaceSchemaLocation value </w:t>
            </w:r>
            <w:r>
              <w:t xml:space="preserve">changed </w:t>
            </w:r>
            <w:r w:rsidRPr="00DF5718">
              <w:t>from /</w:t>
            </w:r>
            <w:r>
              <w:t>mt/apps/</w:t>
            </w:r>
            <w:r w:rsidRPr="00DF5718">
              <w:t>gpms/xsd/</w:t>
            </w:r>
            <w:r w:rsidRPr="00DF5718">
              <w:rPr>
                <w:i/>
              </w:rPr>
              <w:t>profilename</w:t>
            </w:r>
            <w:r w:rsidRPr="00DF5718">
              <w:t>.xsd to /</w:t>
            </w:r>
            <w:r>
              <w:t>mt/apps/</w:t>
            </w:r>
            <w:r w:rsidRPr="00DF5718">
              <w:t>gpms/xsd/Repository.xsd</w:t>
            </w:r>
            <w:r>
              <w:t xml:space="preserve"> and </w:t>
            </w:r>
            <w:r w:rsidRPr="00DF5718">
              <w:t xml:space="preserve"> formatting issues with the percent sign</w:t>
            </w:r>
            <w:r>
              <w:t xml:space="preserve"> corrected. This file is useful in diagnosing missing elements, misplaced elements and elements with improper values.</w:t>
            </w:r>
          </w:p>
        </w:tc>
      </w:tr>
    </w:tbl>
    <w:p w:rsidR="00956CAD" w:rsidRPr="0057653B" w:rsidRDefault="00956CAD" w:rsidP="0057653B">
      <w:pPr>
        <w:autoSpaceDE w:val="0"/>
        <w:autoSpaceDN w:val="0"/>
        <w:adjustRightInd w:val="0"/>
      </w:pPr>
    </w:p>
    <w:p w:rsidR="0057653B" w:rsidRPr="0057653B" w:rsidRDefault="0057653B" w:rsidP="0057653B">
      <w:pPr>
        <w:autoSpaceDE w:val="0"/>
        <w:autoSpaceDN w:val="0"/>
        <w:adjustRightInd w:val="0"/>
      </w:pPr>
    </w:p>
    <w:p w:rsidR="005D18C4" w:rsidRPr="005D18C4" w:rsidRDefault="00DF5718" w:rsidP="002401EB">
      <w:pPr>
        <w:pStyle w:val="Heading1"/>
      </w:pPr>
      <w:bookmarkStart w:id="12" w:name="_Toc133803870"/>
      <w:bookmarkStart w:id="13" w:name="_Toc381947268"/>
      <w:r w:rsidRPr="005D18C4">
        <w:t>II</w:t>
      </w:r>
      <w:r w:rsidR="005D18C4">
        <w:t>.</w:t>
      </w:r>
      <w:r w:rsidRPr="005D18C4">
        <w:t xml:space="preserve"> Scope of this Release</w:t>
      </w:r>
      <w:bookmarkEnd w:id="12"/>
      <w:bookmarkEnd w:id="13"/>
      <w:r w:rsidR="005D18C4" w:rsidRPr="005D18C4">
        <w:t xml:space="preserve"> </w:t>
      </w:r>
    </w:p>
    <w:p w:rsidR="00F96BDC" w:rsidRDefault="005D18C4" w:rsidP="003C28B3">
      <w:r>
        <w:t xml:space="preserve">This is </w:t>
      </w:r>
      <w:r w:rsidR="00F96BDC">
        <w:t xml:space="preserve">the </w:t>
      </w:r>
      <w:r w:rsidR="005A73F8">
        <w:t>second</w:t>
      </w:r>
      <w:r w:rsidR="00F90DF6">
        <w:t xml:space="preserve"> </w:t>
      </w:r>
      <w:r>
        <w:t xml:space="preserve">test release of </w:t>
      </w:r>
      <w:r w:rsidR="00D620EA">
        <w:t>FGDC</w:t>
      </w:r>
      <w:r w:rsidR="00F96876">
        <w:t>2ISO</w:t>
      </w:r>
      <w:r w:rsidR="00D620EA">
        <w:t>_TVBatch.pl</w:t>
      </w:r>
      <w:r>
        <w:t xml:space="preserve">. </w:t>
      </w:r>
      <w:r w:rsidR="00DF5718" w:rsidRPr="007F6F27">
        <w:t xml:space="preserve"> </w:t>
      </w:r>
    </w:p>
    <w:p w:rsidR="003C28B3" w:rsidRDefault="003C28B3" w:rsidP="003C28B3"/>
    <w:p w:rsidR="00DF5718" w:rsidRPr="007F6F27" w:rsidRDefault="0087705A" w:rsidP="003C28B3">
      <w:r>
        <w:t>Th</w:t>
      </w:r>
      <w:r w:rsidR="00F96BDC">
        <w:t xml:space="preserve">e timing for this release corresponds to validating the metadata files for the </w:t>
      </w:r>
      <w:r w:rsidR="00F90DF6">
        <w:t>201</w:t>
      </w:r>
      <w:r w:rsidR="005A73F8">
        <w:t>3</w:t>
      </w:r>
      <w:r w:rsidR="00F90DF6">
        <w:t xml:space="preserve"> </w:t>
      </w:r>
      <w:r>
        <w:t>First Edition Public TIGER/Line Shapefile</w:t>
      </w:r>
      <w:r w:rsidR="00F96BDC">
        <w:t>s.</w:t>
      </w:r>
      <w:r w:rsidRPr="007F6F27">
        <w:t xml:space="preserve"> </w:t>
      </w:r>
    </w:p>
    <w:p w:rsidR="007424E5" w:rsidRDefault="007424E5" w:rsidP="002401EB">
      <w:pPr>
        <w:pStyle w:val="Heading1"/>
      </w:pPr>
      <w:bookmarkStart w:id="14" w:name="_Toc133803871"/>
    </w:p>
    <w:p w:rsidR="005D18C4" w:rsidRPr="005D18C4" w:rsidRDefault="00DF5718" w:rsidP="002401EB">
      <w:pPr>
        <w:pStyle w:val="Heading1"/>
      </w:pPr>
      <w:bookmarkStart w:id="15" w:name="_Toc381947269"/>
      <w:r w:rsidRPr="005D18C4">
        <w:t>III</w:t>
      </w:r>
      <w:r w:rsidR="005D18C4" w:rsidRPr="005D18C4">
        <w:t>.</w:t>
      </w:r>
      <w:r w:rsidRPr="005D18C4">
        <w:t xml:space="preserve"> Known Problems and Workarounds</w:t>
      </w:r>
      <w:bookmarkEnd w:id="14"/>
      <w:bookmarkEnd w:id="15"/>
      <w:r w:rsidR="00817FFC" w:rsidRPr="005D18C4">
        <w:t xml:space="preserve"> </w:t>
      </w:r>
    </w:p>
    <w:p w:rsidR="005D18C4" w:rsidRDefault="005D18C4" w:rsidP="00DF5718"/>
    <w:p w:rsidR="00817FFC" w:rsidRDefault="00817FFC" w:rsidP="00DF5718">
      <w:r>
        <w:t xml:space="preserve">This script will ignore any elements that </w:t>
      </w:r>
      <w:r w:rsidR="00EE1E82">
        <w:t xml:space="preserve">do not have the </w:t>
      </w:r>
      <w:r w:rsidR="005D18C4">
        <w:t>correct XML tags or</w:t>
      </w:r>
      <w:r>
        <w:t xml:space="preserve"> are </w:t>
      </w:r>
      <w:r w:rsidR="005D18C4">
        <w:t xml:space="preserve">out of </w:t>
      </w:r>
      <w:r>
        <w:t>place</w:t>
      </w:r>
      <w:r w:rsidR="00D61D93">
        <w:t xml:space="preserve"> in the </w:t>
      </w:r>
      <w:r w:rsidR="005D18C4">
        <w:t xml:space="preserve">metadata </w:t>
      </w:r>
      <w:r w:rsidR="00D61D93">
        <w:t>file</w:t>
      </w:r>
      <w:r>
        <w:t xml:space="preserve">. </w:t>
      </w:r>
    </w:p>
    <w:p w:rsidR="00EF205F" w:rsidRDefault="00EF205F" w:rsidP="00DF5718"/>
    <w:p w:rsidR="00EF205F" w:rsidRDefault="00EF205F" w:rsidP="00DF5718">
      <w:r>
        <w:t xml:space="preserve">This script will not process any files without profile and/or posting flags. </w:t>
      </w:r>
    </w:p>
    <w:p w:rsidR="005E6CA1" w:rsidRDefault="005E6CA1" w:rsidP="00DF5718"/>
    <w:p w:rsidR="005E6CA1" w:rsidRDefault="005E6CA1" w:rsidP="00DF5718">
      <w:r>
        <w:t xml:space="preserve">Entity and Attribute files will not be created for any files whose theme </w:t>
      </w:r>
      <w:r w:rsidR="00817576">
        <w:t>cannot</w:t>
      </w:r>
      <w:r>
        <w:t xml:space="preserve"> be determined.</w:t>
      </w:r>
    </w:p>
    <w:p w:rsidR="00E76E61" w:rsidRDefault="00E76E61" w:rsidP="00EE1E82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</w:rPr>
      </w:pPr>
    </w:p>
    <w:p w:rsidR="005D18C4" w:rsidRDefault="00C65017" w:rsidP="00EB5D04">
      <w:pPr>
        <w:pStyle w:val="Heading1"/>
      </w:pPr>
      <w:bookmarkStart w:id="16" w:name="_Toc381947270"/>
      <w:r w:rsidRPr="005D18C4">
        <w:t>IV</w:t>
      </w:r>
      <w:r w:rsidR="005D18C4">
        <w:t>.</w:t>
      </w:r>
      <w:r w:rsidRPr="005D18C4">
        <w:t xml:space="preserve"> References</w:t>
      </w:r>
      <w:bookmarkEnd w:id="16"/>
      <w:r>
        <w:rPr>
          <w:u w:val="single"/>
        </w:rPr>
        <w:t xml:space="preserve"> </w:t>
      </w:r>
      <w:r>
        <w:t xml:space="preserve"> </w:t>
      </w:r>
    </w:p>
    <w:p w:rsidR="005D18C4" w:rsidRDefault="005D18C4" w:rsidP="00DF5718"/>
    <w:p w:rsidR="005D18C4" w:rsidRPr="00FB0CF7" w:rsidRDefault="005D18C4" w:rsidP="00DF5718">
      <w:pPr>
        <w:rPr>
          <w:i/>
        </w:rPr>
      </w:pPr>
      <w:r w:rsidRPr="00FB0CF7">
        <w:rPr>
          <w:i/>
        </w:rPr>
        <w:t>G</w:t>
      </w:r>
      <w:r w:rsidR="00FB0CF7">
        <w:rPr>
          <w:i/>
        </w:rPr>
        <w:t xml:space="preserve">eospatial </w:t>
      </w:r>
      <w:r w:rsidRPr="00FB0CF7">
        <w:rPr>
          <w:i/>
        </w:rPr>
        <w:t>P</w:t>
      </w:r>
      <w:r w:rsidR="00FB0CF7">
        <w:rPr>
          <w:i/>
        </w:rPr>
        <w:t xml:space="preserve">roduct </w:t>
      </w:r>
      <w:r w:rsidRPr="00FB0CF7">
        <w:rPr>
          <w:i/>
        </w:rPr>
        <w:t>M</w:t>
      </w:r>
      <w:r w:rsidR="00FB0CF7">
        <w:rPr>
          <w:i/>
        </w:rPr>
        <w:t xml:space="preserve">etadata </w:t>
      </w:r>
      <w:r w:rsidRPr="00FB0CF7">
        <w:rPr>
          <w:i/>
        </w:rPr>
        <w:t>S</w:t>
      </w:r>
      <w:r w:rsidR="00FB0CF7">
        <w:rPr>
          <w:i/>
        </w:rPr>
        <w:t>tandard</w:t>
      </w:r>
      <w:r w:rsidRPr="00FB0CF7">
        <w:rPr>
          <w:i/>
        </w:rPr>
        <w:t xml:space="preserve"> </w:t>
      </w:r>
      <w:r w:rsidR="00FB0CF7">
        <w:rPr>
          <w:i/>
        </w:rPr>
        <w:t xml:space="preserve">System </w:t>
      </w:r>
      <w:r w:rsidRPr="00FB0CF7">
        <w:rPr>
          <w:i/>
        </w:rPr>
        <w:t>Software Requirement</w:t>
      </w:r>
      <w:r w:rsidR="00FB0CF7" w:rsidRPr="00FB0CF7">
        <w:rPr>
          <w:i/>
        </w:rPr>
        <w:t xml:space="preserve"> Specification.</w:t>
      </w:r>
      <w:r w:rsidRPr="00FB0CF7">
        <w:rPr>
          <w:i/>
        </w:rPr>
        <w:t xml:space="preserve"> </w:t>
      </w:r>
    </w:p>
    <w:p w:rsidR="005D18C4" w:rsidRDefault="005D18C4" w:rsidP="00DF5718"/>
    <w:p w:rsidR="005D18C4" w:rsidRPr="00FB0CF7" w:rsidRDefault="005D18C4" w:rsidP="00DF5718">
      <w:r>
        <w:t xml:space="preserve">from: </w:t>
      </w:r>
      <w:r w:rsidR="00FB0CF7" w:rsidRPr="00FB0CF7">
        <w:t>http://taurus.geo.census.gov:7778/portal/page?_pageid=73,233028&amp;_dad=portal30_db&amp;_schema=PORTAL30</w:t>
      </w:r>
    </w:p>
    <w:p w:rsidR="005D18C4" w:rsidRDefault="005D18C4" w:rsidP="00DF5718"/>
    <w:p w:rsidR="00F96876" w:rsidRDefault="00F96876" w:rsidP="00DF5718">
      <w:r>
        <w:rPr>
          <w:i/>
        </w:rPr>
        <w:t xml:space="preserve">ISO 19115-2 Geographic information-Metadata Part 2: Extensions for imagery and gridded data Workbook: Guide to </w:t>
      </w:r>
      <w:r w:rsidR="005A73F8">
        <w:rPr>
          <w:i/>
        </w:rPr>
        <w:t>implementing ISO 19115-2:2009</w:t>
      </w:r>
      <w:r w:rsidR="001621AA">
        <w:rPr>
          <w:i/>
        </w:rPr>
        <w:t xml:space="preserve">, the North American Profile and ISO 19110 Feature </w:t>
      </w:r>
      <w:r w:rsidR="00817576">
        <w:rPr>
          <w:i/>
        </w:rPr>
        <w:t>Catalogue</w:t>
      </w:r>
      <w:r w:rsidR="001621AA">
        <w:rPr>
          <w:i/>
        </w:rPr>
        <w:t>,</w:t>
      </w:r>
      <w:r w:rsidR="001621AA">
        <w:t xml:space="preserve"> August 2011, National Coastal Development Center, National Oceanographic Data Center, National Oceanic and Atmospheric Administration</w:t>
      </w:r>
      <w:r w:rsidR="00B07A6C">
        <w:t>.</w:t>
      </w:r>
    </w:p>
    <w:p w:rsidR="00B07A6C" w:rsidRPr="001621AA" w:rsidRDefault="00B07A6C" w:rsidP="00DF5718"/>
    <w:p w:rsidR="0023070A" w:rsidRDefault="0023070A" w:rsidP="00DF5718">
      <w:pPr>
        <w:rPr>
          <w:b/>
        </w:rPr>
      </w:pPr>
      <w:r w:rsidRPr="0023070A">
        <w:rPr>
          <w:b/>
        </w:rPr>
        <w:t>NOTE:</w:t>
      </w:r>
    </w:p>
    <w:p w:rsidR="0023070A" w:rsidRDefault="00332140" w:rsidP="00DF5718">
      <w:r>
        <w:t xml:space="preserve">FGDC2ISOCombo_TVBatch.pl </w:t>
      </w:r>
      <w:r w:rsidR="0023070A">
        <w:t xml:space="preserve"> is a first phase development product. The first phase development addresses the </w:t>
      </w:r>
      <w:r w:rsidR="0023070A" w:rsidRPr="0023070A">
        <w:rPr>
          <w:b/>
        </w:rPr>
        <w:t>GPMS System SRS requirements 4.1 – 4.3 and 4.5 only</w:t>
      </w:r>
      <w:r w:rsidR="0023070A">
        <w:t xml:space="preserve">. A pre-defined directory structure will serve as </w:t>
      </w:r>
      <w:r w:rsidR="007F315B">
        <w:t xml:space="preserve">a pseudo </w:t>
      </w:r>
      <w:r w:rsidR="0023070A">
        <w:t>“metadata repository” described in 4.4.</w:t>
      </w:r>
    </w:p>
    <w:p w:rsidR="005B1186" w:rsidRDefault="005B1186" w:rsidP="00DF5718"/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17" w:name="_Toc381947271"/>
      <w:r w:rsidRPr="00EB6F91">
        <w:t>V</w:t>
      </w:r>
      <w:r w:rsidR="00EB6F91">
        <w:t>.</w:t>
      </w:r>
      <w:r w:rsidRPr="00EB6F91">
        <w:t xml:space="preserve"> Operating System</w:t>
      </w:r>
      <w:bookmarkEnd w:id="17"/>
      <w:r w:rsidRPr="00EB6F91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FC7CE0" w:rsidRDefault="00EB6F91" w:rsidP="00EB6F91">
      <w:pPr>
        <w:pStyle w:val="BodyText0"/>
      </w:pPr>
      <w:r w:rsidRPr="00FC7CE0">
        <w:t xml:space="preserve">The following is the Operating system environment.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Software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Description</w:t>
            </w:r>
          </w:p>
        </w:tc>
      </w:tr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r w:rsidRPr="00FC7CE0">
              <w:t>LINUX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</w:pPr>
            <w:r w:rsidRPr="00FC7CE0">
              <w:t xml:space="preserve">Blade server operating system </w:t>
            </w:r>
          </w:p>
        </w:tc>
      </w:tr>
    </w:tbl>
    <w:p w:rsidR="001C39BF" w:rsidRPr="007F6F27" w:rsidRDefault="001C39BF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002CFF" w:rsidRDefault="00002CF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  <w:bookmarkStart w:id="18" w:name="_Toc133803874"/>
    </w:p>
    <w:p w:rsidR="00EB6F91" w:rsidRDefault="001C39BF" w:rsidP="00EB5D04">
      <w:pPr>
        <w:pStyle w:val="Heading1"/>
        <w:rPr>
          <w:sz w:val="24"/>
          <w:szCs w:val="24"/>
        </w:rPr>
      </w:pPr>
      <w:bookmarkStart w:id="19" w:name="_Toc381947272"/>
      <w:r w:rsidRPr="00EB6F91">
        <w:t>VI</w:t>
      </w:r>
      <w:r w:rsidR="00EB6F91" w:rsidRPr="00EB6F91">
        <w:t>.</w:t>
      </w:r>
      <w:r w:rsidRPr="00EB6F91">
        <w:t xml:space="preserve"> Software Overview</w:t>
      </w:r>
      <w:bookmarkEnd w:id="18"/>
      <w:bookmarkEnd w:id="19"/>
      <w:r w:rsidRPr="007F6F27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332140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FGDC2ISOCombo_TVBatch.pl </w:t>
      </w:r>
      <w:r w:rsidR="00EB6F91">
        <w:rPr>
          <w:rFonts w:ascii="Times New Roman" w:hAnsi="Times New Roman"/>
          <w:sz w:val="24"/>
          <w:szCs w:val="24"/>
        </w:rPr>
        <w:t xml:space="preserve"> is </w:t>
      </w:r>
      <w:r w:rsidR="00797C65">
        <w:rPr>
          <w:rFonts w:ascii="Times New Roman" w:hAnsi="Times New Roman"/>
          <w:sz w:val="24"/>
          <w:szCs w:val="24"/>
        </w:rPr>
        <w:t>Perl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r w:rsidR="00EB6F91">
        <w:rPr>
          <w:rFonts w:ascii="Times New Roman" w:hAnsi="Times New Roman"/>
          <w:sz w:val="24"/>
          <w:szCs w:val="24"/>
        </w:rPr>
        <w:t xml:space="preserve">script. This script </w:t>
      </w:r>
      <w:r w:rsidR="001C39BF" w:rsidRPr="007F6F27">
        <w:rPr>
          <w:rFonts w:ascii="Times New Roman" w:hAnsi="Times New Roman"/>
          <w:sz w:val="24"/>
          <w:szCs w:val="24"/>
        </w:rPr>
        <w:t xml:space="preserve">uses the </w:t>
      </w:r>
      <w:r w:rsidR="001C39BF">
        <w:rPr>
          <w:rFonts w:ascii="Times New Roman" w:hAnsi="Times New Roman"/>
          <w:sz w:val="24"/>
          <w:szCs w:val="24"/>
        </w:rPr>
        <w:t>G</w:t>
      </w:r>
      <w:r w:rsidR="00247147">
        <w:rPr>
          <w:rFonts w:ascii="Times New Roman" w:hAnsi="Times New Roman"/>
          <w:sz w:val="24"/>
          <w:szCs w:val="24"/>
        </w:rPr>
        <w:t xml:space="preserve">etOpt::Long, </w:t>
      </w:r>
      <w:r w:rsidR="001C39BF" w:rsidRPr="007F6F27">
        <w:rPr>
          <w:rFonts w:ascii="Times New Roman" w:hAnsi="Times New Roman"/>
          <w:sz w:val="24"/>
          <w:szCs w:val="24"/>
        </w:rPr>
        <w:t>File::Copy</w:t>
      </w:r>
      <w:r w:rsidR="00247147">
        <w:rPr>
          <w:rFonts w:ascii="Times New Roman" w:hAnsi="Times New Roman"/>
          <w:sz w:val="24"/>
          <w:szCs w:val="24"/>
        </w:rPr>
        <w:t>, DateTrans.pm and xsdxsltcheck.pm</w:t>
      </w:r>
      <w:r w:rsidR="00247147" w:rsidRPr="00247147">
        <w:rPr>
          <w:rFonts w:ascii="Times New Roman" w:hAnsi="Times New Roman"/>
          <w:sz w:val="24"/>
          <w:szCs w:val="24"/>
        </w:rPr>
        <w:t xml:space="preserve"> </w:t>
      </w:r>
      <w:r w:rsidR="00247147" w:rsidRPr="007F6F27">
        <w:rPr>
          <w:rFonts w:ascii="Times New Roman" w:hAnsi="Times New Roman"/>
          <w:sz w:val="24"/>
          <w:szCs w:val="24"/>
        </w:rPr>
        <w:t>modules</w:t>
      </w:r>
      <w:r w:rsidR="001C39BF" w:rsidRPr="007F6F27">
        <w:rPr>
          <w:rFonts w:ascii="Times New Roman" w:hAnsi="Times New Roman"/>
          <w:sz w:val="24"/>
          <w:szCs w:val="24"/>
        </w:rPr>
        <w:t>.</w:t>
      </w:r>
      <w:r w:rsidR="00A0141E">
        <w:rPr>
          <w:rFonts w:ascii="Times New Roman" w:hAnsi="Times New Roman"/>
          <w:sz w:val="24"/>
          <w:szCs w:val="24"/>
        </w:rPr>
        <w:t xml:space="preserve"> </w:t>
      </w:r>
      <w:r w:rsidR="001C39BF" w:rsidRPr="007F6F27">
        <w:rPr>
          <w:rFonts w:ascii="Times New Roman" w:hAnsi="Times New Roman"/>
          <w:sz w:val="24"/>
          <w:szCs w:val="24"/>
        </w:rPr>
        <w:t>It also uses Saxon</w:t>
      </w:r>
      <w:r w:rsidR="000C2F27">
        <w:rPr>
          <w:rFonts w:ascii="Times New Roman" w:hAnsi="Times New Roman"/>
          <w:sz w:val="24"/>
          <w:szCs w:val="24"/>
        </w:rPr>
        <w:t>-SA 8.6.1 XSLT processor</w:t>
      </w:r>
      <w:r w:rsidR="001C39BF" w:rsidRPr="007F6F27">
        <w:rPr>
          <w:rFonts w:ascii="Times New Roman" w:hAnsi="Times New Roman"/>
          <w:sz w:val="24"/>
          <w:szCs w:val="24"/>
        </w:rPr>
        <w:t xml:space="preserve"> and J</w:t>
      </w:r>
      <w:r w:rsidR="000C2F27">
        <w:rPr>
          <w:rFonts w:ascii="Times New Roman" w:hAnsi="Times New Roman"/>
          <w:sz w:val="24"/>
          <w:szCs w:val="24"/>
        </w:rPr>
        <w:t>ava</w:t>
      </w:r>
      <w:r w:rsidR="001C39BF" w:rsidRPr="007F6F27">
        <w:rPr>
          <w:rFonts w:ascii="Times New Roman" w:hAnsi="Times New Roman"/>
          <w:sz w:val="24"/>
          <w:szCs w:val="24"/>
        </w:rPr>
        <w:t xml:space="preserve"> Development Kit</w:t>
      </w:r>
      <w:r w:rsidR="003D6900">
        <w:rPr>
          <w:rFonts w:ascii="Times New Roman" w:hAnsi="Times New Roman"/>
          <w:sz w:val="24"/>
          <w:szCs w:val="24"/>
        </w:rPr>
        <w:t xml:space="preserve"> </w:t>
      </w:r>
      <w:r w:rsidR="00247147" w:rsidRPr="00247147">
        <w:rPr>
          <w:rFonts w:ascii="Times New Roman" w:hAnsi="Times New Roman"/>
          <w:sz w:val="24"/>
          <w:szCs w:val="24"/>
        </w:rPr>
        <w:t>1.5.0_24</w:t>
      </w:r>
      <w:r w:rsidR="00EB6F91">
        <w:rPr>
          <w:rFonts w:ascii="Times New Roman" w:hAnsi="Times New Roman"/>
          <w:sz w:val="24"/>
          <w:szCs w:val="24"/>
        </w:rPr>
        <w:t>.</w:t>
      </w:r>
      <w:r w:rsidR="003D6900">
        <w:rPr>
          <w:rFonts w:ascii="Times New Roman" w:hAnsi="Times New Roman"/>
          <w:sz w:val="24"/>
          <w:szCs w:val="24"/>
        </w:rPr>
        <w:t xml:space="preserve">  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bookmarkStart w:id="20" w:name="_Toc133803875"/>
    </w:p>
    <w:p w:rsidR="001C39BF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Default="001C39BF" w:rsidP="00EB5D04">
      <w:pPr>
        <w:pStyle w:val="Heading1"/>
        <w:rPr>
          <w:sz w:val="24"/>
          <w:szCs w:val="24"/>
        </w:rPr>
      </w:pPr>
      <w:bookmarkStart w:id="21" w:name="_Toc381947273"/>
      <w:r w:rsidRPr="00EB6F91">
        <w:t>VII</w:t>
      </w:r>
      <w:r w:rsidR="00EB6F91">
        <w:t>.</w:t>
      </w:r>
      <w:r w:rsidRPr="00EB6F91">
        <w:t xml:space="preserve"> COTS Interfaces</w:t>
      </w:r>
      <w:bookmarkEnd w:id="20"/>
      <w:bookmarkEnd w:id="21"/>
      <w:r w:rsidRPr="007F6F27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724489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>The system uses the following COTS</w:t>
      </w:r>
      <w:r w:rsidR="002A1FA1">
        <w:rPr>
          <w:rFonts w:ascii="Times New Roman" w:hAnsi="Times New Roman"/>
          <w:sz w:val="24"/>
          <w:szCs w:val="24"/>
        </w:rPr>
        <w:t>:</w:t>
      </w: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EB6F91" w:rsidRPr="00724489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5B1186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PERL for Linux, </w:t>
      </w:r>
    </w:p>
    <w:p w:rsidR="008F281C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  <w:r w:rsidRPr="00724489">
        <w:t>The s</w:t>
      </w:r>
      <w:r w:rsidR="005B1186" w:rsidRPr="00724489">
        <w:t>cript</w:t>
      </w:r>
      <w:r w:rsidRPr="00724489">
        <w:t xml:space="preserve"> references PERL using</w:t>
      </w:r>
      <w:r w:rsidR="002A1FA1">
        <w:t xml:space="preserve"> </w:t>
      </w:r>
      <w:r w:rsidRPr="00724489">
        <w:t>/usr/</w:t>
      </w:r>
      <w:r w:rsidR="002A1FA1">
        <w:t>lib</w:t>
      </w:r>
      <w:r w:rsidRPr="00724489">
        <w:t xml:space="preserve">/perl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Saxon-SA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  <w:t xml:space="preserve">The script </w:t>
      </w:r>
      <w:r w:rsidR="006A0D0C" w:rsidRPr="00724489">
        <w:t xml:space="preserve">references </w:t>
      </w:r>
      <w:r w:rsidRPr="00724489">
        <w:t>saxon8sa.jar</w:t>
      </w:r>
      <w:r w:rsidR="006A0D0C" w:rsidRPr="00724489">
        <w:t xml:space="preserve"> using </w:t>
      </w:r>
      <w:r w:rsidR="00964EC4" w:rsidRPr="00724489">
        <w:t>/opt/saxon</w:t>
      </w:r>
      <w:r w:rsidR="001B7EA8">
        <w:t>_lib</w:t>
      </w:r>
      <w:r w:rsidR="00964EC4" w:rsidRPr="00724489">
        <w:t>/</w:t>
      </w:r>
      <w:r w:rsidR="003D6900">
        <w:t>saxon/</w:t>
      </w:r>
      <w:r w:rsidR="00964EC4" w:rsidRPr="00724489">
        <w:t>saxon8sa.jar</w:t>
      </w:r>
    </w:p>
    <w:p w:rsidR="00964EC4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</w:r>
    </w:p>
    <w:p w:rsidR="00964EC4" w:rsidRPr="00724489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>Java Development Kit (JDK)</w:t>
      </w:r>
    </w:p>
    <w:p w:rsidR="00964EC4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724489">
        <w:tab/>
      </w:r>
      <w:r w:rsidR="008F281C" w:rsidRPr="00724489">
        <w:t>The software references J</w:t>
      </w:r>
      <w:r w:rsidR="006A0D0C" w:rsidRPr="00724489">
        <w:t>DK</w:t>
      </w:r>
      <w:r w:rsidR="008F281C" w:rsidRPr="00724489">
        <w:t xml:space="preserve"> using </w:t>
      </w:r>
      <w:r w:rsidR="00247147">
        <w:rPr>
          <w:rFonts w:ascii="Times" w:hAnsi="Times" w:cs="Helv"/>
          <w:color w:val="000000"/>
        </w:rPr>
        <w:t>/apps/saxon/</w:t>
      </w:r>
      <w:r w:rsidR="00247147" w:rsidRPr="00247147">
        <w:rPr>
          <w:rFonts w:ascii="Times" w:hAnsi="Times" w:cs="Helv"/>
          <w:color w:val="000000"/>
        </w:rPr>
        <w:t>jdk1.5.0_24</w:t>
      </w:r>
    </w:p>
    <w:p w:rsidR="008F281C" w:rsidRDefault="008F281C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Default="007F315B" w:rsidP="002E46A5">
      <w:bookmarkStart w:id="22" w:name="_Toc133803876"/>
      <w:r>
        <w:t xml:space="preserve">The </w:t>
      </w:r>
      <w:r w:rsidR="002E46A5">
        <w:t xml:space="preserve">CLASSPATH and PATH </w:t>
      </w:r>
      <w:r w:rsidR="00C04EC6">
        <w:t xml:space="preserve">environment variables </w:t>
      </w:r>
      <w:r>
        <w:t xml:space="preserve">can be used </w:t>
      </w:r>
      <w:r w:rsidR="000123D5">
        <w:t>to reference</w:t>
      </w:r>
      <w:r w:rsidR="002E46A5">
        <w:t xml:space="preserve"> Saxon</w:t>
      </w:r>
      <w:r w:rsidR="000123D5">
        <w:t>-SA</w:t>
      </w:r>
      <w:r w:rsidR="002E46A5">
        <w:t xml:space="preserve"> and JDK</w:t>
      </w:r>
      <w:r w:rsidR="000123D5">
        <w:t xml:space="preserve"> for the </w:t>
      </w:r>
      <w:r w:rsidR="002E46A5">
        <w:t>user</w:t>
      </w:r>
      <w:r>
        <w:t>’</w:t>
      </w:r>
      <w:r w:rsidR="002E46A5">
        <w:t>s command procedure. For example</w:t>
      </w:r>
      <w:r w:rsidR="003D6900">
        <w:t>:</w:t>
      </w:r>
      <w:r w:rsidR="00217C7C">
        <w:t xml:space="preserve"> </w:t>
      </w:r>
    </w:p>
    <w:p w:rsidR="00696361" w:rsidRDefault="00696361" w:rsidP="002E46A5"/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export PATH=/</w:t>
      </w:r>
      <w:r w:rsidR="00E258AB">
        <w:rPr>
          <w:rFonts w:ascii="Helv" w:hAnsi="Helv" w:cs="Helv"/>
          <w:color w:val="000000"/>
          <w:sz w:val="20"/>
          <w:szCs w:val="20"/>
        </w:rPr>
        <w:t>apps/saxon</w:t>
      </w:r>
      <w:r>
        <w:rPr>
          <w:rFonts w:ascii="Helv" w:hAnsi="Helv" w:cs="Helv"/>
          <w:color w:val="000000"/>
          <w:sz w:val="20"/>
          <w:szCs w:val="20"/>
        </w:rPr>
        <w:t>/jdk1.5.0_</w:t>
      </w:r>
      <w:r w:rsidR="00E258AB">
        <w:rPr>
          <w:rFonts w:ascii="Helv" w:hAnsi="Helv" w:cs="Helv"/>
          <w:color w:val="000000"/>
          <w:sz w:val="20"/>
          <w:szCs w:val="20"/>
        </w:rPr>
        <w:t>24</w:t>
      </w:r>
      <w:r>
        <w:rPr>
          <w:rFonts w:ascii="Helv" w:hAnsi="Helv" w:cs="Helv"/>
          <w:color w:val="000000"/>
          <w:sz w:val="20"/>
          <w:szCs w:val="20"/>
        </w:rPr>
        <w:t>/bin:$PATH</w:t>
      </w: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export CLASSPATH=/</w:t>
      </w:r>
      <w:r w:rsidR="00352ACA">
        <w:rPr>
          <w:rFonts w:ascii="Helv" w:hAnsi="Helv" w:cs="Helv"/>
          <w:color w:val="000000"/>
          <w:sz w:val="20"/>
          <w:szCs w:val="20"/>
        </w:rPr>
        <w:t>apps</w:t>
      </w:r>
      <w:r>
        <w:rPr>
          <w:rFonts w:ascii="Helv" w:hAnsi="Helv" w:cs="Helv"/>
          <w:color w:val="000000"/>
          <w:sz w:val="20"/>
          <w:szCs w:val="20"/>
        </w:rPr>
        <w:t>/</w:t>
      </w:r>
      <w:r w:rsidR="00352ACA">
        <w:rPr>
          <w:rFonts w:ascii="Helv" w:hAnsi="Helv" w:cs="Helv"/>
          <w:color w:val="000000"/>
          <w:sz w:val="20"/>
          <w:szCs w:val="20"/>
        </w:rPr>
        <w:t>saxon/jdk1.5.0_24/lib/:/apps</w:t>
      </w:r>
      <w:r>
        <w:rPr>
          <w:rFonts w:ascii="Helv" w:hAnsi="Helv" w:cs="Helv"/>
          <w:color w:val="000000"/>
          <w:sz w:val="20"/>
          <w:szCs w:val="20"/>
        </w:rPr>
        <w:t>/saxon_lib/saxon/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.jar:/opt/saxon_lib/saxon/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:/opt/saxon_lib/saxon/</w:t>
      </w:r>
    </w:p>
    <w:p w:rsidR="00696361" w:rsidRDefault="00696361" w:rsidP="002E46A5"/>
    <w:p w:rsidR="003C2269" w:rsidRDefault="003C2269" w:rsidP="002E46A5">
      <w:r>
        <w:t>in script</w:t>
      </w:r>
    </w:p>
    <w:p w:rsidR="003C2269" w:rsidRDefault="001B591D" w:rsidP="002E46A5">
      <w:r w:rsidRPr="001B591D">
        <w:t>$ENV{'PATH'} = "/apps/saxon/jdk1.5.0_24/bin::/apps/saxon/saxon9ee.jar::/apps/saxon:$rootout/mrf/$newerrdir:$ENV{'PATH'}";</w:t>
      </w:r>
    </w:p>
    <w:p w:rsidR="001B591D" w:rsidRDefault="001B591D" w:rsidP="002E46A5"/>
    <w:p w:rsidR="00696361" w:rsidRDefault="001B591D" w:rsidP="002E46A5">
      <w:r w:rsidRPr="001B591D">
        <w:t>$ENV{$cp} = "/apps/saxon/jdk1.5.0_24/lib/:/apps/saxon/saxon9ee.jar:/apps/saxon/saxon9ee.jar $CLASSPATH:/usr/share/java/saxon.jar";</w:t>
      </w:r>
    </w:p>
    <w:p w:rsidR="002E46A5" w:rsidRDefault="002E46A5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</w:p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23" w:name="_Toc381947274"/>
      <w:r w:rsidRPr="00EB6F91">
        <w:t>VIII</w:t>
      </w:r>
      <w:r w:rsidR="00EB6F91" w:rsidRPr="00EB6F91">
        <w:t>.</w:t>
      </w:r>
      <w:r w:rsidRPr="00EB6F91">
        <w:t xml:space="preserve"> Software Interfaces</w:t>
      </w:r>
      <w:bookmarkEnd w:id="22"/>
      <w:bookmarkEnd w:id="23"/>
      <w:r w:rsidRPr="00EB6F91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7F6F27">
        <w:rPr>
          <w:rFonts w:ascii="Times New Roman" w:hAnsi="Times New Roman"/>
          <w:sz w:val="24"/>
          <w:szCs w:val="24"/>
        </w:rPr>
        <w:t xml:space="preserve">None </w:t>
      </w:r>
      <w:bookmarkStart w:id="24" w:name="_Toc133803877"/>
    </w:p>
    <w:p w:rsidR="001C39BF" w:rsidRPr="007F6F27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Pr="002E46A5" w:rsidRDefault="001C39BF" w:rsidP="00EB5D04">
      <w:pPr>
        <w:pStyle w:val="Heading1"/>
      </w:pPr>
      <w:bookmarkStart w:id="25" w:name="_Toc381947275"/>
      <w:r w:rsidRPr="002E46A5">
        <w:t>IX</w:t>
      </w:r>
      <w:r w:rsidR="002E46A5">
        <w:t>.</w:t>
      </w:r>
      <w:r w:rsidRPr="002E46A5">
        <w:t xml:space="preserve"> Databases Needed</w:t>
      </w:r>
      <w:bookmarkEnd w:id="24"/>
      <w:bookmarkEnd w:id="25"/>
    </w:p>
    <w:p w:rsidR="002E46A5" w:rsidRDefault="002E46A5" w:rsidP="001C39BF">
      <w:pPr>
        <w:rPr>
          <w:b/>
          <w:sz w:val="32"/>
          <w:szCs w:val="32"/>
          <w:u w:val="single"/>
        </w:rPr>
      </w:pPr>
    </w:p>
    <w:p w:rsidR="001C39BF" w:rsidRDefault="001C39BF" w:rsidP="001C39BF">
      <w:r w:rsidRPr="007F6F27">
        <w:t xml:space="preserve">None  </w:t>
      </w:r>
    </w:p>
    <w:p w:rsidR="002E46A5" w:rsidRDefault="001C39BF" w:rsidP="00EB5D04">
      <w:pPr>
        <w:pStyle w:val="Heading1"/>
        <w:rPr>
          <w:sz w:val="24"/>
          <w:szCs w:val="24"/>
        </w:rPr>
      </w:pPr>
      <w:bookmarkStart w:id="26" w:name="_Toc381947276"/>
      <w:r w:rsidRPr="002E46A5">
        <w:t>X</w:t>
      </w:r>
      <w:r w:rsidR="002E46A5" w:rsidRPr="002E46A5">
        <w:t>.</w:t>
      </w:r>
      <w:r w:rsidRPr="002E46A5">
        <w:t xml:space="preserve">  Installation/System Assembly</w:t>
      </w:r>
      <w:bookmarkEnd w:id="26"/>
      <w:r w:rsidR="008C5713" w:rsidRPr="008C5713">
        <w:rPr>
          <w:sz w:val="24"/>
          <w:szCs w:val="24"/>
        </w:rPr>
        <w:t xml:space="preserve"> </w:t>
      </w:r>
    </w:p>
    <w:p w:rsidR="000123D5" w:rsidRDefault="000123D5" w:rsidP="000123D5">
      <w:pPr>
        <w:rPr>
          <w:b/>
          <w:sz w:val="28"/>
          <w:szCs w:val="28"/>
          <w:u w:val="single"/>
        </w:rPr>
      </w:pPr>
    </w:p>
    <w:p w:rsidR="008908D7" w:rsidRDefault="008908D7" w:rsidP="008908D7">
      <w:r>
        <w:t>The Serena VM version label for this release is “</w:t>
      </w:r>
      <w:r w:rsidR="006717C3" w:rsidRPr="006717C3">
        <w:t>FGDC2ISOCombo_TVBatch_MRFver9</w:t>
      </w:r>
      <w:r>
        <w:t>”.</w:t>
      </w:r>
    </w:p>
    <w:p w:rsidR="005C34BF" w:rsidRDefault="005C34BF" w:rsidP="00E86805">
      <w:pPr>
        <w:pStyle w:val="Heading2"/>
      </w:pPr>
    </w:p>
    <w:p w:rsidR="000123D5" w:rsidRPr="0057653B" w:rsidRDefault="000123D5" w:rsidP="00E86805">
      <w:pPr>
        <w:pStyle w:val="Heading2"/>
      </w:pPr>
      <w:bookmarkStart w:id="27" w:name="_Toc381947277"/>
      <w:r w:rsidRPr="0057653B">
        <w:t xml:space="preserve">CM </w:t>
      </w:r>
      <w:r w:rsidR="005C34BF">
        <w:t>Instructions</w:t>
      </w:r>
      <w:bookmarkEnd w:id="27"/>
    </w:p>
    <w:p w:rsidR="000123D5" w:rsidRPr="00400879" w:rsidRDefault="000123D5" w:rsidP="000123D5">
      <w:pPr>
        <w:rPr>
          <w:b/>
          <w:sz w:val="28"/>
          <w:szCs w:val="28"/>
          <w:u w:val="single"/>
        </w:rPr>
      </w:pPr>
    </w:p>
    <w:p w:rsidR="00AA7558" w:rsidRDefault="00376DC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Create the following directories</w:t>
      </w:r>
      <w:r w:rsidR="000359CA">
        <w:t>:</w:t>
      </w:r>
      <w:r>
        <w:t xml:space="preserve"> </w:t>
      </w:r>
    </w:p>
    <w:p w:rsidR="00D86B94" w:rsidRDefault="00D86B9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99617F" w:rsidRDefault="0099617F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</w:t>
      </w:r>
    </w:p>
    <w:p w:rsidR="00AC4FC2" w:rsidRDefault="00AC4FC2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8F5C4C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</w:t>
      </w:r>
      <w:r w:rsidR="008F5C4C">
        <w:t>/input</w:t>
      </w:r>
    </w:p>
    <w:p w:rsidR="00187E9C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</w:t>
      </w:r>
      <w:r w:rsidR="00187E9C">
        <w:t>/input/fgdc</w:t>
      </w:r>
    </w:p>
    <w:p w:rsidR="00761324" w:rsidRDefault="00761324" w:rsidP="0076132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D86B94">
        <w:t>/mt</w:t>
      </w:r>
      <w:r>
        <w:t>data</w:t>
      </w:r>
      <w:r w:rsidRPr="00D86B94">
        <w:t>/</w:t>
      </w:r>
      <w:r>
        <w:t>geo/</w:t>
      </w:r>
      <w:r w:rsidRPr="00D86B94">
        <w:t>gpms/</w:t>
      </w:r>
      <w:r>
        <w:t>input/</w:t>
      </w:r>
      <w:r w:rsidRPr="00D86B94">
        <w:t>list</w:t>
      </w:r>
    </w:p>
    <w:p w:rsidR="00761324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86BD0" w:rsidRDefault="00686BD0" w:rsidP="00686BD0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/mtdata/geo/gpms/log</w:t>
      </w:r>
    </w:p>
    <w:p w:rsidR="00686BD0" w:rsidRDefault="00686BD0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8F5C4C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</w:t>
      </w:r>
      <w:r w:rsidR="008F5C4C">
        <w:t>/output</w:t>
      </w:r>
    </w:p>
    <w:p w:rsidR="00187E9C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</w:t>
      </w:r>
      <w:r w:rsidR="00187E9C">
        <w:t>/output/mrf</w:t>
      </w:r>
    </w:p>
    <w:p w:rsidR="00187E9C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</w:t>
      </w:r>
      <w:r w:rsidR="00187E9C">
        <w:t>/output/fgdc</w:t>
      </w:r>
    </w:p>
    <w:p w:rsidR="00C21504" w:rsidRDefault="00C2150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/mtdata/geo/gpms/output/ISO</w:t>
      </w:r>
    </w:p>
    <w:p w:rsidR="00187E9C" w:rsidRDefault="00187E9C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AC4FC2" w:rsidRDefault="00AC4FC2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/mt/app</w:t>
      </w:r>
      <w:r w:rsidR="00A90B00">
        <w:t>s</w:t>
      </w:r>
      <w:r>
        <w:t>/gpms</w:t>
      </w:r>
      <w:r w:rsidR="0066799D">
        <w:t xml:space="preserve"> 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/mt/apps/</w:t>
      </w:r>
      <w:r>
        <w:t>gpms/DateTrans</w:t>
      </w:r>
    </w:p>
    <w:p w:rsidR="006A28D1" w:rsidRDefault="006A28D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/mt/apps/</w:t>
      </w:r>
      <w:r>
        <w:t>gpms/DateTrans/lib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/mt/apps/</w:t>
      </w:r>
      <w:r>
        <w:t>gpms/DateTrans/t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AA7558">
        <w:rPr>
          <w:lang w:val="nb-NO"/>
        </w:rPr>
        <w:t>/mt/apps/gpms</w:t>
      </w:r>
      <w:r>
        <w:rPr>
          <w:lang w:val="nb-NO"/>
        </w:rPr>
        <w:t xml:space="preserve">/xsl </w:t>
      </w: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AA7558">
        <w:rPr>
          <w:lang w:val="nb-NO"/>
        </w:rPr>
        <w:t>/mt/apps/gpms</w:t>
      </w:r>
      <w:r>
        <w:rPr>
          <w:lang w:val="nb-NO"/>
        </w:rPr>
        <w:t>/xsl/xsl4mrf2fgdc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D86B94" w:rsidRDefault="00D86B94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/mt/apps/gpms/</w:t>
      </w:r>
      <w:r w:rsidRPr="00AA7558">
        <w:t>FGDC2MRF</w:t>
      </w:r>
    </w:p>
    <w:p w:rsidR="0066799D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/mt/apps/gpms/mrf2ea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/mt/apps/gpms/mrf2ISO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187E9C" w:rsidRDefault="00187E9C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187E9C">
        <w:rPr>
          <w:lang w:val="nb-NO"/>
        </w:rPr>
        <w:t>/mt/apps/gpms/</w:t>
      </w:r>
      <w:r w:rsidR="00AA7558">
        <w:rPr>
          <w:lang w:val="nb-NO"/>
        </w:rPr>
        <w:t>xsd</w:t>
      </w:r>
    </w:p>
    <w:p w:rsidR="00C21504" w:rsidRPr="00AA7558" w:rsidRDefault="00C21504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</w:p>
    <w:p w:rsidR="00712D09" w:rsidRPr="007C397A" w:rsidRDefault="006D7919" w:rsidP="00712D09">
      <w:pPr>
        <w:rPr>
          <w:rFonts w:ascii="Times" w:hAnsi="Times"/>
        </w:rPr>
      </w:pPr>
      <w:r>
        <w:rPr>
          <w:rFonts w:ascii="Times" w:hAnsi="Times"/>
        </w:rPr>
        <w:t>P</w:t>
      </w:r>
      <w:r w:rsidR="00712D09" w:rsidRPr="007C397A">
        <w:rPr>
          <w:rFonts w:ascii="Times" w:hAnsi="Times"/>
        </w:rPr>
        <w:t>erform the following tasks</w:t>
      </w:r>
      <w:r w:rsidR="00712D09">
        <w:rPr>
          <w:rFonts w:ascii="Times" w:hAnsi="Times"/>
        </w:rPr>
        <w:t xml:space="preserve"> to release </w:t>
      </w:r>
      <w:r w:rsidR="00EE6EAF">
        <w:rPr>
          <w:rFonts w:ascii="Times" w:hAnsi="Times"/>
        </w:rPr>
        <w:t xml:space="preserve">version </w:t>
      </w:r>
      <w:r w:rsidR="00B957BC" w:rsidRPr="00D94D4A">
        <w:rPr>
          <w:bCs/>
          <w:sz w:val="20"/>
          <w:szCs w:val="20"/>
        </w:rPr>
        <w:t>GPMS_TVBatch_Ver</w:t>
      </w:r>
      <w:r w:rsidR="00B957BC">
        <w:rPr>
          <w:bCs/>
          <w:sz w:val="20"/>
          <w:szCs w:val="20"/>
        </w:rPr>
        <w:t>9</w:t>
      </w:r>
      <w:r w:rsidR="00712D09">
        <w:rPr>
          <w:rFonts w:ascii="Times" w:hAnsi="Times"/>
        </w:rPr>
        <w:t xml:space="preserve"> (using Serena VM version label “</w:t>
      </w:r>
      <w:r w:rsidR="006717C3" w:rsidRPr="006717C3">
        <w:t>FGDC2ISOCombo_TVBatch_MRFver9</w:t>
      </w:r>
      <w:r w:rsidR="00712D09">
        <w:rPr>
          <w:rFonts w:ascii="Times" w:hAnsi="Times"/>
        </w:rPr>
        <w:t>”</w:t>
      </w:r>
      <w:r>
        <w:rPr>
          <w:rFonts w:ascii="Times" w:hAnsi="Times"/>
        </w:rPr>
        <w:t>)</w:t>
      </w:r>
      <w:r w:rsidR="00712D09" w:rsidRPr="007C397A">
        <w:rPr>
          <w:rFonts w:ascii="Times" w:hAnsi="Times"/>
        </w:rPr>
        <w:t>:</w:t>
      </w:r>
    </w:p>
    <w:p w:rsidR="000E0095" w:rsidRDefault="000E0095" w:rsidP="000E0095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E0095" w:rsidRPr="00171D7B" w:rsidRDefault="000E0095" w:rsidP="000E0095">
      <w:pPr>
        <w:ind w:left="720"/>
        <w:rPr>
          <w:rFonts w:ascii="Times" w:hAnsi="Times"/>
        </w:rPr>
      </w:pPr>
      <w:r w:rsidRPr="00171D7B">
        <w:rPr>
          <w:rFonts w:ascii="Times" w:hAnsi="Times"/>
        </w:rPr>
        <w:t>from:</w:t>
      </w:r>
      <w:r w:rsidRPr="00171D7B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171D7B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661987">
        <w:rPr>
          <w:rFonts w:ascii="Times" w:hAnsi="Times"/>
        </w:rPr>
        <w:t>GPMS_FGDC2ISOCOMBO:</w:t>
      </w:r>
      <w:r w:rsidRPr="00171D7B">
        <w:rPr>
          <w:rFonts w:ascii="Times" w:hAnsi="Times"/>
        </w:rPr>
        <w:t xml:space="preserve"> </w:t>
      </w:r>
      <w:r>
        <w:rPr>
          <w:rFonts w:ascii="Times" w:hAnsi="Times"/>
        </w:rPr>
        <w:t xml:space="preserve">Source: </w:t>
      </w:r>
      <w:r w:rsidRPr="00171D7B">
        <w:rPr>
          <w:rFonts w:ascii="Times" w:hAnsi="Times"/>
        </w:rPr>
        <w:t>xsl Stylesheets : FGDC2MRF</w:t>
      </w:r>
    </w:p>
    <w:p w:rsidR="000E0095" w:rsidRPr="000E0095" w:rsidRDefault="000E0095" w:rsidP="000E0095">
      <w:pPr>
        <w:ind w:firstLine="720"/>
      </w:pPr>
      <w:r w:rsidRPr="000E0095">
        <w:rPr>
          <w:rFonts w:ascii="Times" w:hAnsi="Times"/>
        </w:rPr>
        <w:t>to:</w:t>
      </w:r>
      <w:r w:rsidRPr="000E0095">
        <w:rPr>
          <w:rFonts w:ascii="Times" w:hAnsi="Times"/>
        </w:rPr>
        <w:tab/>
      </w:r>
      <w:r w:rsidRPr="000E0095">
        <w:rPr>
          <w:rFonts w:ascii="Courier New" w:hAnsi="Courier New" w:cs="Courier New"/>
        </w:rPr>
        <w:t>/mt/apps/gpms/</w:t>
      </w:r>
      <w:r w:rsidRPr="000E0095">
        <w:t>FGDC2MRF</w:t>
      </w:r>
    </w:p>
    <w:p w:rsidR="000E0095" w:rsidRPr="000E0095" w:rsidRDefault="000E0095" w:rsidP="000E0095">
      <w:pPr>
        <w:ind w:firstLine="720"/>
        <w:rPr>
          <w:rFonts w:ascii="Times" w:hAnsi="Times"/>
        </w:rPr>
      </w:pPr>
      <w:r w:rsidRPr="000E0095">
        <w:tab/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01_idinfo_planned.xsl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01_idinfo.xsl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02_dataqual_map.xsl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02_dataqual_tab.xsl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03_spdoinfo.xsl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04_spref.xsl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05_eainfo.xsl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06_distinfo.xsl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07_metainfo.xsl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FGDC2mif_atlas.xsl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FGDC2mif_edges.xsl</w:t>
      </w:r>
    </w:p>
    <w:p w:rsidR="006C2A8C" w:rsidRPr="006C2A8C" w:rsidRDefault="006C2A8C" w:rsidP="006C2A8C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FGDC2mif_edges</w:t>
      </w:r>
      <w:r w:rsidR="00CA7399">
        <w:rPr>
          <w:rFonts w:ascii="Times" w:hAnsi="Times"/>
          <w:lang w:val="nb-NO"/>
        </w:rPr>
        <w:t>Enhanced</w:t>
      </w:r>
      <w:r>
        <w:rPr>
          <w:rFonts w:ascii="Times" w:hAnsi="Times"/>
          <w:lang w:val="nb-NO"/>
        </w:rPr>
        <w:t>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FGDC2mif_legacy.xsl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FGDC2mif_map.xsl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FGDC2mif_planned.xsl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FGDC2mif_tabular.xsl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FGDC2mif_vector.xsl</w:t>
      </w:r>
    </w:p>
    <w:p w:rsidR="000E0095" w:rsidRPr="00171D7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FGDC2mif.xsl</w:t>
      </w:r>
    </w:p>
    <w:p w:rsidR="00171D7B" w:rsidRPr="00171D7B" w:rsidRDefault="00171D7B" w:rsidP="00171D7B">
      <w:pPr>
        <w:ind w:left="1080"/>
        <w:rPr>
          <w:rFonts w:ascii="Times" w:hAnsi="Times"/>
          <w:lang w:val="nb-NO"/>
        </w:rPr>
      </w:pPr>
    </w:p>
    <w:p w:rsidR="00712D09" w:rsidRDefault="00712D09" w:rsidP="00712D09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</w:t>
      </w:r>
      <w:r w:rsidR="002858B0">
        <w:rPr>
          <w:rFonts w:ascii="Times" w:hAnsi="Times"/>
        </w:rPr>
        <w:t>(s) as text</w:t>
      </w:r>
      <w:r>
        <w:rPr>
          <w:rFonts w:ascii="Times" w:hAnsi="Times"/>
        </w:rPr>
        <w:t>:</w:t>
      </w:r>
    </w:p>
    <w:p w:rsidR="00171D7B" w:rsidRDefault="00712D09" w:rsidP="00171D7B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 w:rsidR="00B957BC"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 w:rsidR="00E329A9"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="00376DC4">
        <w:rPr>
          <w:rFonts w:ascii="Times" w:hAnsi="Times"/>
          <w:lang w:val="nb-NO"/>
        </w:rPr>
        <w:t xml:space="preserve"> Data : Input : FGDC</w:t>
      </w:r>
    </w:p>
    <w:p w:rsidR="00712D09" w:rsidRPr="00242158" w:rsidRDefault="00712D09" w:rsidP="00171D7B">
      <w:pPr>
        <w:ind w:left="720"/>
      </w:pPr>
      <w:r w:rsidRPr="00242158">
        <w:rPr>
          <w:rFonts w:ascii="Times" w:hAnsi="Times"/>
        </w:rPr>
        <w:t>to:</w:t>
      </w:r>
      <w:r w:rsidR="00171D7B" w:rsidRPr="00242158">
        <w:rPr>
          <w:rFonts w:ascii="Times" w:hAnsi="Times"/>
        </w:rPr>
        <w:tab/>
      </w:r>
      <w:r w:rsidR="00171D7B" w:rsidRPr="00242158">
        <w:t>/mt</w:t>
      </w:r>
      <w:r w:rsidR="00242158" w:rsidRPr="00242158">
        <w:t>data</w:t>
      </w:r>
      <w:r w:rsidR="00171D7B" w:rsidRPr="00242158">
        <w:t>/</w:t>
      </w:r>
      <w:r w:rsidR="00242158" w:rsidRPr="00242158">
        <w:t>geo/gpms</w:t>
      </w:r>
      <w:r w:rsidR="00171D7B" w:rsidRPr="00242158">
        <w:t>/input/fgdc</w:t>
      </w:r>
    </w:p>
    <w:p w:rsidR="00376DC4" w:rsidRPr="00242158" w:rsidRDefault="00376DC4" w:rsidP="00171D7B">
      <w:pPr>
        <w:ind w:left="720"/>
        <w:rPr>
          <w:rFonts w:ascii="Times" w:hAnsi="Times"/>
        </w:rPr>
      </w:pPr>
    </w:p>
    <w:p w:rsidR="00712D09" w:rsidRDefault="00610E7E" w:rsidP="00712D09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NoTheme.xml</w:t>
      </w:r>
    </w:p>
    <w:p w:rsidR="00610E7E" w:rsidRDefault="004636A1" w:rsidP="00712D09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</w:t>
      </w:r>
      <w:r w:rsidR="00610E7E">
        <w:rPr>
          <w:rFonts w:ascii="Times" w:hAnsi="Times"/>
        </w:rPr>
        <w:t>abblock2010_01_pophu.shp.xml</w:t>
      </w:r>
    </w:p>
    <w:p w:rsidR="00610E7E" w:rsidRDefault="00610E7E" w:rsidP="00712D09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tl_2011_01_place.shp.xml</w:t>
      </w:r>
    </w:p>
    <w:p w:rsidR="00610E7E" w:rsidRDefault="00610E7E" w:rsidP="00712D09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tl_2011_01001_addrfn.dbf.xml</w:t>
      </w:r>
    </w:p>
    <w:p w:rsidR="00610E7E" w:rsidRDefault="00610E7E" w:rsidP="00712D09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tl_2011_01001_areawater.shp.xml</w:t>
      </w:r>
    </w:p>
    <w:p w:rsidR="00610E7E" w:rsidRDefault="00610E7E" w:rsidP="00712D09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tl_2011_01001_edges.shp.xml</w:t>
      </w:r>
    </w:p>
    <w:p w:rsidR="00610E7E" w:rsidRDefault="00610E7E" w:rsidP="00712D09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tl_2011_01001_faces.shp.xml</w:t>
      </w:r>
    </w:p>
    <w:p w:rsidR="00610E7E" w:rsidRDefault="00610E7E" w:rsidP="00712D09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tl_2011_01001_facesal.shp.xml</w:t>
      </w:r>
    </w:p>
    <w:p w:rsidR="00610E7E" w:rsidRDefault="00610E7E" w:rsidP="00712D09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tl_2011_01001_pointlm.shp.xml</w:t>
      </w:r>
    </w:p>
    <w:p w:rsidR="00610E7E" w:rsidRDefault="00610E7E" w:rsidP="00712D09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tl_2011_01001_roads.shp.xml</w:t>
      </w:r>
    </w:p>
    <w:p w:rsidR="00610E7E" w:rsidRDefault="00610E7E" w:rsidP="00712D09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tl_2011_08011_addr.dbf.xml</w:t>
      </w:r>
    </w:p>
    <w:p w:rsidR="00610E7E" w:rsidRDefault="00610E7E" w:rsidP="00610E7E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tl_2011_08011_addrfeat.shp.xml</w:t>
      </w:r>
    </w:p>
    <w:p w:rsidR="000524AC" w:rsidRDefault="000524AC" w:rsidP="00610E7E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tl_2011_08011_arealm.shp.xml</w:t>
      </w:r>
    </w:p>
    <w:p w:rsidR="00610E7E" w:rsidRDefault="00610E7E" w:rsidP="00610E7E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tl_2011_08011</w:t>
      </w:r>
      <w:r w:rsidR="00265D92">
        <w:rPr>
          <w:rFonts w:ascii="Times" w:hAnsi="Times"/>
        </w:rPr>
        <w:t>_areawater.shp.xml</w:t>
      </w:r>
    </w:p>
    <w:p w:rsidR="00610E7E" w:rsidRDefault="00265D92" w:rsidP="00265D92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tl_2011_08011_faces.shp.xml</w:t>
      </w:r>
    </w:p>
    <w:p w:rsidR="00265D92" w:rsidRDefault="00265D92" w:rsidP="00265D92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tl_2011_08011_facesah.dbf.xml</w:t>
      </w:r>
    </w:p>
    <w:p w:rsidR="00265D92" w:rsidRDefault="00265D92" w:rsidP="00265D92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tl_2011_08011_facesal.dbf.xml</w:t>
      </w:r>
    </w:p>
    <w:p w:rsidR="00265D92" w:rsidRDefault="00265D92" w:rsidP="00265D92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tl_2011_08011_featnames.dbf.xml</w:t>
      </w:r>
    </w:p>
    <w:p w:rsidR="00265D92" w:rsidRDefault="00265D92" w:rsidP="00265D92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tl_2011_08011_otherid.dbf.xml</w:t>
      </w:r>
    </w:p>
    <w:p w:rsidR="00265D92" w:rsidRPr="00265D92" w:rsidRDefault="00265D92" w:rsidP="00265D92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tl_2011_08013_addr.dbf.xml</w:t>
      </w:r>
    </w:p>
    <w:p w:rsidR="00265D92" w:rsidRDefault="00265D92" w:rsidP="00265D92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tl_2011_08013_addrfeat.shp.xml</w:t>
      </w:r>
    </w:p>
    <w:p w:rsidR="00265D92" w:rsidRDefault="00265D92" w:rsidP="00265D92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tl_2011_08013_addrfn.dbf.xml</w:t>
      </w:r>
    </w:p>
    <w:p w:rsidR="00265D92" w:rsidRDefault="00265D92" w:rsidP="00265D92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tl_2011_08013_arealm.shp.xml</w:t>
      </w:r>
    </w:p>
    <w:p w:rsidR="00265D92" w:rsidRDefault="00265D92" w:rsidP="00265D92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tl_2011_08013_edges.shp.xml</w:t>
      </w:r>
    </w:p>
    <w:p w:rsidR="00265D92" w:rsidRDefault="00265D92" w:rsidP="00265D92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tl_2011_08013_facesah.dbf.xml</w:t>
      </w:r>
    </w:p>
    <w:p w:rsidR="00265D92" w:rsidRDefault="00265D92" w:rsidP="00265D92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tl_2011_08013_</w:t>
      </w:r>
      <w:r w:rsidR="00967342">
        <w:rPr>
          <w:rFonts w:ascii="Times" w:hAnsi="Times"/>
        </w:rPr>
        <w:t>featnames.dbf.xml</w:t>
      </w:r>
    </w:p>
    <w:p w:rsidR="00967342" w:rsidRDefault="00967342" w:rsidP="00265D92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tl_2011_08013_linearwater.shp.xml</w:t>
      </w:r>
    </w:p>
    <w:p w:rsidR="00967342" w:rsidRDefault="00967342" w:rsidP="00265D92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tl_2011_08013_pointlm.shp.xml</w:t>
      </w:r>
    </w:p>
    <w:p w:rsidR="00967342" w:rsidRPr="00265D92" w:rsidRDefault="00967342" w:rsidP="00265D92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tl_2011_us_rails.shp.xml</w:t>
      </w:r>
    </w:p>
    <w:p w:rsidR="00376DC4" w:rsidRDefault="00376DC4" w:rsidP="00376DC4">
      <w:pPr>
        <w:rPr>
          <w:rFonts w:ascii="Times" w:hAnsi="Times"/>
        </w:rPr>
      </w:pPr>
    </w:p>
    <w:p w:rsidR="00376DC4" w:rsidRDefault="00376DC4" w:rsidP="00376D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376DC4" w:rsidRDefault="00376DC4" w:rsidP="00376DC4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 w:rsidR="00B957BC"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 w:rsidR="00E329A9"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>
        <w:rPr>
          <w:rFonts w:ascii="Times" w:hAnsi="Times"/>
          <w:lang w:val="nb-NO"/>
        </w:rPr>
        <w:t xml:space="preserve"> Data : Input : List</w:t>
      </w:r>
    </w:p>
    <w:p w:rsidR="00376DC4" w:rsidRDefault="00376DC4" w:rsidP="006D7919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/mt</w:t>
      </w:r>
      <w:r w:rsidR="00242158">
        <w:t>data</w:t>
      </w:r>
      <w:r w:rsidRPr="00376DC4">
        <w:t>/</w:t>
      </w:r>
      <w:r w:rsidR="00242158">
        <w:t>geo/gpms/</w:t>
      </w:r>
      <w:r w:rsidRPr="00376DC4">
        <w:t>input/</w:t>
      </w:r>
      <w:r>
        <w:t>list</w:t>
      </w:r>
    </w:p>
    <w:p w:rsidR="006D7919" w:rsidRDefault="006D7919" w:rsidP="006D7919">
      <w:pPr>
        <w:ind w:left="720"/>
      </w:pPr>
    </w:p>
    <w:p w:rsidR="006D7919" w:rsidRPr="006D7919" w:rsidRDefault="00967342" w:rsidP="006D7919">
      <w:pPr>
        <w:numPr>
          <w:ilvl w:val="1"/>
          <w:numId w:val="8"/>
        </w:numPr>
        <w:rPr>
          <w:rFonts w:ascii="Times" w:hAnsi="Times"/>
          <w:lang w:val="nb-NO"/>
        </w:rPr>
      </w:pPr>
      <w:r>
        <w:t>ISOFGDC_TestList.txt</w:t>
      </w:r>
    </w:p>
    <w:p w:rsidR="006D7919" w:rsidRPr="00171D7B" w:rsidRDefault="006D7919" w:rsidP="006D7919">
      <w:pPr>
        <w:ind w:left="1080"/>
        <w:rPr>
          <w:rFonts w:ascii="Times" w:hAnsi="Times"/>
          <w:lang w:val="nb-NO"/>
        </w:rPr>
      </w:pPr>
    </w:p>
    <w:p w:rsidR="00376DC4" w:rsidRDefault="00376DC4" w:rsidP="00376D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661987" w:rsidRDefault="00376DC4" w:rsidP="00661987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 w:rsidR="00B957BC"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 w:rsidR="00E329A9"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</w:t>
      </w:r>
      <w:r>
        <w:rPr>
          <w:rFonts w:ascii="Times" w:hAnsi="Times"/>
          <w:lang w:val="nb-NO"/>
        </w:rPr>
        <w:t xml:space="preserve">: </w:t>
      </w:r>
      <w:r w:rsidR="006D7919">
        <w:rPr>
          <w:rFonts w:ascii="Times" w:hAnsi="Times"/>
          <w:lang w:val="nb-NO"/>
        </w:rPr>
        <w:t>Source : Perl</w:t>
      </w:r>
    </w:p>
    <w:p w:rsidR="00376DC4" w:rsidRPr="00376DC4" w:rsidRDefault="00376DC4" w:rsidP="00376DC4">
      <w:pPr>
        <w:ind w:left="720"/>
        <w:rPr>
          <w:rFonts w:ascii="Times" w:hAnsi="Times"/>
        </w:rPr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/mt/apps/</w:t>
      </w:r>
      <w:r w:rsidR="00270D5D">
        <w:t>gpms</w:t>
      </w:r>
      <w:r w:rsidR="00270D5D" w:rsidRPr="00376DC4">
        <w:rPr>
          <w:rFonts w:ascii="Times" w:hAnsi="Times"/>
        </w:rPr>
        <w:t xml:space="preserve"> </w:t>
      </w:r>
    </w:p>
    <w:p w:rsidR="00376DC4" w:rsidRDefault="00332140" w:rsidP="00376DC4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FGDC2ISOCombo_TVBatch.p</w:t>
      </w:r>
      <w:r w:rsidR="009446E3">
        <w:rPr>
          <w:rFonts w:ascii="Times" w:hAnsi="Times"/>
        </w:rPr>
        <w:t>x</w:t>
      </w:r>
      <w:r>
        <w:rPr>
          <w:rFonts w:ascii="Times" w:hAnsi="Times"/>
        </w:rPr>
        <w:t xml:space="preserve"> </w:t>
      </w:r>
    </w:p>
    <w:p w:rsidR="0042577F" w:rsidRDefault="0042577F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</w:p>
    <w:p w:rsidR="00061BE6" w:rsidRDefault="00061BE6" w:rsidP="00061BE6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/mt/apps/</w:t>
      </w:r>
      <w:r>
        <w:t>gpms/DateTrans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Changes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Makefile.PL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MANIFEST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README</w:t>
      </w:r>
    </w:p>
    <w:p w:rsidR="00061BE6" w:rsidRPr="00916A3F" w:rsidRDefault="00061BE6" w:rsidP="00061BE6">
      <w:pPr>
        <w:ind w:left="72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</w:t>
      </w:r>
      <w:r>
        <w:rPr>
          <w:rFonts w:ascii="Times" w:hAnsi="Times"/>
          <w:lang w:val="nb-NO"/>
        </w:rPr>
        <w:t xml:space="preserve"> : Source : Perl</w:t>
      </w:r>
    </w:p>
    <w:p w:rsidR="00061BE6" w:rsidRDefault="00061BE6" w:rsidP="00061BE6">
      <w:pPr>
        <w:ind w:left="720"/>
        <w:rPr>
          <w:rFonts w:ascii="Times" w:hAnsi="Times"/>
        </w:rPr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/mt/apps/</w:t>
      </w:r>
      <w:r>
        <w:t>gpms/DateTrans/lib</w:t>
      </w:r>
      <w:r w:rsidRPr="00376DC4">
        <w:rPr>
          <w:rFonts w:ascii="Times" w:hAnsi="Times"/>
        </w:rPr>
        <w:t xml:space="preserve"> 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DateTrans.pm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xsdxsltcheck.pm</w:t>
      </w:r>
    </w:p>
    <w:p w:rsidR="00061BE6" w:rsidRDefault="00061BE6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</w:p>
    <w:p w:rsidR="00061BE6" w:rsidRDefault="00061BE6" w:rsidP="00061BE6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/mt/apps/</w:t>
      </w:r>
      <w:r>
        <w:t>gpms/DateTrans/t</w:t>
      </w:r>
    </w:p>
    <w:p w:rsidR="000169C4" w:rsidRDefault="00061BE6" w:rsidP="000169C4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DateTrans.t</w:t>
      </w:r>
    </w:p>
    <w:p w:rsidR="00061BE6" w:rsidRPr="00061BE6" w:rsidRDefault="00061BE6" w:rsidP="00061BE6">
      <w:pPr>
        <w:ind w:left="1440"/>
        <w:rPr>
          <w:rFonts w:ascii="Times" w:hAnsi="Times"/>
        </w:rPr>
      </w:pPr>
    </w:p>
    <w:p w:rsidR="000169C4" w:rsidRDefault="000169C4" w:rsidP="000169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0169C4" w:rsidRPr="000169C4" w:rsidRDefault="000169C4" w:rsidP="000169C4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xsd Schemas</w:t>
      </w:r>
    </w:p>
    <w:p w:rsidR="000169C4" w:rsidRDefault="000169C4" w:rsidP="000169C4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/mt/apps/</w:t>
      </w:r>
      <w:r w:rsidR="00270D5D">
        <w:t>gpms</w:t>
      </w:r>
      <w:r>
        <w:t>/xsd</w:t>
      </w:r>
    </w:p>
    <w:p w:rsidR="000E0095" w:rsidRDefault="000E0095" w:rsidP="000169C4">
      <w:pPr>
        <w:ind w:left="720"/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Atlas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CitationInformation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ContactInformation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DataQualityInformation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Distribution</w:t>
      </w:r>
      <w:r w:rsidRPr="000169C4">
        <w:rPr>
          <w:rFonts w:ascii="Times" w:hAnsi="Times"/>
        </w:rPr>
        <w:t>Information.xsd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</w:t>
      </w:r>
      <w:r w:rsidRPr="000169C4">
        <w:rPr>
          <w:rFonts w:ascii="Times" w:hAnsi="Times"/>
        </w:rPr>
        <w:t>.xsd</w:t>
      </w:r>
    </w:p>
    <w:p w:rsidR="0066799D" w:rsidRDefault="0066799D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EdgesEnhanced.xsd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EntityAndAttributeInformation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IdentificationInformation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Legacy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Map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MetadataeferenceInformation.</w:t>
      </w:r>
      <w:r w:rsidRPr="000169C4">
        <w:rPr>
          <w:rFonts w:ascii="Times" w:hAnsi="Times"/>
        </w:rPr>
        <w:t>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0169C4">
        <w:rPr>
          <w:rFonts w:ascii="Times" w:hAnsi="Times"/>
        </w:rPr>
        <w:t>MiscTypesAndGroups.xsd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Planned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Repository</w:t>
      </w:r>
      <w:r w:rsidRPr="000169C4">
        <w:rPr>
          <w:rFonts w:ascii="Times" w:hAnsi="Times"/>
        </w:rPr>
        <w:t>.xsd</w:t>
      </w:r>
    </w:p>
    <w:p w:rsidR="000E0095" w:rsidRPr="00EF03C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SpatialDataOrganizationInformation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SpatialReferenceInformation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Tabular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Test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Vector.xsd</w:t>
      </w:r>
    </w:p>
    <w:p w:rsidR="004E156E" w:rsidRDefault="004E156E" w:rsidP="004E156E">
      <w:pPr>
        <w:rPr>
          <w:rFonts w:ascii="Times" w:hAnsi="Times"/>
        </w:rPr>
      </w:pPr>
    </w:p>
    <w:p w:rsidR="004E156E" w:rsidRDefault="004E156E" w:rsidP="004E156E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4E156E" w:rsidRPr="000169C4" w:rsidRDefault="004E156E" w:rsidP="004E156E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xs</w:t>
      </w:r>
      <w:r w:rsidR="008F1E6E">
        <w:rPr>
          <w:rFonts w:ascii="Times" w:hAnsi="Times"/>
        </w:rPr>
        <w:t>l</w:t>
      </w:r>
      <w:r w:rsidRPr="000169C4">
        <w:rPr>
          <w:rFonts w:ascii="Times" w:hAnsi="Times"/>
        </w:rPr>
        <w:t xml:space="preserve"> S</w:t>
      </w:r>
      <w:r w:rsidR="008F1E6E">
        <w:rPr>
          <w:rFonts w:ascii="Times" w:hAnsi="Times"/>
        </w:rPr>
        <w:t>tylesheets</w:t>
      </w:r>
      <w:r w:rsidR="00854C42">
        <w:rPr>
          <w:rFonts w:ascii="Times" w:hAnsi="Times"/>
        </w:rPr>
        <w:t xml:space="preserve"> : MIF2MRF</w:t>
      </w:r>
    </w:p>
    <w:p w:rsidR="008F1E6E" w:rsidRDefault="004E156E" w:rsidP="004E156E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/mt/apps/</w:t>
      </w:r>
      <w:r w:rsidR="00270D5D">
        <w:t>gpms</w:t>
      </w:r>
      <w:r>
        <w:t>/xs</w:t>
      </w:r>
      <w:r w:rsidR="008F1E6E">
        <w:t>l</w:t>
      </w:r>
      <w:r w:rsidR="00AC20E1">
        <w:t>/</w:t>
      </w:r>
    </w:p>
    <w:p w:rsidR="008F1E6E" w:rsidRPr="00376DC4" w:rsidRDefault="008F1E6E" w:rsidP="004E156E">
      <w:pPr>
        <w:ind w:left="720"/>
        <w:rPr>
          <w:rFonts w:ascii="Times" w:hAnsi="Times"/>
        </w:rPr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DataQualityInformation.xsl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DistributionInformation.xsl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EntityAndAttributeInformation.xsl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IdentificationInformation.xsl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MetadataReferenceInformation.xsl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MIF2MRF.xsl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SpatialDataOrganizationInformation.xsl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SpatialReferenceInformation.xsl</w:t>
      </w:r>
    </w:p>
    <w:p w:rsidR="00AC20E1" w:rsidRDefault="00AC20E1" w:rsidP="00AC20E1">
      <w:pPr>
        <w:rPr>
          <w:rFonts w:ascii="Times" w:hAnsi="Times"/>
        </w:rPr>
      </w:pPr>
    </w:p>
    <w:p w:rsidR="00AC20E1" w:rsidRDefault="00AC20E1" w:rsidP="00AC20E1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AC20E1" w:rsidRPr="000169C4" w:rsidRDefault="00AC20E1" w:rsidP="00AC20E1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xs</w:t>
      </w:r>
      <w:r>
        <w:rPr>
          <w:rFonts w:ascii="Times" w:hAnsi="Times"/>
        </w:rPr>
        <w:t>l</w:t>
      </w:r>
      <w:r w:rsidRPr="000169C4">
        <w:rPr>
          <w:rFonts w:ascii="Times" w:hAnsi="Times"/>
        </w:rPr>
        <w:t xml:space="preserve"> S</w:t>
      </w:r>
      <w:r>
        <w:rPr>
          <w:rFonts w:ascii="Times" w:hAnsi="Times"/>
        </w:rPr>
        <w:t>tylesheets : xsl4mrf2fgdc</w:t>
      </w:r>
    </w:p>
    <w:p w:rsidR="00AC20E1" w:rsidRDefault="00AC20E1" w:rsidP="00AC20E1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/mt/apps/</w:t>
      </w:r>
      <w:r w:rsidR="00270D5D">
        <w:t>gpms/</w:t>
      </w:r>
      <w:r>
        <w:t>xsl/</w:t>
      </w:r>
      <w:r>
        <w:rPr>
          <w:rFonts w:ascii="Times" w:hAnsi="Times"/>
        </w:rPr>
        <w:t>xsl4mrf2fgdc</w:t>
      </w:r>
    </w:p>
    <w:p w:rsidR="00AC20E1" w:rsidRPr="00376DC4" w:rsidRDefault="00AC20E1" w:rsidP="00AC20E1">
      <w:pPr>
        <w:ind w:left="720"/>
        <w:rPr>
          <w:rFonts w:ascii="Times" w:hAnsi="Times"/>
        </w:rPr>
      </w:pPr>
    </w:p>
    <w:p w:rsidR="00AC20E1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01_Identification_Information.xsl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02_Data_Quality_Information.xsl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03_Spatial_Data_Organization_Information.xsl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04_Spatial_Reference_Information.xsl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05_Entity_And_Attribute_Information.xsl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06_Distribution_Information.xsl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07_Metadata_Reference_Information.xsl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MRF2FGDC.xsl</w:t>
      </w:r>
    </w:p>
    <w:p w:rsidR="000524AC" w:rsidRDefault="000524AC" w:rsidP="00193B1E">
      <w:pPr>
        <w:ind w:left="1440"/>
        <w:rPr>
          <w:rFonts w:ascii="Times" w:hAnsi="Times"/>
        </w:rPr>
      </w:pPr>
    </w:p>
    <w:p w:rsidR="002254D9" w:rsidRDefault="002254D9" w:rsidP="002254D9">
      <w:pPr>
        <w:ind w:left="1440"/>
        <w:rPr>
          <w:rFonts w:ascii="Times" w:hAnsi="Times"/>
        </w:rPr>
      </w:pPr>
    </w:p>
    <w:p w:rsidR="00FC53EB" w:rsidRDefault="00FC53EB" w:rsidP="00FC53EB">
      <w:pPr>
        <w:rPr>
          <w:rFonts w:ascii="Times" w:hAnsi="Times"/>
        </w:rPr>
      </w:pPr>
    </w:p>
    <w:p w:rsidR="00FC53EB" w:rsidRDefault="00FC53EB" w:rsidP="00FC53EB">
      <w:pPr>
        <w:rPr>
          <w:rFonts w:ascii="Times" w:hAnsi="Times"/>
        </w:rPr>
      </w:pPr>
    </w:p>
    <w:p w:rsidR="00FC53EB" w:rsidRPr="002254D9" w:rsidRDefault="00FC53EB" w:rsidP="00FC53EB">
      <w:pPr>
        <w:numPr>
          <w:ilvl w:val="0"/>
          <w:numId w:val="8"/>
        </w:numPr>
        <w:rPr>
          <w:rFonts w:ascii="Times" w:hAnsi="Times"/>
        </w:rPr>
      </w:pPr>
      <w:r w:rsidRPr="002254D9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661987">
        <w:rPr>
          <w:rFonts w:ascii="Times" w:hAnsi="Times"/>
        </w:rPr>
        <w:t>GPMS_FGDC2ISOCOMBO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Source:</w:t>
      </w:r>
      <w:r w:rsidR="00FC53EB" w:rsidRPr="000169C4">
        <w:rPr>
          <w:rFonts w:ascii="Times" w:hAnsi="Times"/>
        </w:rPr>
        <w:t xml:space="preserve"> xs</w:t>
      </w:r>
      <w:r w:rsidR="00FC53EB">
        <w:rPr>
          <w:rFonts w:ascii="Times" w:hAnsi="Times"/>
        </w:rPr>
        <w:t>l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</w:t>
      </w:r>
      <w:r>
        <w:rPr>
          <w:rFonts w:ascii="Times" w:hAnsi="Times"/>
        </w:rPr>
        <w:t>tylesheets:</w:t>
      </w:r>
      <w:r w:rsidR="00FC53EB">
        <w:rPr>
          <w:rFonts w:ascii="Times" w:hAnsi="Times"/>
        </w:rPr>
        <w:t xml:space="preserve"> mrf2ISO</w:t>
      </w:r>
    </w:p>
    <w:p w:rsidR="00FC53EB" w:rsidRPr="00FC53EB" w:rsidRDefault="00FC53EB" w:rsidP="00831ECC">
      <w:pPr>
        <w:ind w:left="540"/>
        <w:rPr>
          <w:rFonts w:ascii="Times" w:hAnsi="Times"/>
        </w:rPr>
      </w:pPr>
      <w:r>
        <w:rPr>
          <w:rFonts w:ascii="Times" w:hAnsi="Times"/>
        </w:rPr>
        <w:t xml:space="preserve">to: </w:t>
      </w:r>
      <w:r w:rsidRPr="00376DC4">
        <w:t>/mt/apps/</w:t>
      </w:r>
      <w:r>
        <w:t>gpms/</w:t>
      </w:r>
      <w:r w:rsidRPr="004D0011">
        <w:t>mrf2ISO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01_gmd_fileIdentifier.xsl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02_gmd_language.xsl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03_gmd_characterSet.xsl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03B_gmd_parentIdentifier.xsl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04_gmd_hierarchySet.xsl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05_gmd_contact.xsl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06_gmd_dateStamp.xsl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07_gmd_metadataStandardName.xsl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08_gmd_dataSetURI.xsl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09_gmd_spatialRepresentationInfo.xsl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10_gmd_referenceSystemInfo.xsl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11_gmd_identificationInfo.xsl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12_gmd_contentInfo.xsl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13_gmd_distributionInfo.xsl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14_gmd_dataQualityInfo.xsl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15_metadataMaintenance.xsl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distCont.xsl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ExtraContent.xsl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ExtraDataQualityTemplate.xsl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IdPointOfContact.xsl</w:t>
      </w:r>
    </w:p>
    <w:p w:rsidR="00FC53EB" w:rsidRPr="00F02930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ISOKeywords.xsl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MD_MaintenanceFrequencyCode.xsl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MD_MediumFormatCode.xsl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MD_SpatialRepresentationType.xsl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mrf2ISOMaster.xsl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NGDA_Themes.xsl</w:t>
      </w:r>
    </w:p>
    <w:p w:rsidR="00CB76AE" w:rsidRDefault="00FC53EB" w:rsidP="00CB76AE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842E5A">
        <w:rPr>
          <w:rFonts w:ascii="Times" w:hAnsi="Times"/>
        </w:rPr>
        <w:t>NonISOKeywords.xsl</w:t>
      </w:r>
    </w:p>
    <w:p w:rsidR="00CB76AE" w:rsidRDefault="00CB76AE" w:rsidP="00CB76AE">
      <w:pPr>
        <w:pStyle w:val="ListParagraph"/>
        <w:ind w:left="1440"/>
        <w:rPr>
          <w:rFonts w:ascii="Times" w:hAnsi="Times"/>
        </w:rPr>
      </w:pPr>
    </w:p>
    <w:p w:rsidR="00FC53EB" w:rsidRPr="00CB76AE" w:rsidRDefault="00FC53EB" w:rsidP="00CB76AE">
      <w:pPr>
        <w:pStyle w:val="ListParagraph"/>
        <w:numPr>
          <w:ilvl w:val="0"/>
          <w:numId w:val="8"/>
        </w:numPr>
        <w:rPr>
          <w:rFonts w:ascii="Times" w:hAnsi="Times"/>
        </w:rPr>
      </w:pPr>
      <w:r w:rsidRPr="00CB76AE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661987">
        <w:rPr>
          <w:rFonts w:ascii="Times" w:hAnsi="Times"/>
        </w:rPr>
        <w:t>GPMS_FGDC2ISOCOMBO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Source:</w:t>
      </w:r>
      <w:r w:rsidR="00FC53EB" w:rsidRPr="000169C4">
        <w:rPr>
          <w:rFonts w:ascii="Times" w:hAnsi="Times"/>
        </w:rPr>
        <w:t xml:space="preserve"> xs</w:t>
      </w:r>
      <w:r w:rsidR="00FC53EB">
        <w:rPr>
          <w:rFonts w:ascii="Times" w:hAnsi="Times"/>
        </w:rPr>
        <w:t>l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</w:t>
      </w:r>
      <w:r>
        <w:rPr>
          <w:rFonts w:ascii="Times" w:hAnsi="Times"/>
        </w:rPr>
        <w:t>tylesheets:</w:t>
      </w:r>
      <w:r w:rsidR="00FC53EB">
        <w:rPr>
          <w:rFonts w:ascii="Times" w:hAnsi="Times"/>
        </w:rPr>
        <w:t xml:space="preserve"> mrf2ea</w:t>
      </w:r>
    </w:p>
    <w:p w:rsidR="00842E5A" w:rsidRDefault="00FC53EB" w:rsidP="00FC53EB">
      <w:pPr>
        <w:ind w:left="720"/>
      </w:pPr>
      <w:r>
        <w:rPr>
          <w:rFonts w:ascii="Times" w:hAnsi="Times"/>
        </w:rPr>
        <w:t xml:space="preserve">to: </w:t>
      </w:r>
      <w:r w:rsidRPr="00376DC4">
        <w:t>/mt/apps/</w:t>
      </w:r>
      <w:r>
        <w:t>gpms/</w:t>
      </w:r>
      <w:r w:rsidRPr="00842E5A">
        <w:t>mrf2ea</w:t>
      </w:r>
    </w:p>
    <w:p w:rsidR="00842E5A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01_name.xsl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02_scope.xsl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03_version.xsl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04_LanguageCharacterset.xsl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05_gmd_contact.xsl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06_gfc_featureType.xsl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gfc_carrierOfCharacteristics.xsl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mrf2eamaster.xsl</w:t>
      </w:r>
    </w:p>
    <w:p w:rsidR="00842E5A" w:rsidRDefault="00842E5A" w:rsidP="00842E5A">
      <w:pPr>
        <w:pStyle w:val="ListParagraph"/>
        <w:ind w:left="1440"/>
        <w:rPr>
          <w:rFonts w:ascii="Times" w:hAnsi="Times"/>
        </w:rPr>
      </w:pPr>
    </w:p>
    <w:p w:rsidR="00842E5A" w:rsidRDefault="00842E5A" w:rsidP="00FC53EB">
      <w:pPr>
        <w:pStyle w:val="ListParagraph"/>
        <w:ind w:left="7200"/>
        <w:rPr>
          <w:rFonts w:ascii="Times" w:hAnsi="Times"/>
        </w:rPr>
      </w:pPr>
    </w:p>
    <w:p w:rsidR="00842E5A" w:rsidRPr="00842E5A" w:rsidRDefault="00842E5A" w:rsidP="00842E5A">
      <w:pPr>
        <w:ind w:left="1440"/>
        <w:rPr>
          <w:rFonts w:ascii="Times" w:hAnsi="Times"/>
        </w:rPr>
      </w:pPr>
    </w:p>
    <w:p w:rsidR="002254D9" w:rsidRPr="000169C4" w:rsidRDefault="002254D9" w:rsidP="002254D9">
      <w:pPr>
        <w:ind w:left="720"/>
        <w:rPr>
          <w:rFonts w:ascii="Times" w:hAnsi="Times"/>
        </w:rPr>
      </w:pPr>
      <w:r>
        <w:rPr>
          <w:rFonts w:ascii="Times" w:hAnsi="Times"/>
        </w:rPr>
        <w:tab/>
      </w:r>
    </w:p>
    <w:p w:rsidR="00842E5A" w:rsidRDefault="00842E5A" w:rsidP="00842E5A">
      <w:pPr>
        <w:rPr>
          <w:rFonts w:ascii="Times" w:hAnsi="Times"/>
        </w:rPr>
      </w:pPr>
    </w:p>
    <w:p w:rsidR="002254D9" w:rsidRDefault="00842E5A" w:rsidP="00842E5A">
      <w:pPr>
        <w:ind w:left="720"/>
      </w:pPr>
      <w:r>
        <w:tab/>
      </w:r>
    </w:p>
    <w:p w:rsidR="00842E5A" w:rsidRDefault="00842E5A" w:rsidP="00842E5A">
      <w:pPr>
        <w:ind w:left="720"/>
      </w:pPr>
    </w:p>
    <w:p w:rsidR="00842E5A" w:rsidRDefault="00842E5A" w:rsidP="00842E5A">
      <w:pPr>
        <w:ind w:left="720"/>
      </w:pPr>
    </w:p>
    <w:p w:rsidR="00842E5A" w:rsidRDefault="00842E5A" w:rsidP="00842E5A">
      <w:pPr>
        <w:ind w:left="720"/>
        <w:rPr>
          <w:rFonts w:ascii="Times" w:hAnsi="Times"/>
        </w:rPr>
      </w:pPr>
    </w:p>
    <w:p w:rsidR="00376DC4" w:rsidRPr="002254D9" w:rsidRDefault="00376DC4" w:rsidP="000123D5">
      <w:pPr>
        <w:pStyle w:val="BodyText0"/>
        <w:rPr>
          <w:u w:val="single"/>
        </w:rPr>
      </w:pPr>
    </w:p>
    <w:p w:rsidR="00CD0C4E" w:rsidRDefault="00CD0C4E" w:rsidP="008549AE"/>
    <w:p w:rsidR="007F780B" w:rsidRDefault="007F780B" w:rsidP="008549AE"/>
    <w:p w:rsidR="003E6C7D" w:rsidRDefault="003E6C7D" w:rsidP="008549AE"/>
    <w:p w:rsidR="007F780B" w:rsidRPr="00AA3AD8" w:rsidRDefault="007F780B" w:rsidP="008549AE"/>
    <w:p w:rsidR="00346220" w:rsidRDefault="00346220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3E6C7D" w:rsidRDefault="003E6C7D" w:rsidP="008549AE"/>
    <w:p w:rsidR="00A55920" w:rsidRDefault="00FE3C41" w:rsidP="008549AE">
      <w:r>
        <w:t xml:space="preserve"> </w:t>
      </w:r>
    </w:p>
    <w:p w:rsidR="00A55920" w:rsidRDefault="00A55920" w:rsidP="008549AE"/>
    <w:p w:rsidR="00FE3C41" w:rsidRDefault="00FE3C41" w:rsidP="008549AE"/>
    <w:p w:rsidR="00EC16C9" w:rsidRDefault="00EC16C9" w:rsidP="008549AE"/>
    <w:sectPr w:rsidR="00EC16C9" w:rsidSect="00831872">
      <w:headerReference w:type="default" r:id="rId10"/>
      <w:footerReference w:type="default" r:id="rId11"/>
      <w:pgSz w:w="12240" w:h="15840"/>
      <w:pgMar w:top="1440" w:right="1627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872" w:rsidRDefault="00831872">
      <w:r>
        <w:separator/>
      </w:r>
    </w:p>
  </w:endnote>
  <w:endnote w:type="continuationSeparator" w:id="0">
    <w:p w:rsidR="00831872" w:rsidRDefault="0083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72" w:rsidRDefault="00831872">
    <w:pPr>
      <w:pStyle w:val="Footer"/>
      <w:rPr>
        <w:i/>
        <w:sz w:val="20"/>
        <w:szCs w:val="20"/>
      </w:rPr>
    </w:pPr>
    <w:r w:rsidRPr="002B5934">
      <w:rPr>
        <w:i/>
        <w:sz w:val="20"/>
        <w:szCs w:val="20"/>
      </w:rPr>
      <w:t>PVCS</w:t>
    </w:r>
    <w:r>
      <w:rPr>
        <w:i/>
        <w:sz w:val="20"/>
        <w:szCs w:val="20"/>
      </w:rPr>
      <w:t xml:space="preserve"> Location: /MAFTIGER/GPMS/docs</w:t>
    </w:r>
    <w:r>
      <w:rPr>
        <w:i/>
        <w:sz w:val="20"/>
        <w:szCs w:val="20"/>
      </w:rPr>
      <w:tab/>
      <w:t xml:space="preserve">                </w:t>
    </w:r>
    <w:r w:rsidRPr="002B5934">
      <w:rPr>
        <w:i/>
        <w:sz w:val="20"/>
        <w:szCs w:val="20"/>
      </w:rPr>
      <w:t xml:space="preserve">Author: </w:t>
    </w:r>
    <w:r>
      <w:rPr>
        <w:i/>
        <w:sz w:val="20"/>
        <w:szCs w:val="20"/>
      </w:rPr>
      <w:t xml:space="preserve">Mathew McCready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717C3">
      <w:rPr>
        <w:rStyle w:val="PageNumber"/>
        <w:noProof/>
      </w:rPr>
      <w:t>5</w:t>
    </w:r>
    <w:r>
      <w:rPr>
        <w:rStyle w:val="PageNumber"/>
      </w:rPr>
      <w:fldChar w:fldCharType="end"/>
    </w:r>
  </w:p>
  <w:p w:rsidR="00831872" w:rsidRPr="002B5934" w:rsidRDefault="00831872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872" w:rsidRDefault="00831872">
      <w:r>
        <w:separator/>
      </w:r>
    </w:p>
  </w:footnote>
  <w:footnote w:type="continuationSeparator" w:id="0">
    <w:p w:rsidR="00831872" w:rsidRDefault="00831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72" w:rsidRPr="00831872" w:rsidRDefault="00831872" w:rsidP="00301A81">
    <w:pPr>
      <w:pStyle w:val="TitleCover"/>
      <w:jc w:val="left"/>
      <w:rPr>
        <w:rFonts w:ascii="Times New Roman" w:hAnsi="Times New Roman"/>
        <w:b w:val="0"/>
        <w:bCs/>
        <w:i/>
        <w:sz w:val="6"/>
      </w:rPr>
    </w:pPr>
    <w:r w:rsidRPr="004E2E56">
      <w:rPr>
        <w:rFonts w:ascii="Times New Roman" w:hAnsi="Times New Roman"/>
        <w:b w:val="0"/>
        <w:i/>
        <w:color w:val="000000"/>
        <w:sz w:val="20"/>
      </w:rPr>
      <w:t>Release Notes:</w:t>
    </w:r>
    <w:r w:rsidRPr="004E2E56">
      <w:rPr>
        <w:rFonts w:ascii="Times New Roman" w:hAnsi="Times New Roman"/>
        <w:b w:val="0"/>
        <w:i/>
        <w:color w:val="000000"/>
        <w:sz w:val="20"/>
      </w:rPr>
      <w:tab/>
      <w:t xml:space="preserve">GPMS System </w:t>
    </w:r>
    <w:r w:rsidRPr="00831872">
      <w:rPr>
        <w:rFonts w:ascii="Times New Roman" w:hAnsi="Times New Roman"/>
        <w:b w:val="0"/>
        <w:i/>
        <w:sz w:val="22"/>
      </w:rPr>
      <w:t>FGDC2ISOCombo_TVBatch_MRFver</w:t>
    </w:r>
    <w:r w:rsidR="006717C3">
      <w:rPr>
        <w:rFonts w:ascii="Times New Roman" w:hAnsi="Times New Roman"/>
        <w:b w:val="0"/>
        <w:i/>
        <w:sz w:val="22"/>
      </w:rPr>
      <w:t>9</w:t>
    </w:r>
  </w:p>
  <w:p w:rsidR="00831872" w:rsidRPr="003E6C7D" w:rsidRDefault="00831872" w:rsidP="003E6C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3A6"/>
    <w:multiLevelType w:val="hybridMultilevel"/>
    <w:tmpl w:val="806E6C0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B784B"/>
    <w:multiLevelType w:val="hybridMultilevel"/>
    <w:tmpl w:val="4454B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F5145"/>
    <w:multiLevelType w:val="hybridMultilevel"/>
    <w:tmpl w:val="FCF035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AD10C53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BC580B"/>
    <w:multiLevelType w:val="hybridMultilevel"/>
    <w:tmpl w:val="C6DCA0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3A0D5720"/>
    <w:multiLevelType w:val="hybridMultilevel"/>
    <w:tmpl w:val="4E429C1E"/>
    <w:lvl w:ilvl="0" w:tplc="58485CE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6A01EFC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9EC30F1"/>
    <w:multiLevelType w:val="multilevel"/>
    <w:tmpl w:val="E874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FB66AE"/>
    <w:multiLevelType w:val="hybridMultilevel"/>
    <w:tmpl w:val="E8745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984FB5"/>
    <w:multiLevelType w:val="hybridMultilevel"/>
    <w:tmpl w:val="49BE6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562097"/>
    <w:multiLevelType w:val="hybridMultilevel"/>
    <w:tmpl w:val="E65E3E00"/>
    <w:lvl w:ilvl="0" w:tplc="83468D54">
      <w:start w:val="1"/>
      <w:numFmt w:val="decimal"/>
      <w:pStyle w:val="Code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10"/>
  </w:num>
  <w:num w:numId="8">
    <w:abstractNumId w:val="0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02CFF"/>
    <w:rsid w:val="000123D5"/>
    <w:rsid w:val="00013F19"/>
    <w:rsid w:val="000169C4"/>
    <w:rsid w:val="00022765"/>
    <w:rsid w:val="0002723A"/>
    <w:rsid w:val="000359CA"/>
    <w:rsid w:val="00036969"/>
    <w:rsid w:val="000524AC"/>
    <w:rsid w:val="00055C96"/>
    <w:rsid w:val="00061BE6"/>
    <w:rsid w:val="00061DDE"/>
    <w:rsid w:val="00065C80"/>
    <w:rsid w:val="00073624"/>
    <w:rsid w:val="00075200"/>
    <w:rsid w:val="0009717D"/>
    <w:rsid w:val="000B2A27"/>
    <w:rsid w:val="000C2F27"/>
    <w:rsid w:val="000C6CCB"/>
    <w:rsid w:val="000D5C49"/>
    <w:rsid w:val="000D65ED"/>
    <w:rsid w:val="000E0095"/>
    <w:rsid w:val="000F16FA"/>
    <w:rsid w:val="000F4724"/>
    <w:rsid w:val="000F6AA0"/>
    <w:rsid w:val="00100684"/>
    <w:rsid w:val="00106B75"/>
    <w:rsid w:val="00122248"/>
    <w:rsid w:val="00153C0D"/>
    <w:rsid w:val="00161F68"/>
    <w:rsid w:val="001621AA"/>
    <w:rsid w:val="00171D7B"/>
    <w:rsid w:val="0017252F"/>
    <w:rsid w:val="00184185"/>
    <w:rsid w:val="00187E9C"/>
    <w:rsid w:val="00193B1E"/>
    <w:rsid w:val="001B3926"/>
    <w:rsid w:val="001B591D"/>
    <w:rsid w:val="001B5C37"/>
    <w:rsid w:val="001B7EA8"/>
    <w:rsid w:val="001C39BF"/>
    <w:rsid w:val="001D3D30"/>
    <w:rsid w:val="001E18F4"/>
    <w:rsid w:val="001E3CB6"/>
    <w:rsid w:val="002062D9"/>
    <w:rsid w:val="00217C7C"/>
    <w:rsid w:val="0022375A"/>
    <w:rsid w:val="002254D9"/>
    <w:rsid w:val="0023070A"/>
    <w:rsid w:val="00236E84"/>
    <w:rsid w:val="002401EB"/>
    <w:rsid w:val="00242158"/>
    <w:rsid w:val="00247147"/>
    <w:rsid w:val="002479C1"/>
    <w:rsid w:val="00254DD5"/>
    <w:rsid w:val="00265D92"/>
    <w:rsid w:val="00270D5D"/>
    <w:rsid w:val="002850FA"/>
    <w:rsid w:val="002858B0"/>
    <w:rsid w:val="002874CD"/>
    <w:rsid w:val="0029793C"/>
    <w:rsid w:val="002A1FA1"/>
    <w:rsid w:val="002A574B"/>
    <w:rsid w:val="002B20E9"/>
    <w:rsid w:val="002B5934"/>
    <w:rsid w:val="002B7208"/>
    <w:rsid w:val="002C66B6"/>
    <w:rsid w:val="002E1851"/>
    <w:rsid w:val="002E46A5"/>
    <w:rsid w:val="00301A81"/>
    <w:rsid w:val="00304B1B"/>
    <w:rsid w:val="00305778"/>
    <w:rsid w:val="00307C87"/>
    <w:rsid w:val="00332140"/>
    <w:rsid w:val="0034124E"/>
    <w:rsid w:val="00343B53"/>
    <w:rsid w:val="00346220"/>
    <w:rsid w:val="00352ACA"/>
    <w:rsid w:val="00353F8A"/>
    <w:rsid w:val="003706CB"/>
    <w:rsid w:val="00376DC4"/>
    <w:rsid w:val="0038792A"/>
    <w:rsid w:val="0039257B"/>
    <w:rsid w:val="00393C48"/>
    <w:rsid w:val="00395216"/>
    <w:rsid w:val="003A726A"/>
    <w:rsid w:val="003B34D7"/>
    <w:rsid w:val="003B46F6"/>
    <w:rsid w:val="003C2269"/>
    <w:rsid w:val="003C28B3"/>
    <w:rsid w:val="003D09CB"/>
    <w:rsid w:val="003D6900"/>
    <w:rsid w:val="003E3A25"/>
    <w:rsid w:val="003E6C7D"/>
    <w:rsid w:val="003E6FA3"/>
    <w:rsid w:val="00421E9E"/>
    <w:rsid w:val="004226A0"/>
    <w:rsid w:val="0042577F"/>
    <w:rsid w:val="00437B1F"/>
    <w:rsid w:val="00442261"/>
    <w:rsid w:val="004636A1"/>
    <w:rsid w:val="00481124"/>
    <w:rsid w:val="00481815"/>
    <w:rsid w:val="004A5F1D"/>
    <w:rsid w:val="004B51D9"/>
    <w:rsid w:val="004C14FA"/>
    <w:rsid w:val="004C3060"/>
    <w:rsid w:val="004D0011"/>
    <w:rsid w:val="004D480B"/>
    <w:rsid w:val="004E156E"/>
    <w:rsid w:val="004E2797"/>
    <w:rsid w:val="004E2E56"/>
    <w:rsid w:val="004E6717"/>
    <w:rsid w:val="004F47C4"/>
    <w:rsid w:val="004F6990"/>
    <w:rsid w:val="00501188"/>
    <w:rsid w:val="00503463"/>
    <w:rsid w:val="00503B04"/>
    <w:rsid w:val="005147C2"/>
    <w:rsid w:val="0051584E"/>
    <w:rsid w:val="00515A73"/>
    <w:rsid w:val="0052686F"/>
    <w:rsid w:val="00541EDF"/>
    <w:rsid w:val="005436FB"/>
    <w:rsid w:val="00555E3E"/>
    <w:rsid w:val="00560475"/>
    <w:rsid w:val="00566D86"/>
    <w:rsid w:val="0057653B"/>
    <w:rsid w:val="00583280"/>
    <w:rsid w:val="00585DDE"/>
    <w:rsid w:val="005A73F8"/>
    <w:rsid w:val="005B06DE"/>
    <w:rsid w:val="005B1186"/>
    <w:rsid w:val="005C34BF"/>
    <w:rsid w:val="005D18C4"/>
    <w:rsid w:val="005D4C4C"/>
    <w:rsid w:val="005E6CA1"/>
    <w:rsid w:val="005F0E00"/>
    <w:rsid w:val="005F6A1E"/>
    <w:rsid w:val="006002B9"/>
    <w:rsid w:val="00610E7E"/>
    <w:rsid w:val="00626A5E"/>
    <w:rsid w:val="00634F04"/>
    <w:rsid w:val="00661987"/>
    <w:rsid w:val="0066799D"/>
    <w:rsid w:val="006717C3"/>
    <w:rsid w:val="00674919"/>
    <w:rsid w:val="00681240"/>
    <w:rsid w:val="00686BD0"/>
    <w:rsid w:val="00696361"/>
    <w:rsid w:val="006A0D0C"/>
    <w:rsid w:val="006A28D1"/>
    <w:rsid w:val="006C111D"/>
    <w:rsid w:val="006C2A8C"/>
    <w:rsid w:val="006D7919"/>
    <w:rsid w:val="00703B6A"/>
    <w:rsid w:val="00707F8F"/>
    <w:rsid w:val="00712D09"/>
    <w:rsid w:val="007173C3"/>
    <w:rsid w:val="00721730"/>
    <w:rsid w:val="00724489"/>
    <w:rsid w:val="00734A9B"/>
    <w:rsid w:val="007424E5"/>
    <w:rsid w:val="00744874"/>
    <w:rsid w:val="00753AE1"/>
    <w:rsid w:val="007609DB"/>
    <w:rsid w:val="00761324"/>
    <w:rsid w:val="007620F2"/>
    <w:rsid w:val="007702C3"/>
    <w:rsid w:val="00797C65"/>
    <w:rsid w:val="007B41FC"/>
    <w:rsid w:val="007C5930"/>
    <w:rsid w:val="007F315B"/>
    <w:rsid w:val="007F6935"/>
    <w:rsid w:val="007F7745"/>
    <w:rsid w:val="007F780B"/>
    <w:rsid w:val="00802906"/>
    <w:rsid w:val="008116BC"/>
    <w:rsid w:val="00817454"/>
    <w:rsid w:val="00817576"/>
    <w:rsid w:val="00817FFC"/>
    <w:rsid w:val="00831872"/>
    <w:rsid w:val="00831ECC"/>
    <w:rsid w:val="00835B2F"/>
    <w:rsid w:val="00837656"/>
    <w:rsid w:val="00842E5A"/>
    <w:rsid w:val="0085099E"/>
    <w:rsid w:val="008521CF"/>
    <w:rsid w:val="008549AE"/>
    <w:rsid w:val="00854B92"/>
    <w:rsid w:val="00854C42"/>
    <w:rsid w:val="0086044D"/>
    <w:rsid w:val="0087705A"/>
    <w:rsid w:val="008827C9"/>
    <w:rsid w:val="008908D7"/>
    <w:rsid w:val="0089296C"/>
    <w:rsid w:val="008953E7"/>
    <w:rsid w:val="008A269D"/>
    <w:rsid w:val="008C5109"/>
    <w:rsid w:val="008C5713"/>
    <w:rsid w:val="008D2042"/>
    <w:rsid w:val="008F1E6E"/>
    <w:rsid w:val="008F281C"/>
    <w:rsid w:val="008F51B6"/>
    <w:rsid w:val="008F5C4C"/>
    <w:rsid w:val="00903567"/>
    <w:rsid w:val="00913704"/>
    <w:rsid w:val="00914414"/>
    <w:rsid w:val="00916A3F"/>
    <w:rsid w:val="00917BB1"/>
    <w:rsid w:val="009204DA"/>
    <w:rsid w:val="0092078E"/>
    <w:rsid w:val="00925CED"/>
    <w:rsid w:val="00935B3D"/>
    <w:rsid w:val="00937917"/>
    <w:rsid w:val="009446E3"/>
    <w:rsid w:val="00956C21"/>
    <w:rsid w:val="00956CAD"/>
    <w:rsid w:val="00964EC4"/>
    <w:rsid w:val="00967342"/>
    <w:rsid w:val="009704EF"/>
    <w:rsid w:val="00974202"/>
    <w:rsid w:val="00975A26"/>
    <w:rsid w:val="00984919"/>
    <w:rsid w:val="0098499E"/>
    <w:rsid w:val="00985124"/>
    <w:rsid w:val="00995672"/>
    <w:rsid w:val="0099617F"/>
    <w:rsid w:val="00996C40"/>
    <w:rsid w:val="009976B0"/>
    <w:rsid w:val="009A3148"/>
    <w:rsid w:val="009C35B1"/>
    <w:rsid w:val="009C54EF"/>
    <w:rsid w:val="009D499D"/>
    <w:rsid w:val="009F3014"/>
    <w:rsid w:val="00A0141E"/>
    <w:rsid w:val="00A22AF5"/>
    <w:rsid w:val="00A25CAD"/>
    <w:rsid w:val="00A356D0"/>
    <w:rsid w:val="00A52E6D"/>
    <w:rsid w:val="00A55920"/>
    <w:rsid w:val="00A60EF5"/>
    <w:rsid w:val="00A67B78"/>
    <w:rsid w:val="00A705A1"/>
    <w:rsid w:val="00A90B00"/>
    <w:rsid w:val="00AA3AD8"/>
    <w:rsid w:val="00AA7558"/>
    <w:rsid w:val="00AC20E1"/>
    <w:rsid w:val="00AC4FC2"/>
    <w:rsid w:val="00AE1E9C"/>
    <w:rsid w:val="00B07A6C"/>
    <w:rsid w:val="00B10537"/>
    <w:rsid w:val="00B16117"/>
    <w:rsid w:val="00B301CC"/>
    <w:rsid w:val="00B467BF"/>
    <w:rsid w:val="00B53FFF"/>
    <w:rsid w:val="00B555CD"/>
    <w:rsid w:val="00B808B2"/>
    <w:rsid w:val="00B957BC"/>
    <w:rsid w:val="00BC34B4"/>
    <w:rsid w:val="00BF3660"/>
    <w:rsid w:val="00C01BE7"/>
    <w:rsid w:val="00C04EC6"/>
    <w:rsid w:val="00C10103"/>
    <w:rsid w:val="00C21504"/>
    <w:rsid w:val="00C3236F"/>
    <w:rsid w:val="00C52B46"/>
    <w:rsid w:val="00C65017"/>
    <w:rsid w:val="00C70706"/>
    <w:rsid w:val="00C77678"/>
    <w:rsid w:val="00C802D9"/>
    <w:rsid w:val="00C90D4E"/>
    <w:rsid w:val="00CA28D3"/>
    <w:rsid w:val="00CA5586"/>
    <w:rsid w:val="00CA7399"/>
    <w:rsid w:val="00CB76AE"/>
    <w:rsid w:val="00CD0C4E"/>
    <w:rsid w:val="00CD0F9C"/>
    <w:rsid w:val="00CE47BD"/>
    <w:rsid w:val="00CF64E0"/>
    <w:rsid w:val="00D135C7"/>
    <w:rsid w:val="00D21397"/>
    <w:rsid w:val="00D24194"/>
    <w:rsid w:val="00D36131"/>
    <w:rsid w:val="00D4047E"/>
    <w:rsid w:val="00D46873"/>
    <w:rsid w:val="00D534F3"/>
    <w:rsid w:val="00D61D93"/>
    <w:rsid w:val="00D620EA"/>
    <w:rsid w:val="00D62DA1"/>
    <w:rsid w:val="00D84B6B"/>
    <w:rsid w:val="00D86B94"/>
    <w:rsid w:val="00D916AC"/>
    <w:rsid w:val="00D9224F"/>
    <w:rsid w:val="00D972F9"/>
    <w:rsid w:val="00DC196D"/>
    <w:rsid w:val="00DC3FDC"/>
    <w:rsid w:val="00DF5718"/>
    <w:rsid w:val="00DF79B7"/>
    <w:rsid w:val="00E0111C"/>
    <w:rsid w:val="00E117B5"/>
    <w:rsid w:val="00E255D9"/>
    <w:rsid w:val="00E258AB"/>
    <w:rsid w:val="00E329A9"/>
    <w:rsid w:val="00E4615B"/>
    <w:rsid w:val="00E768A7"/>
    <w:rsid w:val="00E76E61"/>
    <w:rsid w:val="00E86805"/>
    <w:rsid w:val="00EB0DF0"/>
    <w:rsid w:val="00EB3ED5"/>
    <w:rsid w:val="00EB5D04"/>
    <w:rsid w:val="00EB6F91"/>
    <w:rsid w:val="00EC16C9"/>
    <w:rsid w:val="00EE1E82"/>
    <w:rsid w:val="00EE56D6"/>
    <w:rsid w:val="00EE6EAF"/>
    <w:rsid w:val="00EE7477"/>
    <w:rsid w:val="00EF03C5"/>
    <w:rsid w:val="00EF205F"/>
    <w:rsid w:val="00F02930"/>
    <w:rsid w:val="00F238BD"/>
    <w:rsid w:val="00F459D4"/>
    <w:rsid w:val="00F736B5"/>
    <w:rsid w:val="00F90DF6"/>
    <w:rsid w:val="00F96876"/>
    <w:rsid w:val="00F96BDC"/>
    <w:rsid w:val="00FA0851"/>
    <w:rsid w:val="00FA545D"/>
    <w:rsid w:val="00FB0CF7"/>
    <w:rsid w:val="00FB1596"/>
    <w:rsid w:val="00FB305F"/>
    <w:rsid w:val="00FB4D63"/>
    <w:rsid w:val="00FC0616"/>
    <w:rsid w:val="00FC53EB"/>
    <w:rsid w:val="00FE3C41"/>
    <w:rsid w:val="00FE4CCB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3E299744.dotm</Template>
  <TotalTime>0</TotalTime>
  <Pages>15</Pages>
  <Words>2126</Words>
  <Characters>16004</Characters>
  <Application>Microsoft Office Word</Application>
  <DocSecurity>0</DocSecurity>
  <Lines>133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U.S. Department of Commerce</Company>
  <LinksUpToDate>false</LinksUpToDate>
  <CharactersWithSpaces>18094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Bureau Of The Census</dc:creator>
  <cp:keywords/>
  <dc:description/>
  <cp:lastModifiedBy>Matthew J McCready</cp:lastModifiedBy>
  <cp:revision>2</cp:revision>
  <cp:lastPrinted>2014-04-14T17:38:00Z</cp:lastPrinted>
  <dcterms:created xsi:type="dcterms:W3CDTF">2014-04-16T17:04:00Z</dcterms:created>
  <dcterms:modified xsi:type="dcterms:W3CDTF">2014-04-16T17:04:00Z</dcterms:modified>
</cp:coreProperties>
</file>